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D14B2B" w14:textId="76695392" w:rsidR="001C58AB" w:rsidRPr="007C7A8D" w:rsidRDefault="00C65479" w:rsidP="00FB23F6">
      <w:pPr>
        <w:jc w:val="right"/>
        <w:rPr>
          <w:rFonts w:ascii="Lexend Deca Light" w:hAnsi="Lexend Deca Light"/>
        </w:rPr>
      </w:pPr>
      <w:r w:rsidRPr="007C7A8D">
        <w:rPr>
          <w:rFonts w:ascii="Lexend Deca Light" w:hAnsi="Lexend Deca Light"/>
          <w:noProof/>
        </w:rPr>
        <w:t xml:space="preserve">                          </w:t>
      </w:r>
      <w:r w:rsidR="00FB23F6" w:rsidRPr="007C7A8D">
        <w:rPr>
          <w:rFonts w:ascii="Lexend Deca Light" w:hAnsi="Lexend Deca Light" w:cs="Arial"/>
          <w:b/>
          <w:bCs/>
          <w:noProof/>
          <w:color w:val="000643"/>
          <w:sz w:val="5"/>
          <w:szCs w:val="5"/>
          <w:bdr w:val="none" w:sz="0" w:space="0" w:color="auto" w:frame="1"/>
        </w:rPr>
        <w:drawing>
          <wp:inline distT="0" distB="0" distL="0" distR="0" wp14:anchorId="515EA146" wp14:editId="76B52B27">
            <wp:extent cx="2644140" cy="624840"/>
            <wp:effectExtent l="0" t="0" r="0" b="0"/>
            <wp:docPr id="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4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3F6" w:rsidRPr="007C7A8D">
        <w:rPr>
          <w:rFonts w:ascii="Lexend Deca Light" w:hAnsi="Lexend Deca Light"/>
          <w:noProof/>
        </w:rPr>
        <w:drawing>
          <wp:anchor distT="0" distB="0" distL="114300" distR="114300" simplePos="0" relativeHeight="251657728" behindDoc="1" locked="0" layoutInCell="0" allowOverlap="1" wp14:anchorId="4A077637" wp14:editId="7BFB6547">
            <wp:simplePos x="0" y="0"/>
            <wp:positionH relativeFrom="column">
              <wp:posOffset>-4445</wp:posOffset>
            </wp:positionH>
            <wp:positionV relativeFrom="paragraph">
              <wp:posOffset>-175895</wp:posOffset>
            </wp:positionV>
            <wp:extent cx="2178050" cy="857885"/>
            <wp:effectExtent l="0" t="0" r="0" b="0"/>
            <wp:wrapTight wrapText="bothSides">
              <wp:wrapPolygon edited="0">
                <wp:start x="0" y="0"/>
                <wp:lineTo x="0" y="21104"/>
                <wp:lineTo x="21348" y="21104"/>
                <wp:lineTo x="21348" y="0"/>
                <wp:lineTo x="0" y="0"/>
              </wp:wrapPolygon>
            </wp:wrapTight>
            <wp:docPr id="2" name="Afbeelding 1" descr="IZS -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IZS - 0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85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AD433E" w14:textId="417F484F" w:rsidR="008C2A09" w:rsidRPr="007C7A8D" w:rsidRDefault="00FB23F6" w:rsidP="008C2A09">
      <w:pPr>
        <w:rPr>
          <w:rFonts w:ascii="Lexend Deca Light" w:hAnsi="Lexend Deca Light"/>
        </w:rPr>
      </w:pPr>
      <w:r w:rsidRPr="007C7A8D">
        <w:rPr>
          <w:rFonts w:ascii="Lexend Deca Light" w:hAnsi="Lexend Deca Light" w:cs="Arial"/>
          <w:b/>
          <w:bCs/>
          <w:color w:val="000643"/>
          <w:sz w:val="5"/>
          <w:szCs w:val="5"/>
          <w:bdr w:val="none" w:sz="0" w:space="0" w:color="auto" w:frame="1"/>
        </w:rPr>
        <w:t xml:space="preserve">  </w:t>
      </w:r>
    </w:p>
    <w:p w14:paraId="3CCF1B18" w14:textId="77777777" w:rsidR="007C7A8D" w:rsidRDefault="007C7A8D" w:rsidP="008C2A09">
      <w:pPr>
        <w:rPr>
          <w:rFonts w:ascii="Lexend Deca Light" w:hAnsi="Lexend Deca Light"/>
          <w:b/>
          <w:sz w:val="28"/>
          <w:szCs w:val="28"/>
        </w:rPr>
      </w:pPr>
    </w:p>
    <w:p w14:paraId="0DF97B11" w14:textId="0C2FA57E" w:rsidR="00310A56" w:rsidRPr="00337290" w:rsidRDefault="00FE5360" w:rsidP="008C2A09">
      <w:pPr>
        <w:rPr>
          <w:rFonts w:ascii="Lexend Deca Light" w:hAnsi="Lexend Deca Light"/>
          <w:b/>
          <w:color w:val="1F3864" w:themeColor="accent1" w:themeShade="80"/>
          <w:sz w:val="28"/>
          <w:szCs w:val="28"/>
        </w:rPr>
      </w:pPr>
      <w:r w:rsidRPr="00337290">
        <w:rPr>
          <w:rFonts w:ascii="Lexend Deca Light" w:hAnsi="Lexend Deca Light"/>
          <w:b/>
          <w:color w:val="1F3864" w:themeColor="accent1" w:themeShade="80"/>
          <w:sz w:val="28"/>
          <w:szCs w:val="28"/>
        </w:rPr>
        <w:t>Onderwijskundig rapport</w:t>
      </w:r>
      <w:r w:rsidR="00310A56" w:rsidRPr="00337290">
        <w:rPr>
          <w:rFonts w:ascii="Lexend Deca Light" w:hAnsi="Lexend Deca Light"/>
          <w:b/>
          <w:color w:val="1F3864" w:themeColor="accent1" w:themeShade="80"/>
          <w:sz w:val="28"/>
          <w:szCs w:val="28"/>
        </w:rPr>
        <w:tab/>
      </w:r>
      <w:r w:rsidR="00310A56" w:rsidRPr="00337290">
        <w:rPr>
          <w:rFonts w:ascii="Lexend Deca Light" w:hAnsi="Lexend Deca Light"/>
          <w:b/>
          <w:color w:val="1F3864" w:themeColor="accent1" w:themeShade="80"/>
          <w:sz w:val="28"/>
          <w:szCs w:val="28"/>
        </w:rPr>
        <w:tab/>
      </w:r>
      <w:r w:rsidR="00310A56" w:rsidRPr="00337290">
        <w:rPr>
          <w:rFonts w:ascii="Lexend Deca Light" w:hAnsi="Lexend Deca Light"/>
          <w:b/>
          <w:color w:val="1F3864" w:themeColor="accent1" w:themeShade="80"/>
          <w:sz w:val="28"/>
          <w:szCs w:val="28"/>
        </w:rPr>
        <w:tab/>
      </w:r>
    </w:p>
    <w:p w14:paraId="36F2F0FA" w14:textId="77777777" w:rsidR="008C2A09" w:rsidRPr="00337290" w:rsidRDefault="00310A56" w:rsidP="00310A56">
      <w:pPr>
        <w:ind w:left="1080"/>
        <w:jc w:val="right"/>
        <w:rPr>
          <w:rFonts w:ascii="Lexend Deca Light" w:hAnsi="Lexend Deca Light"/>
          <w:b/>
          <w:color w:val="1F3864" w:themeColor="accent1" w:themeShade="80"/>
          <w:szCs w:val="28"/>
        </w:rPr>
      </w:pPr>
      <w:r w:rsidRPr="00337290">
        <w:rPr>
          <w:rFonts w:ascii="Lexend Deca Light" w:hAnsi="Lexend Deca Light"/>
          <w:b/>
          <w:color w:val="1F3864" w:themeColor="accent1" w:themeShade="80"/>
          <w:szCs w:val="28"/>
        </w:rPr>
        <w:t>*</w:t>
      </w:r>
      <w:r w:rsidRPr="00337290">
        <w:rPr>
          <w:rFonts w:ascii="Lexend Deca Light" w:hAnsi="Lexend Deca Light"/>
          <w:b/>
          <w:i/>
          <w:iCs/>
          <w:color w:val="1F3864" w:themeColor="accent1" w:themeShade="80"/>
          <w:sz w:val="16"/>
        </w:rPr>
        <w:t>vergeet niet de ouders en directeur bao te laten ondertekenen</w:t>
      </w:r>
      <w:r w:rsidRPr="00337290">
        <w:rPr>
          <w:rFonts w:ascii="Lexend Deca Light" w:hAnsi="Lexend Deca Light"/>
          <w:b/>
          <w:color w:val="1F3864" w:themeColor="accent1" w:themeShade="80"/>
          <w:szCs w:val="28"/>
        </w:rPr>
        <w:t xml:space="preserve"> *</w:t>
      </w:r>
    </w:p>
    <w:p w14:paraId="21136A55" w14:textId="77777777" w:rsidR="00075FC5" w:rsidRPr="00337290" w:rsidRDefault="00075FC5" w:rsidP="008C2A09">
      <w:pPr>
        <w:rPr>
          <w:rFonts w:ascii="Lexend Deca Light" w:hAnsi="Lexend Deca Light"/>
          <w:color w:val="1F3864" w:themeColor="accent1" w:themeShade="80"/>
          <w:sz w:val="24"/>
          <w:szCs w:val="24"/>
        </w:rPr>
      </w:pPr>
    </w:p>
    <w:p w14:paraId="25B0D6DD" w14:textId="53E991C5" w:rsidR="007C7A8D" w:rsidRPr="00337290" w:rsidRDefault="001B4FA8" w:rsidP="00337290">
      <w:pPr>
        <w:rPr>
          <w:rFonts w:ascii="Lexend Deca Light" w:hAnsi="Lexend Deca Light"/>
          <w:color w:val="1F3864" w:themeColor="accent1" w:themeShade="80"/>
          <w:szCs w:val="22"/>
        </w:rPr>
      </w:pPr>
      <w:r w:rsidRPr="00337290">
        <w:rPr>
          <w:rFonts w:ascii="Lexend Deca Light" w:hAnsi="Lexend Deca Light"/>
          <w:b/>
          <w:color w:val="1F3864" w:themeColor="accent1" w:themeShade="80"/>
          <w:szCs w:val="22"/>
        </w:rPr>
        <w:t>Aanleveren voor het voorgezet onderwijs</w:t>
      </w:r>
      <w:r w:rsidRPr="00337290">
        <w:rPr>
          <w:rFonts w:ascii="Lexend Deca Light" w:hAnsi="Lexend Deca Light"/>
          <w:color w:val="1F3864" w:themeColor="accent1" w:themeShade="80"/>
          <w:szCs w:val="22"/>
        </w:rPr>
        <w:t xml:space="preserve">. </w:t>
      </w:r>
      <w:r w:rsidR="00091466" w:rsidRPr="00337290">
        <w:rPr>
          <w:rFonts w:ascii="Lexend Deca Light" w:hAnsi="Lexend Deca Light"/>
          <w:color w:val="1F3864" w:themeColor="accent1" w:themeShade="80"/>
        </w:rPr>
        <w:t>Te gebruiken vanaf oktober</w:t>
      </w:r>
      <w:r w:rsidR="008C2A09" w:rsidRPr="00337290">
        <w:rPr>
          <w:rFonts w:ascii="Lexend Deca Light" w:hAnsi="Lexend Deca Light"/>
          <w:color w:val="1F3864" w:themeColor="accent1" w:themeShade="80"/>
        </w:rPr>
        <w:t xml:space="preserve">. </w:t>
      </w:r>
    </w:p>
    <w:p w14:paraId="21411326" w14:textId="0F21FB42" w:rsidR="008C2A09" w:rsidRPr="00337290" w:rsidRDefault="008C2A09" w:rsidP="00310A56">
      <w:pPr>
        <w:pStyle w:val="Geenafstand"/>
        <w:rPr>
          <w:rFonts w:ascii="Lexend Deca Light" w:hAnsi="Lexend Deca Light"/>
          <w:b/>
          <w:color w:val="1F3864" w:themeColor="accent1" w:themeShade="80"/>
          <w:sz w:val="18"/>
        </w:rPr>
      </w:pPr>
      <w:r w:rsidRPr="00337290">
        <w:rPr>
          <w:rFonts w:ascii="Lexend Deca Light" w:hAnsi="Lexend Deca Light"/>
          <w:b/>
          <w:color w:val="1F3864" w:themeColor="accent1" w:themeShade="80"/>
        </w:rPr>
        <w:t>Voor instroom in het voortge</w:t>
      </w:r>
      <w:r w:rsidR="00091466" w:rsidRPr="00337290">
        <w:rPr>
          <w:rFonts w:ascii="Lexend Deca Light" w:hAnsi="Lexend Deca Light"/>
          <w:b/>
          <w:color w:val="1F3864" w:themeColor="accent1" w:themeShade="80"/>
        </w:rPr>
        <w:t>zet onderwijs op 1 augustus 20</w:t>
      </w:r>
      <w:r w:rsidR="006E6A50" w:rsidRPr="00337290">
        <w:rPr>
          <w:rFonts w:ascii="Lexend Deca Light" w:hAnsi="Lexend Deca Light"/>
          <w:b/>
          <w:color w:val="1F3864" w:themeColor="accent1" w:themeShade="80"/>
        </w:rPr>
        <w:t>2</w:t>
      </w:r>
      <w:r w:rsidR="00FB23F6" w:rsidRPr="00337290">
        <w:rPr>
          <w:rFonts w:ascii="Lexend Deca Light" w:hAnsi="Lexend Deca Light"/>
          <w:b/>
          <w:color w:val="1F3864" w:themeColor="accent1" w:themeShade="80"/>
        </w:rPr>
        <w:t>4</w:t>
      </w:r>
      <w:r w:rsidRPr="00337290">
        <w:rPr>
          <w:rFonts w:ascii="Lexend Deca Light" w:hAnsi="Lexend Deca Light"/>
          <w:color w:val="1F3864" w:themeColor="accent1" w:themeShade="80"/>
        </w:rPr>
        <w:t>.</w:t>
      </w:r>
      <w:r w:rsidRPr="00337290">
        <w:rPr>
          <w:rFonts w:ascii="Lexend Deca Light" w:hAnsi="Lexend Deca Light"/>
          <w:b/>
          <w:color w:val="1F3864" w:themeColor="accent1" w:themeShade="80"/>
          <w:sz w:val="18"/>
        </w:rPr>
        <w:t xml:space="preserve">        </w:t>
      </w:r>
    </w:p>
    <w:p w14:paraId="58886A7A" w14:textId="77777777" w:rsidR="008C2A09" w:rsidRPr="00337290" w:rsidRDefault="008C2A09" w:rsidP="008C2A09">
      <w:pPr>
        <w:pStyle w:val="Geenafstand"/>
        <w:rPr>
          <w:rFonts w:ascii="Lexend Deca Light" w:hAnsi="Lexend Deca Light"/>
          <w:color w:val="1F3864" w:themeColor="accent1" w:themeShade="80"/>
          <w:szCs w:val="22"/>
        </w:rPr>
      </w:pPr>
    </w:p>
    <w:p w14:paraId="0469AF37" w14:textId="77777777" w:rsidR="008C2A09" w:rsidRPr="00337290" w:rsidRDefault="00856C33" w:rsidP="008C2A09">
      <w:pPr>
        <w:pStyle w:val="Geenafstand"/>
        <w:rPr>
          <w:rFonts w:ascii="Lexend Deca Light" w:hAnsi="Lexend Deca Light"/>
          <w:b/>
          <w:color w:val="1F3864" w:themeColor="accent1" w:themeShade="80"/>
          <w:sz w:val="20"/>
        </w:rPr>
      </w:pPr>
      <w:r w:rsidRPr="00337290">
        <w:rPr>
          <w:rFonts w:ascii="Lexend Deca Light" w:hAnsi="Lexend Deca Light"/>
          <w:b/>
          <w:color w:val="1F3864" w:themeColor="accent1" w:themeShade="80"/>
          <w:sz w:val="20"/>
        </w:rPr>
        <w:t>(</w:t>
      </w:r>
      <w:r w:rsidR="001C58AB" w:rsidRPr="00337290">
        <w:rPr>
          <w:rFonts w:ascii="Lexend Deca Light" w:hAnsi="Lexend Deca Light"/>
          <w:b/>
          <w:color w:val="1F3864" w:themeColor="accent1" w:themeShade="80"/>
          <w:sz w:val="20"/>
        </w:rPr>
        <w:t>Met de tabtoets gaat u automatisch naar het volgende veld</w:t>
      </w:r>
      <w:r w:rsidRPr="00337290">
        <w:rPr>
          <w:rFonts w:ascii="Lexend Deca Light" w:hAnsi="Lexend Deca Light"/>
          <w:b/>
          <w:color w:val="1F3864" w:themeColor="accent1" w:themeShade="80"/>
          <w:sz w:val="20"/>
        </w:rPr>
        <w:t>)</w:t>
      </w:r>
    </w:p>
    <w:tbl>
      <w:tblPr>
        <w:tblW w:w="9483" w:type="dxa"/>
        <w:tblInd w:w="1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2225"/>
        <w:gridCol w:w="7258"/>
      </w:tblGrid>
      <w:tr w:rsidR="00337290" w:rsidRPr="00337290" w14:paraId="1C2328E0" w14:textId="77777777" w:rsidTr="007C7A8D">
        <w:tc>
          <w:tcPr>
            <w:tcW w:w="9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65738787" w14:textId="77777777" w:rsidR="008C2A09" w:rsidRPr="00337290" w:rsidRDefault="008C2A09" w:rsidP="008C2A09">
            <w:pPr>
              <w:pStyle w:val="Geenafstand"/>
              <w:rPr>
                <w:rFonts w:ascii="Lexend Deca Light" w:hAnsi="Lexend Deca Light"/>
                <w:b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b/>
                <w:color w:val="1F3864" w:themeColor="accent1" w:themeShade="80"/>
              </w:rPr>
              <w:t>Persoonlijke gegevens</w:t>
            </w:r>
          </w:p>
        </w:tc>
      </w:tr>
      <w:tr w:rsidR="00337290" w:rsidRPr="00337290" w14:paraId="3ED10359" w14:textId="77777777" w:rsidTr="007C7A8D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3E342" w14:textId="77777777" w:rsidR="008C2A09" w:rsidRPr="00337290" w:rsidRDefault="008C2A09" w:rsidP="008C2A09">
            <w:pPr>
              <w:pStyle w:val="Geenafstand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t>Volledige naam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21233" w14:textId="77777777" w:rsidR="008C2A09" w:rsidRPr="00337290" w:rsidRDefault="003C1006" w:rsidP="008C2A09">
            <w:pPr>
              <w:pStyle w:val="Geenafstand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0" w:name="Text15"/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FORMTEXT </w:instrText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noProof/>
                <w:color w:val="1F3864" w:themeColor="accent1" w:themeShade="80"/>
              </w:rPr>
              <w:t> </w:t>
            </w:r>
            <w:r w:rsidRPr="00337290">
              <w:rPr>
                <w:rFonts w:ascii="Lexend Deca Light" w:hAnsi="Lexend Deca Light"/>
                <w:noProof/>
                <w:color w:val="1F3864" w:themeColor="accent1" w:themeShade="80"/>
              </w:rPr>
              <w:t> </w:t>
            </w:r>
            <w:r w:rsidRPr="00337290">
              <w:rPr>
                <w:rFonts w:ascii="Lexend Deca Light" w:hAnsi="Lexend Deca Light"/>
                <w:noProof/>
                <w:color w:val="1F3864" w:themeColor="accent1" w:themeShade="80"/>
              </w:rPr>
              <w:t> </w:t>
            </w:r>
            <w:r w:rsidRPr="00337290">
              <w:rPr>
                <w:rFonts w:ascii="Lexend Deca Light" w:hAnsi="Lexend Deca Light"/>
                <w:noProof/>
                <w:color w:val="1F3864" w:themeColor="accent1" w:themeShade="80"/>
              </w:rPr>
              <w:t> </w:t>
            </w:r>
            <w:r w:rsidRPr="00337290">
              <w:rPr>
                <w:rFonts w:ascii="Lexend Deca Light" w:hAnsi="Lexend Deca Light"/>
                <w:noProof/>
                <w:color w:val="1F3864" w:themeColor="accent1" w:themeShade="80"/>
              </w:rPr>
              <w:t> </w:t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  <w:bookmarkEnd w:id="0"/>
          </w:p>
        </w:tc>
      </w:tr>
      <w:tr w:rsidR="00337290" w:rsidRPr="00337290" w14:paraId="4F4CD800" w14:textId="77777777" w:rsidTr="007C7A8D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A387B" w14:textId="77777777" w:rsidR="008C2A09" w:rsidRPr="00337290" w:rsidRDefault="00813134" w:rsidP="008C2A09">
            <w:pPr>
              <w:pStyle w:val="Geenafstand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t>Geboortedatum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5CE01" w14:textId="77777777" w:rsidR="008C2A09" w:rsidRPr="00337290" w:rsidRDefault="003C1006" w:rsidP="008C2A09">
            <w:pPr>
              <w:pStyle w:val="Geenafstand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" w:name="Text16"/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FORMTEXT </w:instrText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noProof/>
                <w:color w:val="1F3864" w:themeColor="accent1" w:themeShade="80"/>
              </w:rPr>
              <w:t> </w:t>
            </w:r>
            <w:r w:rsidRPr="00337290">
              <w:rPr>
                <w:rFonts w:ascii="Lexend Deca Light" w:hAnsi="Lexend Deca Light"/>
                <w:noProof/>
                <w:color w:val="1F3864" w:themeColor="accent1" w:themeShade="80"/>
              </w:rPr>
              <w:t> </w:t>
            </w:r>
            <w:r w:rsidRPr="00337290">
              <w:rPr>
                <w:rFonts w:ascii="Lexend Deca Light" w:hAnsi="Lexend Deca Light"/>
                <w:noProof/>
                <w:color w:val="1F3864" w:themeColor="accent1" w:themeShade="80"/>
              </w:rPr>
              <w:t> </w:t>
            </w:r>
            <w:r w:rsidRPr="00337290">
              <w:rPr>
                <w:rFonts w:ascii="Lexend Deca Light" w:hAnsi="Lexend Deca Light"/>
                <w:noProof/>
                <w:color w:val="1F3864" w:themeColor="accent1" w:themeShade="80"/>
              </w:rPr>
              <w:t> </w:t>
            </w:r>
            <w:r w:rsidRPr="00337290">
              <w:rPr>
                <w:rFonts w:ascii="Lexend Deca Light" w:hAnsi="Lexend Deca Light"/>
                <w:noProof/>
                <w:color w:val="1F3864" w:themeColor="accent1" w:themeShade="80"/>
              </w:rPr>
              <w:t> </w:t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  <w:bookmarkEnd w:id="1"/>
          </w:p>
        </w:tc>
      </w:tr>
      <w:tr w:rsidR="00337290" w:rsidRPr="00337290" w14:paraId="36098F7C" w14:textId="77777777" w:rsidTr="007C7A8D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75775" w14:textId="77777777" w:rsidR="008C2A09" w:rsidRPr="00337290" w:rsidRDefault="00813134" w:rsidP="00813134">
            <w:pPr>
              <w:pStyle w:val="Geenafstand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t>Opgesteld door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30D13" w14:textId="77777777" w:rsidR="008C2A09" w:rsidRPr="00337290" w:rsidRDefault="003C1006" w:rsidP="008C2A09">
            <w:pPr>
              <w:pStyle w:val="Geenafstand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" w:name="Text18"/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FORMTEXT </w:instrText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noProof/>
                <w:color w:val="1F3864" w:themeColor="accent1" w:themeShade="80"/>
              </w:rPr>
              <w:t> </w:t>
            </w:r>
            <w:r w:rsidRPr="00337290">
              <w:rPr>
                <w:rFonts w:ascii="Lexend Deca Light" w:hAnsi="Lexend Deca Light"/>
                <w:noProof/>
                <w:color w:val="1F3864" w:themeColor="accent1" w:themeShade="80"/>
              </w:rPr>
              <w:t> </w:t>
            </w:r>
            <w:r w:rsidRPr="00337290">
              <w:rPr>
                <w:rFonts w:ascii="Lexend Deca Light" w:hAnsi="Lexend Deca Light"/>
                <w:noProof/>
                <w:color w:val="1F3864" w:themeColor="accent1" w:themeShade="80"/>
              </w:rPr>
              <w:t> </w:t>
            </w:r>
            <w:r w:rsidRPr="00337290">
              <w:rPr>
                <w:rFonts w:ascii="Lexend Deca Light" w:hAnsi="Lexend Deca Light"/>
                <w:noProof/>
                <w:color w:val="1F3864" w:themeColor="accent1" w:themeShade="80"/>
              </w:rPr>
              <w:t> </w:t>
            </w:r>
            <w:r w:rsidRPr="00337290">
              <w:rPr>
                <w:rFonts w:ascii="Lexend Deca Light" w:hAnsi="Lexend Deca Light"/>
                <w:noProof/>
                <w:color w:val="1F3864" w:themeColor="accent1" w:themeShade="80"/>
              </w:rPr>
              <w:t> </w:t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  <w:bookmarkEnd w:id="2"/>
          </w:p>
        </w:tc>
      </w:tr>
      <w:tr w:rsidR="00337290" w:rsidRPr="00337290" w14:paraId="1B543709" w14:textId="77777777" w:rsidTr="007C7A8D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24C02" w14:textId="77777777" w:rsidR="008C2A09" w:rsidRPr="00337290" w:rsidRDefault="00813134" w:rsidP="008C2A09">
            <w:pPr>
              <w:pStyle w:val="Geenafstand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t>Functie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AB8E6" w14:textId="77777777" w:rsidR="008C2A09" w:rsidRPr="00337290" w:rsidRDefault="003C1006" w:rsidP="008C2A09">
            <w:pPr>
              <w:pStyle w:val="Geenafstand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" w:name="Text19"/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FORMTEXT </w:instrText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noProof/>
                <w:color w:val="1F3864" w:themeColor="accent1" w:themeShade="80"/>
              </w:rPr>
              <w:t> </w:t>
            </w:r>
            <w:r w:rsidRPr="00337290">
              <w:rPr>
                <w:rFonts w:ascii="Lexend Deca Light" w:hAnsi="Lexend Deca Light"/>
                <w:noProof/>
                <w:color w:val="1F3864" w:themeColor="accent1" w:themeShade="80"/>
              </w:rPr>
              <w:t> </w:t>
            </w:r>
            <w:r w:rsidRPr="00337290">
              <w:rPr>
                <w:rFonts w:ascii="Lexend Deca Light" w:hAnsi="Lexend Deca Light"/>
                <w:noProof/>
                <w:color w:val="1F3864" w:themeColor="accent1" w:themeShade="80"/>
              </w:rPr>
              <w:t> </w:t>
            </w:r>
            <w:r w:rsidRPr="00337290">
              <w:rPr>
                <w:rFonts w:ascii="Lexend Deca Light" w:hAnsi="Lexend Deca Light"/>
                <w:noProof/>
                <w:color w:val="1F3864" w:themeColor="accent1" w:themeShade="80"/>
              </w:rPr>
              <w:t> </w:t>
            </w:r>
            <w:r w:rsidRPr="00337290">
              <w:rPr>
                <w:rFonts w:ascii="Lexend Deca Light" w:hAnsi="Lexend Deca Light"/>
                <w:noProof/>
                <w:color w:val="1F3864" w:themeColor="accent1" w:themeShade="80"/>
              </w:rPr>
              <w:t> </w:t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  <w:bookmarkEnd w:id="3"/>
          </w:p>
        </w:tc>
      </w:tr>
      <w:tr w:rsidR="00337290" w:rsidRPr="00337290" w14:paraId="51A8F77A" w14:textId="77777777" w:rsidTr="007C7A8D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001D4" w14:textId="77777777" w:rsidR="008C2A09" w:rsidRPr="00337290" w:rsidRDefault="00813134" w:rsidP="008C2A09">
            <w:pPr>
              <w:pStyle w:val="Geenafstand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t>School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2E647" w14:textId="77777777" w:rsidR="008C2A09" w:rsidRPr="00337290" w:rsidRDefault="003C1006" w:rsidP="008C2A09">
            <w:pPr>
              <w:pStyle w:val="Geenafstand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FORMTEXT </w:instrText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="00EE2508" w:rsidRPr="00337290">
              <w:rPr>
                <w:rFonts w:ascii="Lexend Deca Light" w:hAnsi="Lexend Deca Light"/>
                <w:color w:val="1F3864" w:themeColor="accent1" w:themeShade="80"/>
              </w:rPr>
              <w:t> </w:t>
            </w:r>
            <w:r w:rsidR="00EE2508" w:rsidRPr="00337290">
              <w:rPr>
                <w:rFonts w:ascii="Lexend Deca Light" w:hAnsi="Lexend Deca Light"/>
                <w:color w:val="1F3864" w:themeColor="accent1" w:themeShade="80"/>
              </w:rPr>
              <w:t> </w:t>
            </w:r>
            <w:r w:rsidR="00EE2508" w:rsidRPr="00337290">
              <w:rPr>
                <w:rFonts w:ascii="Lexend Deca Light" w:hAnsi="Lexend Deca Light"/>
                <w:color w:val="1F3864" w:themeColor="accent1" w:themeShade="80"/>
              </w:rPr>
              <w:t> </w:t>
            </w:r>
            <w:r w:rsidR="00EE2508" w:rsidRPr="00337290">
              <w:rPr>
                <w:rFonts w:ascii="Lexend Deca Light" w:hAnsi="Lexend Deca Light"/>
                <w:color w:val="1F3864" w:themeColor="accent1" w:themeShade="80"/>
              </w:rPr>
              <w:t> </w:t>
            </w:r>
            <w:r w:rsidR="00EE2508" w:rsidRPr="00337290">
              <w:rPr>
                <w:rFonts w:ascii="Lexend Deca Light" w:hAnsi="Lexend Deca Light"/>
                <w:color w:val="1F3864" w:themeColor="accent1" w:themeShade="80"/>
              </w:rPr>
              <w:t> </w:t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  <w:bookmarkEnd w:id="4"/>
          </w:p>
        </w:tc>
      </w:tr>
      <w:tr w:rsidR="008C2A09" w:rsidRPr="00337290" w14:paraId="36E6BF39" w14:textId="77777777" w:rsidTr="007C7A8D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ADA50" w14:textId="77777777" w:rsidR="008C2A09" w:rsidRPr="00337290" w:rsidRDefault="00813134" w:rsidP="008C2A09">
            <w:pPr>
              <w:pStyle w:val="Geenafstand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t>Datum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6047B" w14:textId="77777777" w:rsidR="008C2A09" w:rsidRPr="00337290" w:rsidRDefault="003C1006" w:rsidP="008C2A09">
            <w:pPr>
              <w:pStyle w:val="Geenafstand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" w:name="Text21"/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FORMTEXT </w:instrText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noProof/>
                <w:color w:val="1F3864" w:themeColor="accent1" w:themeShade="80"/>
              </w:rPr>
              <w:t> </w:t>
            </w:r>
            <w:r w:rsidRPr="00337290">
              <w:rPr>
                <w:rFonts w:ascii="Lexend Deca Light" w:hAnsi="Lexend Deca Light"/>
                <w:noProof/>
                <w:color w:val="1F3864" w:themeColor="accent1" w:themeShade="80"/>
              </w:rPr>
              <w:t> </w:t>
            </w:r>
            <w:r w:rsidRPr="00337290">
              <w:rPr>
                <w:rFonts w:ascii="Lexend Deca Light" w:hAnsi="Lexend Deca Light"/>
                <w:noProof/>
                <w:color w:val="1F3864" w:themeColor="accent1" w:themeShade="80"/>
              </w:rPr>
              <w:t> </w:t>
            </w:r>
            <w:r w:rsidRPr="00337290">
              <w:rPr>
                <w:rFonts w:ascii="Lexend Deca Light" w:hAnsi="Lexend Deca Light"/>
                <w:noProof/>
                <w:color w:val="1F3864" w:themeColor="accent1" w:themeShade="80"/>
              </w:rPr>
              <w:t> </w:t>
            </w:r>
            <w:r w:rsidRPr="00337290">
              <w:rPr>
                <w:rFonts w:ascii="Lexend Deca Light" w:hAnsi="Lexend Deca Light"/>
                <w:noProof/>
                <w:color w:val="1F3864" w:themeColor="accent1" w:themeShade="80"/>
              </w:rPr>
              <w:t> </w:t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  <w:bookmarkEnd w:id="5"/>
          </w:p>
        </w:tc>
      </w:tr>
    </w:tbl>
    <w:p w14:paraId="4D42ADB2" w14:textId="77777777" w:rsidR="008C2A09" w:rsidRPr="00337290" w:rsidRDefault="008C2A09" w:rsidP="008C2A09">
      <w:pPr>
        <w:rPr>
          <w:rFonts w:ascii="Lexend Deca Light" w:hAnsi="Lexend Deca Light"/>
          <w:color w:val="1F3864" w:themeColor="accent1" w:themeShade="80"/>
        </w:rPr>
      </w:pPr>
    </w:p>
    <w:tbl>
      <w:tblPr>
        <w:tblW w:w="9483" w:type="dxa"/>
        <w:tblInd w:w="1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5131"/>
        <w:gridCol w:w="1442"/>
        <w:gridCol w:w="1527"/>
        <w:gridCol w:w="1383"/>
      </w:tblGrid>
      <w:tr w:rsidR="00337290" w:rsidRPr="00337290" w14:paraId="4D24E184" w14:textId="77777777" w:rsidTr="007C7A8D">
        <w:tc>
          <w:tcPr>
            <w:tcW w:w="9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120E6427" w14:textId="77777777" w:rsidR="00291FE9" w:rsidRPr="00337290" w:rsidRDefault="00291FE9" w:rsidP="00DF6FD8">
            <w:pPr>
              <w:pStyle w:val="Geenafstand"/>
              <w:rPr>
                <w:rFonts w:ascii="Lexend Deca Light" w:hAnsi="Lexend Deca Light"/>
                <w:b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b/>
                <w:color w:val="1F3864" w:themeColor="accent1" w:themeShade="80"/>
              </w:rPr>
              <w:t>Schooladvies voortgezet onderwijs</w:t>
            </w:r>
          </w:p>
        </w:tc>
      </w:tr>
      <w:tr w:rsidR="00337290" w:rsidRPr="00337290" w14:paraId="7AE04DB0" w14:textId="77777777" w:rsidTr="007C7A8D">
        <w:tc>
          <w:tcPr>
            <w:tcW w:w="9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EC6B62" w14:textId="77777777" w:rsidR="00291FE9" w:rsidRPr="00337290" w:rsidRDefault="00291FE9" w:rsidP="00DF6FD8">
            <w:pPr>
              <w:pStyle w:val="Geenafstand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t>Voor welk schooltype vindt u de leerling het meest geschikt?</w:t>
            </w:r>
          </w:p>
        </w:tc>
      </w:tr>
      <w:tr w:rsidR="00337290" w:rsidRPr="00337290" w14:paraId="264EA439" w14:textId="77777777" w:rsidTr="007C7A8D"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156E5" w14:textId="77777777" w:rsidR="00291FE9" w:rsidRPr="00337290" w:rsidRDefault="00291FE9" w:rsidP="00DF6FD8">
            <w:pPr>
              <w:pStyle w:val="Geenafstand"/>
              <w:rPr>
                <w:rFonts w:ascii="Lexend Deca Light" w:hAnsi="Lexend Deca Light"/>
                <w:color w:val="1F3864" w:themeColor="accent1" w:themeShade="8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F4FB4" w14:textId="77777777" w:rsidR="00291FE9" w:rsidRPr="00337290" w:rsidRDefault="00291FE9" w:rsidP="00DF6FD8">
            <w:pPr>
              <w:pStyle w:val="Geenafstand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t>Geschikt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1954A" w14:textId="77777777" w:rsidR="00291FE9" w:rsidRPr="00337290" w:rsidRDefault="00291FE9" w:rsidP="00DF6FD8">
            <w:pPr>
              <w:pStyle w:val="Geenafstand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t>Twijfelachtig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91D1C" w14:textId="77777777" w:rsidR="00291FE9" w:rsidRPr="00337290" w:rsidRDefault="00291FE9" w:rsidP="00DF6FD8">
            <w:pPr>
              <w:pStyle w:val="Geenafstand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t>Ongeschikt</w:t>
            </w:r>
          </w:p>
        </w:tc>
      </w:tr>
      <w:tr w:rsidR="00337290" w:rsidRPr="00337290" w14:paraId="7DAB2AC9" w14:textId="77777777" w:rsidTr="007C7A8D"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EEB82" w14:textId="77777777" w:rsidR="00291FE9" w:rsidRPr="00337290" w:rsidRDefault="00291FE9" w:rsidP="00DF6FD8">
            <w:pPr>
              <w:pStyle w:val="Geenafstand"/>
              <w:rPr>
                <w:rFonts w:ascii="Lexend Deca Light" w:hAnsi="Lexend Deca Light"/>
                <w:color w:val="1F3864" w:themeColor="accent1" w:themeShade="80"/>
                <w:sz w:val="18"/>
                <w:szCs w:val="18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t xml:space="preserve">VMBO </w:t>
            </w:r>
            <w:r w:rsidRPr="00337290">
              <w:rPr>
                <w:rFonts w:ascii="Lexend Deca Light" w:hAnsi="Lexend Deca Light"/>
                <w:color w:val="1F3864" w:themeColor="accent1" w:themeShade="80"/>
                <w:sz w:val="18"/>
                <w:szCs w:val="18"/>
              </w:rPr>
              <w:t>(Voorbereidend Middelbaar Beroeps Onderwijs)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DBB09" w14:textId="77777777" w:rsidR="00291FE9" w:rsidRPr="00337290" w:rsidRDefault="00591FA4" w:rsidP="0051771D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Selectievakje1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Selectievakje158"/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FORMCHECKBOX </w:instrText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  <w:bookmarkEnd w:id="6"/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D15D3" w14:textId="77777777" w:rsidR="00291FE9" w:rsidRPr="00337290" w:rsidRDefault="00591FA4" w:rsidP="0051771D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Selectievakje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Selectievakje159"/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FORMCHECKBOX </w:instrText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  <w:bookmarkEnd w:id="7"/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AF30E" w14:textId="77777777" w:rsidR="00291FE9" w:rsidRPr="00337290" w:rsidRDefault="00591FA4" w:rsidP="0051771D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Selectievakje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Selectievakje160"/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FORMCHECKBOX </w:instrText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  <w:bookmarkEnd w:id="8"/>
          </w:p>
        </w:tc>
      </w:tr>
      <w:tr w:rsidR="00337290" w:rsidRPr="00337290" w14:paraId="5ECFD650" w14:textId="77777777" w:rsidTr="007C7A8D"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564E5" w14:textId="77777777" w:rsidR="00291FE9" w:rsidRPr="00337290" w:rsidRDefault="00291FE9" w:rsidP="00DF6FD8">
            <w:pPr>
              <w:pStyle w:val="Geenafstand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t xml:space="preserve">VMBO met LWOO </w:t>
            </w:r>
            <w:r w:rsidRPr="00337290">
              <w:rPr>
                <w:rFonts w:ascii="Lexend Deca Light" w:hAnsi="Lexend Deca Light"/>
                <w:color w:val="1F3864" w:themeColor="accent1" w:themeShade="80"/>
                <w:sz w:val="18"/>
                <w:szCs w:val="18"/>
              </w:rPr>
              <w:t>(Leerweg Ondersteunend Onderwijs)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C730B" w14:textId="77777777" w:rsidR="00291FE9" w:rsidRPr="00337290" w:rsidRDefault="00591FA4" w:rsidP="0051771D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Selectievakje1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Selectievakje161"/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FORMCHECKBOX </w:instrText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  <w:bookmarkEnd w:id="9"/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63C45" w14:textId="77777777" w:rsidR="00291FE9" w:rsidRPr="00337290" w:rsidRDefault="00591FA4" w:rsidP="0051771D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Selectievakje1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Selectievakje162"/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FORMCHECKBOX </w:instrText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  <w:bookmarkEnd w:id="10"/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303A6" w14:textId="77777777" w:rsidR="00291FE9" w:rsidRPr="00337290" w:rsidRDefault="00591FA4" w:rsidP="0051771D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Selectievakje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Selectievakje163"/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FORMCHECKBOX </w:instrText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  <w:bookmarkEnd w:id="11"/>
          </w:p>
        </w:tc>
      </w:tr>
      <w:tr w:rsidR="00291FE9" w:rsidRPr="00337290" w14:paraId="510DC8CD" w14:textId="77777777" w:rsidTr="007C7A8D"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DA130" w14:textId="77777777" w:rsidR="00291FE9" w:rsidRPr="00337290" w:rsidRDefault="00291FE9" w:rsidP="00DF6FD8">
            <w:pPr>
              <w:pStyle w:val="Geenafstand"/>
              <w:rPr>
                <w:rFonts w:ascii="Lexend Deca Light" w:hAnsi="Lexend Deca Light"/>
                <w:color w:val="1F3864" w:themeColor="accent1" w:themeShade="80"/>
              </w:rPr>
            </w:pPr>
            <w:proofErr w:type="spellStart"/>
            <w:r w:rsidRPr="00337290">
              <w:rPr>
                <w:rFonts w:ascii="Lexend Deca Light" w:hAnsi="Lexend Deca Light"/>
                <w:color w:val="1F3864" w:themeColor="accent1" w:themeShade="80"/>
              </w:rPr>
              <w:t>PrO</w:t>
            </w:r>
            <w:proofErr w:type="spellEnd"/>
            <w:r w:rsidRPr="00337290">
              <w:rPr>
                <w:rFonts w:ascii="Lexend Deca Light" w:hAnsi="Lexend Deca Light"/>
                <w:color w:val="1F3864" w:themeColor="accent1" w:themeShade="80"/>
              </w:rPr>
              <w:t xml:space="preserve"> </w:t>
            </w:r>
            <w:r w:rsidRPr="00337290">
              <w:rPr>
                <w:rFonts w:ascii="Lexend Deca Light" w:hAnsi="Lexend Deca Light"/>
                <w:color w:val="1F3864" w:themeColor="accent1" w:themeShade="80"/>
                <w:sz w:val="18"/>
                <w:szCs w:val="18"/>
              </w:rPr>
              <w:t>(Praktijkonderwijs)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D9E62" w14:textId="77777777" w:rsidR="00291FE9" w:rsidRPr="00337290" w:rsidRDefault="00591FA4" w:rsidP="0051771D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Selectievakje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Selectievakje164"/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FORMCHECKBOX </w:instrText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  <w:bookmarkEnd w:id="12"/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1D751" w14:textId="77777777" w:rsidR="00291FE9" w:rsidRPr="00337290" w:rsidRDefault="00591FA4" w:rsidP="0051771D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Selectievakje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Selectievakje165"/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FORMCHECKBOX </w:instrText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  <w:bookmarkEnd w:id="13"/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DFD5E" w14:textId="77777777" w:rsidR="00291FE9" w:rsidRPr="00337290" w:rsidRDefault="00591FA4" w:rsidP="0051771D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Selectievakje1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Selectievakje166"/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FORMCHECKBOX </w:instrText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  <w:bookmarkEnd w:id="14"/>
          </w:p>
        </w:tc>
      </w:tr>
    </w:tbl>
    <w:p w14:paraId="18DD4F85" w14:textId="77777777" w:rsidR="00D01A2E" w:rsidRPr="00337290" w:rsidRDefault="00D01A2E" w:rsidP="008C2A09">
      <w:pPr>
        <w:rPr>
          <w:rFonts w:ascii="Lexend Deca Light" w:hAnsi="Lexend Deca Light"/>
          <w:color w:val="1F3864" w:themeColor="accent1" w:themeShade="8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3715"/>
      </w:tblGrid>
      <w:tr w:rsidR="00337290" w:rsidRPr="00337290" w14:paraId="291B74BF" w14:textId="77777777" w:rsidTr="007C7A8D">
        <w:tc>
          <w:tcPr>
            <w:tcW w:w="9493" w:type="dxa"/>
            <w:gridSpan w:val="2"/>
            <w:shd w:val="clear" w:color="auto" w:fill="D9D9D9"/>
          </w:tcPr>
          <w:p w14:paraId="7D405C22" w14:textId="77777777" w:rsidR="00813134" w:rsidRPr="00337290" w:rsidRDefault="001C58AB" w:rsidP="00813134">
            <w:pPr>
              <w:ind w:right="284"/>
              <w:rPr>
                <w:rFonts w:ascii="Lexend Deca Light" w:hAnsi="Lexend Deca Light"/>
                <w:b/>
                <w:color w:val="1F3864" w:themeColor="accent1" w:themeShade="80"/>
                <w:szCs w:val="22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t xml:space="preserve"> </w:t>
            </w:r>
            <w:r w:rsidR="00813134" w:rsidRPr="00337290">
              <w:rPr>
                <w:rFonts w:ascii="Lexend Deca Light" w:hAnsi="Lexend Deca Light"/>
                <w:b/>
                <w:color w:val="1F3864" w:themeColor="accent1" w:themeShade="80"/>
                <w:szCs w:val="22"/>
              </w:rPr>
              <w:t>Alleen invullen voor LWOO</w:t>
            </w:r>
          </w:p>
        </w:tc>
      </w:tr>
      <w:tr w:rsidR="00337290" w:rsidRPr="00337290" w14:paraId="5E313826" w14:textId="77777777" w:rsidTr="007C7A8D"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</w:tcPr>
          <w:p w14:paraId="1D5A888C" w14:textId="77777777" w:rsidR="000C7A6B" w:rsidRPr="00337290" w:rsidRDefault="00591031" w:rsidP="00EB5C52">
            <w:pPr>
              <w:ind w:right="284"/>
              <w:rPr>
                <w:rFonts w:ascii="Lexend Deca Light" w:hAnsi="Lexend Deca Light"/>
                <w:color w:val="1F3864" w:themeColor="accent1" w:themeShade="80"/>
                <w:szCs w:val="22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  <w:szCs w:val="22"/>
              </w:rPr>
              <w:t>Gezien door ouder</w:t>
            </w:r>
            <w:r w:rsidR="00EE2508" w:rsidRPr="00337290">
              <w:rPr>
                <w:rFonts w:ascii="Lexend Deca Light" w:hAnsi="Lexend Deca Light"/>
                <w:color w:val="1F3864" w:themeColor="accent1" w:themeShade="80"/>
                <w:szCs w:val="22"/>
              </w:rPr>
              <w:t>(</w:t>
            </w:r>
            <w:r w:rsidRPr="00337290">
              <w:rPr>
                <w:rFonts w:ascii="Lexend Deca Light" w:hAnsi="Lexend Deca Light"/>
                <w:color w:val="1F3864" w:themeColor="accent1" w:themeShade="80"/>
                <w:szCs w:val="22"/>
              </w:rPr>
              <w:t>s</w:t>
            </w:r>
            <w:r w:rsidR="00EE2508" w:rsidRPr="00337290">
              <w:rPr>
                <w:rFonts w:ascii="Lexend Deca Light" w:hAnsi="Lexend Deca Light"/>
                <w:color w:val="1F3864" w:themeColor="accent1" w:themeShade="80"/>
                <w:szCs w:val="22"/>
              </w:rPr>
              <w:t>)/verzorger(s)</w:t>
            </w:r>
            <w:r w:rsidR="000C7A6B" w:rsidRPr="00337290">
              <w:rPr>
                <w:rFonts w:ascii="Lexend Deca Light" w:hAnsi="Lexend Deca Light"/>
                <w:color w:val="1F3864" w:themeColor="accent1" w:themeShade="80"/>
                <w:szCs w:val="22"/>
              </w:rPr>
              <w:t xml:space="preserve">:     </w:t>
            </w:r>
          </w:p>
          <w:p w14:paraId="35352F70" w14:textId="77777777" w:rsidR="00591031" w:rsidRPr="00337290" w:rsidRDefault="00591031" w:rsidP="00EB5C52">
            <w:pPr>
              <w:ind w:right="284"/>
              <w:rPr>
                <w:rFonts w:ascii="Lexend Deca Light" w:hAnsi="Lexend Deca Light"/>
                <w:color w:val="1F3864" w:themeColor="accent1" w:themeShade="80"/>
                <w:szCs w:val="22"/>
              </w:rPr>
            </w:pPr>
          </w:p>
          <w:p w14:paraId="5469A797" w14:textId="77777777" w:rsidR="000C7A6B" w:rsidRPr="00337290" w:rsidRDefault="00497A96" w:rsidP="00EB5C52">
            <w:pPr>
              <w:ind w:right="284"/>
              <w:rPr>
                <w:rFonts w:ascii="Lexend Deca Light" w:hAnsi="Lexend Deca Light"/>
                <w:color w:val="1F3864" w:themeColor="accent1" w:themeShade="80"/>
                <w:szCs w:val="22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  <w:szCs w:val="22"/>
              </w:rPr>
              <w:t>Datum:</w:t>
            </w:r>
            <w:r w:rsidR="000C7A6B" w:rsidRPr="00337290">
              <w:rPr>
                <w:rFonts w:ascii="Lexend Deca Light" w:hAnsi="Lexend Deca Light"/>
                <w:color w:val="1F3864" w:themeColor="accent1" w:themeShade="80"/>
                <w:szCs w:val="22"/>
              </w:rPr>
              <w:t xml:space="preserve"> </w:t>
            </w:r>
            <w:r w:rsidRPr="00337290">
              <w:rPr>
                <w:rFonts w:ascii="Lexend Deca Light" w:hAnsi="Lexend Deca Light"/>
                <w:color w:val="1F3864" w:themeColor="accent1" w:themeShade="80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5" w:name="Text3"/>
            <w:r w:rsidRPr="00337290">
              <w:rPr>
                <w:rFonts w:ascii="Lexend Deca Light" w:hAnsi="Lexend Deca Light"/>
                <w:color w:val="1F3864" w:themeColor="accent1" w:themeShade="80"/>
                <w:szCs w:val="22"/>
              </w:rPr>
              <w:instrText xml:space="preserve"> FORMTEXT </w:instrText>
            </w:r>
            <w:r w:rsidRPr="00337290">
              <w:rPr>
                <w:rFonts w:ascii="Lexend Deca Light" w:hAnsi="Lexend Deca Light"/>
                <w:color w:val="1F3864" w:themeColor="accent1" w:themeShade="80"/>
                <w:szCs w:val="22"/>
              </w:rPr>
            </w:r>
            <w:r w:rsidRPr="00337290">
              <w:rPr>
                <w:rFonts w:ascii="Lexend Deca Light" w:hAnsi="Lexend Deca Light"/>
                <w:color w:val="1F3864" w:themeColor="accent1" w:themeShade="80"/>
                <w:szCs w:val="22"/>
              </w:rPr>
              <w:fldChar w:fldCharType="separate"/>
            </w:r>
            <w:r w:rsidRPr="00337290">
              <w:rPr>
                <w:rFonts w:ascii="Lexend Deca Light" w:hAnsi="Lexend Deca Light"/>
                <w:noProof/>
                <w:color w:val="1F3864" w:themeColor="accent1" w:themeShade="80"/>
                <w:szCs w:val="22"/>
              </w:rPr>
              <w:t> </w:t>
            </w:r>
            <w:r w:rsidRPr="00337290">
              <w:rPr>
                <w:rFonts w:ascii="Lexend Deca Light" w:hAnsi="Lexend Deca Light"/>
                <w:noProof/>
                <w:color w:val="1F3864" w:themeColor="accent1" w:themeShade="80"/>
                <w:szCs w:val="22"/>
              </w:rPr>
              <w:t> </w:t>
            </w:r>
            <w:r w:rsidRPr="00337290">
              <w:rPr>
                <w:rFonts w:ascii="Lexend Deca Light" w:hAnsi="Lexend Deca Light"/>
                <w:noProof/>
                <w:color w:val="1F3864" w:themeColor="accent1" w:themeShade="80"/>
                <w:szCs w:val="22"/>
              </w:rPr>
              <w:t> </w:t>
            </w:r>
            <w:r w:rsidRPr="00337290">
              <w:rPr>
                <w:rFonts w:ascii="Lexend Deca Light" w:hAnsi="Lexend Deca Light"/>
                <w:noProof/>
                <w:color w:val="1F3864" w:themeColor="accent1" w:themeShade="80"/>
                <w:szCs w:val="22"/>
              </w:rPr>
              <w:t> </w:t>
            </w:r>
            <w:r w:rsidRPr="00337290">
              <w:rPr>
                <w:rFonts w:ascii="Lexend Deca Light" w:hAnsi="Lexend Deca Light"/>
                <w:noProof/>
                <w:color w:val="1F3864" w:themeColor="accent1" w:themeShade="80"/>
                <w:szCs w:val="22"/>
              </w:rPr>
              <w:t> </w:t>
            </w:r>
            <w:r w:rsidRPr="00337290">
              <w:rPr>
                <w:rFonts w:ascii="Lexend Deca Light" w:hAnsi="Lexend Deca Light"/>
                <w:color w:val="1F3864" w:themeColor="accent1" w:themeShade="80"/>
                <w:szCs w:val="22"/>
              </w:rPr>
              <w:fldChar w:fldCharType="end"/>
            </w:r>
            <w:bookmarkEnd w:id="15"/>
            <w:r w:rsidR="000C7A6B" w:rsidRPr="00337290">
              <w:rPr>
                <w:rFonts w:ascii="Lexend Deca Light" w:hAnsi="Lexend Deca Light"/>
                <w:color w:val="1F3864" w:themeColor="accent1" w:themeShade="80"/>
                <w:szCs w:val="22"/>
              </w:rPr>
              <w:tab/>
            </w:r>
          </w:p>
          <w:p w14:paraId="744F25C4" w14:textId="77777777" w:rsidR="00813134" w:rsidRPr="00337290" w:rsidRDefault="00813134" w:rsidP="00EB5C52">
            <w:pPr>
              <w:ind w:right="284"/>
              <w:rPr>
                <w:rFonts w:ascii="Lexend Deca Light" w:hAnsi="Lexend Deca Light"/>
                <w:color w:val="1F3864" w:themeColor="accent1" w:themeShade="80"/>
                <w:szCs w:val="22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  <w:szCs w:val="22"/>
              </w:rPr>
              <w:t>Plaats:</w:t>
            </w:r>
            <w:r w:rsidR="00ED2202" w:rsidRPr="00337290">
              <w:rPr>
                <w:rFonts w:ascii="Lexend Deca Light" w:hAnsi="Lexend Deca Light"/>
                <w:color w:val="1F3864" w:themeColor="accent1" w:themeShade="80"/>
                <w:szCs w:val="22"/>
              </w:rPr>
              <w:t xml:space="preserve">  </w:t>
            </w:r>
            <w:r w:rsidR="00497A96" w:rsidRPr="00337290">
              <w:rPr>
                <w:rFonts w:ascii="Lexend Deca Light" w:hAnsi="Lexend Deca Light"/>
                <w:color w:val="1F3864" w:themeColor="accent1" w:themeShade="8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6" w:name="Text2"/>
            <w:r w:rsidR="00497A96" w:rsidRPr="00337290">
              <w:rPr>
                <w:rFonts w:ascii="Lexend Deca Light" w:hAnsi="Lexend Deca Light"/>
                <w:color w:val="1F3864" w:themeColor="accent1" w:themeShade="80"/>
                <w:szCs w:val="22"/>
              </w:rPr>
              <w:instrText xml:space="preserve"> FORMTEXT </w:instrText>
            </w:r>
            <w:r w:rsidR="00497A96" w:rsidRPr="00337290">
              <w:rPr>
                <w:rFonts w:ascii="Lexend Deca Light" w:hAnsi="Lexend Deca Light"/>
                <w:color w:val="1F3864" w:themeColor="accent1" w:themeShade="80"/>
                <w:szCs w:val="22"/>
              </w:rPr>
            </w:r>
            <w:r w:rsidR="00497A96" w:rsidRPr="00337290">
              <w:rPr>
                <w:rFonts w:ascii="Lexend Deca Light" w:hAnsi="Lexend Deca Light"/>
                <w:color w:val="1F3864" w:themeColor="accent1" w:themeShade="80"/>
                <w:szCs w:val="22"/>
              </w:rPr>
              <w:fldChar w:fldCharType="separate"/>
            </w:r>
            <w:r w:rsidR="00497A96" w:rsidRPr="00337290">
              <w:rPr>
                <w:rFonts w:ascii="Lexend Deca Light" w:hAnsi="Lexend Deca Light"/>
                <w:noProof/>
                <w:color w:val="1F3864" w:themeColor="accent1" w:themeShade="80"/>
                <w:szCs w:val="22"/>
              </w:rPr>
              <w:t> </w:t>
            </w:r>
            <w:r w:rsidR="00497A96" w:rsidRPr="00337290">
              <w:rPr>
                <w:rFonts w:ascii="Lexend Deca Light" w:hAnsi="Lexend Deca Light"/>
                <w:noProof/>
                <w:color w:val="1F3864" w:themeColor="accent1" w:themeShade="80"/>
                <w:szCs w:val="22"/>
              </w:rPr>
              <w:t> </w:t>
            </w:r>
            <w:r w:rsidR="00497A96" w:rsidRPr="00337290">
              <w:rPr>
                <w:rFonts w:ascii="Lexend Deca Light" w:hAnsi="Lexend Deca Light"/>
                <w:noProof/>
                <w:color w:val="1F3864" w:themeColor="accent1" w:themeShade="80"/>
                <w:szCs w:val="22"/>
              </w:rPr>
              <w:t> </w:t>
            </w:r>
            <w:r w:rsidR="00497A96" w:rsidRPr="00337290">
              <w:rPr>
                <w:rFonts w:ascii="Lexend Deca Light" w:hAnsi="Lexend Deca Light"/>
                <w:noProof/>
                <w:color w:val="1F3864" w:themeColor="accent1" w:themeShade="80"/>
                <w:szCs w:val="22"/>
              </w:rPr>
              <w:t> </w:t>
            </w:r>
            <w:r w:rsidR="00497A96" w:rsidRPr="00337290">
              <w:rPr>
                <w:rFonts w:ascii="Lexend Deca Light" w:hAnsi="Lexend Deca Light"/>
                <w:noProof/>
                <w:color w:val="1F3864" w:themeColor="accent1" w:themeShade="80"/>
                <w:szCs w:val="22"/>
              </w:rPr>
              <w:t> </w:t>
            </w:r>
            <w:r w:rsidR="00497A96" w:rsidRPr="00337290">
              <w:rPr>
                <w:rFonts w:ascii="Lexend Deca Light" w:hAnsi="Lexend Deca Light"/>
                <w:color w:val="1F3864" w:themeColor="accent1" w:themeShade="80"/>
                <w:szCs w:val="22"/>
              </w:rPr>
              <w:fldChar w:fldCharType="end"/>
            </w:r>
            <w:bookmarkEnd w:id="16"/>
          </w:p>
          <w:p w14:paraId="1B68CF36" w14:textId="77777777" w:rsidR="000C7A6B" w:rsidRPr="00337290" w:rsidRDefault="000C7A6B" w:rsidP="00EB5C52">
            <w:pPr>
              <w:ind w:right="284"/>
              <w:rPr>
                <w:rFonts w:ascii="Lexend Deca Light" w:hAnsi="Lexend Deca Light"/>
                <w:color w:val="1F3864" w:themeColor="accent1" w:themeShade="80"/>
                <w:szCs w:val="22"/>
              </w:rPr>
            </w:pPr>
          </w:p>
        </w:tc>
        <w:tc>
          <w:tcPr>
            <w:tcW w:w="3715" w:type="dxa"/>
            <w:tcBorders>
              <w:bottom w:val="single" w:sz="4" w:space="0" w:color="auto"/>
            </w:tcBorders>
            <w:shd w:val="clear" w:color="auto" w:fill="auto"/>
          </w:tcPr>
          <w:p w14:paraId="1EE1F999" w14:textId="77777777" w:rsidR="000C7A6B" w:rsidRPr="00337290" w:rsidRDefault="0065558D" w:rsidP="007C7A8D">
            <w:pPr>
              <w:tabs>
                <w:tab w:val="left" w:pos="3606"/>
              </w:tabs>
              <w:ind w:right="284"/>
              <w:rPr>
                <w:rFonts w:ascii="Lexend Deca Light" w:hAnsi="Lexend Deca Light"/>
                <w:color w:val="1F3864" w:themeColor="accent1" w:themeShade="80"/>
                <w:szCs w:val="22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  <w:szCs w:val="22"/>
              </w:rPr>
              <w:t>Handtekening</w:t>
            </w:r>
          </w:p>
        </w:tc>
      </w:tr>
      <w:tr w:rsidR="00337290" w:rsidRPr="00337290" w14:paraId="455DEE27" w14:textId="77777777" w:rsidTr="007C7A8D">
        <w:tc>
          <w:tcPr>
            <w:tcW w:w="5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43F448" w14:textId="77777777" w:rsidR="000C7A6B" w:rsidRPr="00337290" w:rsidRDefault="000C7A6B" w:rsidP="00EB5C52">
            <w:pPr>
              <w:ind w:right="284"/>
              <w:rPr>
                <w:rFonts w:ascii="Lexend Deca Light" w:hAnsi="Lexend Deca Light"/>
                <w:color w:val="1F3864" w:themeColor="accent1" w:themeShade="80"/>
                <w:sz w:val="14"/>
                <w:szCs w:val="1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FF25E7" w14:textId="77777777" w:rsidR="000C7A6B" w:rsidRPr="00337290" w:rsidRDefault="000C7A6B" w:rsidP="00EB5C52">
            <w:pPr>
              <w:ind w:right="284"/>
              <w:rPr>
                <w:rFonts w:ascii="Lexend Deca Light" w:hAnsi="Lexend Deca Light"/>
                <w:color w:val="1F3864" w:themeColor="accent1" w:themeShade="80"/>
              </w:rPr>
            </w:pPr>
          </w:p>
        </w:tc>
      </w:tr>
      <w:tr w:rsidR="00337290" w:rsidRPr="00337290" w14:paraId="17F34F53" w14:textId="77777777" w:rsidTr="007C7A8D">
        <w:tc>
          <w:tcPr>
            <w:tcW w:w="9493" w:type="dxa"/>
            <w:gridSpan w:val="2"/>
            <w:tcBorders>
              <w:top w:val="single" w:sz="4" w:space="0" w:color="auto"/>
            </w:tcBorders>
            <w:shd w:val="clear" w:color="auto" w:fill="D9D9D9"/>
          </w:tcPr>
          <w:p w14:paraId="3F8622D6" w14:textId="77777777" w:rsidR="00813134" w:rsidRPr="00337290" w:rsidRDefault="00813134" w:rsidP="00EB5C52">
            <w:pPr>
              <w:ind w:right="284"/>
              <w:rPr>
                <w:rFonts w:ascii="Lexend Deca Light" w:hAnsi="Lexend Deca Light"/>
                <w:b/>
                <w:color w:val="1F3864" w:themeColor="accent1" w:themeShade="80"/>
                <w:szCs w:val="22"/>
              </w:rPr>
            </w:pPr>
            <w:r w:rsidRPr="00337290">
              <w:rPr>
                <w:rFonts w:ascii="Lexend Deca Light" w:hAnsi="Lexend Deca Light"/>
                <w:b/>
                <w:color w:val="1F3864" w:themeColor="accent1" w:themeShade="80"/>
                <w:szCs w:val="22"/>
              </w:rPr>
              <w:t>Alleen invullen voor praktijkonderwijs</w:t>
            </w:r>
          </w:p>
        </w:tc>
      </w:tr>
      <w:tr w:rsidR="00337290" w:rsidRPr="00337290" w14:paraId="2F748501" w14:textId="77777777" w:rsidTr="007C7A8D">
        <w:tc>
          <w:tcPr>
            <w:tcW w:w="5778" w:type="dxa"/>
            <w:shd w:val="clear" w:color="auto" w:fill="auto"/>
          </w:tcPr>
          <w:p w14:paraId="6C36E5FC" w14:textId="77777777" w:rsidR="000C7A6B" w:rsidRPr="00337290" w:rsidRDefault="000C7A6B" w:rsidP="00EB5C52">
            <w:pPr>
              <w:ind w:right="284"/>
              <w:rPr>
                <w:rFonts w:ascii="Lexend Deca Light" w:hAnsi="Lexend Deca Light"/>
                <w:color w:val="1F3864" w:themeColor="accent1" w:themeShade="80"/>
                <w:szCs w:val="22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  <w:szCs w:val="22"/>
              </w:rPr>
              <w:t>Gezien door ouder</w:t>
            </w:r>
            <w:r w:rsidR="00EE2508" w:rsidRPr="00337290">
              <w:rPr>
                <w:rFonts w:ascii="Lexend Deca Light" w:hAnsi="Lexend Deca Light"/>
                <w:color w:val="1F3864" w:themeColor="accent1" w:themeShade="80"/>
                <w:szCs w:val="22"/>
              </w:rPr>
              <w:t>(</w:t>
            </w:r>
            <w:r w:rsidRPr="00337290">
              <w:rPr>
                <w:rFonts w:ascii="Lexend Deca Light" w:hAnsi="Lexend Deca Light"/>
                <w:color w:val="1F3864" w:themeColor="accent1" w:themeShade="80"/>
                <w:szCs w:val="22"/>
              </w:rPr>
              <w:t>s</w:t>
            </w:r>
            <w:r w:rsidR="00EE2508" w:rsidRPr="00337290">
              <w:rPr>
                <w:rFonts w:ascii="Lexend Deca Light" w:hAnsi="Lexend Deca Light"/>
                <w:color w:val="1F3864" w:themeColor="accent1" w:themeShade="80"/>
                <w:szCs w:val="22"/>
              </w:rPr>
              <w:t>)/verzorger(s)</w:t>
            </w:r>
            <w:r w:rsidR="00ED2202" w:rsidRPr="00337290">
              <w:rPr>
                <w:rFonts w:ascii="Lexend Deca Light" w:hAnsi="Lexend Deca Light"/>
                <w:color w:val="1F3864" w:themeColor="accent1" w:themeShade="80"/>
                <w:szCs w:val="22"/>
              </w:rPr>
              <w:t>:</w:t>
            </w:r>
          </w:p>
          <w:p w14:paraId="1121F5A7" w14:textId="77777777" w:rsidR="000C7A6B" w:rsidRPr="00337290" w:rsidRDefault="000C7A6B" w:rsidP="00EB5C52">
            <w:pPr>
              <w:ind w:right="284"/>
              <w:rPr>
                <w:rFonts w:ascii="Lexend Deca Light" w:hAnsi="Lexend Deca Light"/>
                <w:color w:val="1F3864" w:themeColor="accent1" w:themeShade="80"/>
                <w:szCs w:val="22"/>
              </w:rPr>
            </w:pPr>
          </w:p>
          <w:p w14:paraId="5ED9B9F1" w14:textId="77777777" w:rsidR="000C7A6B" w:rsidRPr="00337290" w:rsidRDefault="00497A96" w:rsidP="00EB5C52">
            <w:pPr>
              <w:ind w:right="284"/>
              <w:rPr>
                <w:rFonts w:ascii="Lexend Deca Light" w:hAnsi="Lexend Deca Light"/>
                <w:color w:val="1F3864" w:themeColor="accent1" w:themeShade="80"/>
                <w:szCs w:val="22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  <w:szCs w:val="22"/>
              </w:rPr>
              <w:t xml:space="preserve">Datum: </w:t>
            </w:r>
            <w:r w:rsidR="00934FCF" w:rsidRPr="00337290">
              <w:rPr>
                <w:rFonts w:ascii="Lexend Deca Light" w:hAnsi="Lexend Deca Light"/>
                <w:color w:val="1F3864" w:themeColor="accent1" w:themeShade="80"/>
                <w:szCs w:val="22"/>
              </w:rPr>
              <w:fldChar w:fldCharType="begin">
                <w:ffData>
                  <w:name w:val="Tekstvak14"/>
                  <w:enabled/>
                  <w:calcOnExit w:val="0"/>
                  <w:textInput/>
                </w:ffData>
              </w:fldChar>
            </w:r>
            <w:r w:rsidR="00591031" w:rsidRPr="00337290">
              <w:rPr>
                <w:rFonts w:ascii="Lexend Deca Light" w:hAnsi="Lexend Deca Light"/>
                <w:color w:val="1F3864" w:themeColor="accent1" w:themeShade="80"/>
                <w:szCs w:val="22"/>
              </w:rPr>
              <w:instrText xml:space="preserve"> FORMTEXT </w:instrText>
            </w:r>
            <w:r w:rsidR="00934FCF" w:rsidRPr="00337290">
              <w:rPr>
                <w:rFonts w:ascii="Lexend Deca Light" w:hAnsi="Lexend Deca Light"/>
                <w:color w:val="1F3864" w:themeColor="accent1" w:themeShade="80"/>
                <w:szCs w:val="22"/>
              </w:rPr>
            </w:r>
            <w:r w:rsidR="00934FCF" w:rsidRPr="00337290">
              <w:rPr>
                <w:rFonts w:ascii="Lexend Deca Light" w:hAnsi="Lexend Deca Light"/>
                <w:color w:val="1F3864" w:themeColor="accent1" w:themeShade="80"/>
                <w:szCs w:val="22"/>
              </w:rPr>
              <w:fldChar w:fldCharType="separate"/>
            </w:r>
            <w:r w:rsidR="00591031" w:rsidRPr="00337290">
              <w:rPr>
                <w:rFonts w:ascii="Lexend Deca Light" w:hAnsi="Lexend Deca Light"/>
                <w:noProof/>
                <w:color w:val="1F3864" w:themeColor="accent1" w:themeShade="80"/>
                <w:szCs w:val="22"/>
              </w:rPr>
              <w:t> </w:t>
            </w:r>
            <w:r w:rsidR="00591031" w:rsidRPr="00337290">
              <w:rPr>
                <w:rFonts w:ascii="Lexend Deca Light" w:hAnsi="Lexend Deca Light"/>
                <w:noProof/>
                <w:color w:val="1F3864" w:themeColor="accent1" w:themeShade="80"/>
                <w:szCs w:val="22"/>
              </w:rPr>
              <w:t> </w:t>
            </w:r>
            <w:r w:rsidR="00591031" w:rsidRPr="00337290">
              <w:rPr>
                <w:rFonts w:ascii="Lexend Deca Light" w:hAnsi="Lexend Deca Light"/>
                <w:noProof/>
                <w:color w:val="1F3864" w:themeColor="accent1" w:themeShade="80"/>
                <w:szCs w:val="22"/>
              </w:rPr>
              <w:t> </w:t>
            </w:r>
            <w:r w:rsidR="00591031" w:rsidRPr="00337290">
              <w:rPr>
                <w:rFonts w:ascii="Lexend Deca Light" w:hAnsi="Lexend Deca Light"/>
                <w:noProof/>
                <w:color w:val="1F3864" w:themeColor="accent1" w:themeShade="80"/>
                <w:szCs w:val="22"/>
              </w:rPr>
              <w:t> </w:t>
            </w:r>
            <w:r w:rsidR="00591031" w:rsidRPr="00337290">
              <w:rPr>
                <w:rFonts w:ascii="Lexend Deca Light" w:hAnsi="Lexend Deca Light"/>
                <w:noProof/>
                <w:color w:val="1F3864" w:themeColor="accent1" w:themeShade="80"/>
                <w:szCs w:val="22"/>
              </w:rPr>
              <w:t> </w:t>
            </w:r>
            <w:r w:rsidR="00934FCF" w:rsidRPr="00337290">
              <w:rPr>
                <w:rFonts w:ascii="Lexend Deca Light" w:hAnsi="Lexend Deca Light"/>
                <w:color w:val="1F3864" w:themeColor="accent1" w:themeShade="80"/>
                <w:szCs w:val="22"/>
              </w:rPr>
              <w:fldChar w:fldCharType="end"/>
            </w:r>
          </w:p>
          <w:p w14:paraId="61BF4E2E" w14:textId="77777777" w:rsidR="000C7A6B" w:rsidRPr="00337290" w:rsidRDefault="000C7A6B" w:rsidP="00EB5C52">
            <w:pPr>
              <w:ind w:right="284"/>
              <w:rPr>
                <w:rFonts w:ascii="Lexend Deca Light" w:hAnsi="Lexend Deca Light"/>
                <w:color w:val="1F3864" w:themeColor="accent1" w:themeShade="80"/>
                <w:szCs w:val="22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  <w:szCs w:val="22"/>
              </w:rPr>
              <w:t>Plaats:</w:t>
            </w:r>
            <w:r w:rsidR="00591031" w:rsidRPr="00337290">
              <w:rPr>
                <w:rFonts w:ascii="Lexend Deca Light" w:hAnsi="Lexend Deca Light"/>
                <w:color w:val="1F3864" w:themeColor="accent1" w:themeShade="80"/>
                <w:szCs w:val="22"/>
              </w:rPr>
              <w:t xml:space="preserve"> </w:t>
            </w:r>
            <w:r w:rsidR="00934FCF" w:rsidRPr="00337290">
              <w:rPr>
                <w:rFonts w:ascii="Lexend Deca Light" w:hAnsi="Lexend Deca Light"/>
                <w:color w:val="1F3864" w:themeColor="accent1" w:themeShade="80"/>
                <w:szCs w:val="22"/>
              </w:rPr>
              <w:fldChar w:fldCharType="begin">
                <w:ffData>
                  <w:name w:val="Tekstvak14"/>
                  <w:enabled/>
                  <w:calcOnExit w:val="0"/>
                  <w:textInput/>
                </w:ffData>
              </w:fldChar>
            </w:r>
            <w:r w:rsidR="00591031" w:rsidRPr="00337290">
              <w:rPr>
                <w:rFonts w:ascii="Lexend Deca Light" w:hAnsi="Lexend Deca Light"/>
                <w:color w:val="1F3864" w:themeColor="accent1" w:themeShade="80"/>
                <w:szCs w:val="22"/>
              </w:rPr>
              <w:instrText xml:space="preserve"> FORMTEXT </w:instrText>
            </w:r>
            <w:r w:rsidR="00934FCF" w:rsidRPr="00337290">
              <w:rPr>
                <w:rFonts w:ascii="Lexend Deca Light" w:hAnsi="Lexend Deca Light"/>
                <w:color w:val="1F3864" w:themeColor="accent1" w:themeShade="80"/>
                <w:szCs w:val="22"/>
              </w:rPr>
            </w:r>
            <w:r w:rsidR="00934FCF" w:rsidRPr="00337290">
              <w:rPr>
                <w:rFonts w:ascii="Lexend Deca Light" w:hAnsi="Lexend Deca Light"/>
                <w:color w:val="1F3864" w:themeColor="accent1" w:themeShade="80"/>
                <w:szCs w:val="22"/>
              </w:rPr>
              <w:fldChar w:fldCharType="separate"/>
            </w:r>
            <w:r w:rsidR="00591031" w:rsidRPr="00337290">
              <w:rPr>
                <w:rFonts w:ascii="Lexend Deca Light" w:hAnsi="Lexend Deca Light"/>
                <w:noProof/>
                <w:color w:val="1F3864" w:themeColor="accent1" w:themeShade="80"/>
                <w:szCs w:val="22"/>
              </w:rPr>
              <w:t> </w:t>
            </w:r>
            <w:r w:rsidR="00591031" w:rsidRPr="00337290">
              <w:rPr>
                <w:rFonts w:ascii="Lexend Deca Light" w:hAnsi="Lexend Deca Light"/>
                <w:noProof/>
                <w:color w:val="1F3864" w:themeColor="accent1" w:themeShade="80"/>
                <w:szCs w:val="22"/>
              </w:rPr>
              <w:t> </w:t>
            </w:r>
            <w:r w:rsidR="00591031" w:rsidRPr="00337290">
              <w:rPr>
                <w:rFonts w:ascii="Lexend Deca Light" w:hAnsi="Lexend Deca Light"/>
                <w:noProof/>
                <w:color w:val="1F3864" w:themeColor="accent1" w:themeShade="80"/>
                <w:szCs w:val="22"/>
              </w:rPr>
              <w:t> </w:t>
            </w:r>
            <w:r w:rsidR="00591031" w:rsidRPr="00337290">
              <w:rPr>
                <w:rFonts w:ascii="Lexend Deca Light" w:hAnsi="Lexend Deca Light"/>
                <w:noProof/>
                <w:color w:val="1F3864" w:themeColor="accent1" w:themeShade="80"/>
                <w:szCs w:val="22"/>
              </w:rPr>
              <w:t> </w:t>
            </w:r>
            <w:r w:rsidR="00591031" w:rsidRPr="00337290">
              <w:rPr>
                <w:rFonts w:ascii="Lexend Deca Light" w:hAnsi="Lexend Deca Light"/>
                <w:noProof/>
                <w:color w:val="1F3864" w:themeColor="accent1" w:themeShade="80"/>
                <w:szCs w:val="22"/>
              </w:rPr>
              <w:t> </w:t>
            </w:r>
            <w:r w:rsidR="00934FCF" w:rsidRPr="00337290">
              <w:rPr>
                <w:rFonts w:ascii="Lexend Deca Light" w:hAnsi="Lexend Deca Light"/>
                <w:color w:val="1F3864" w:themeColor="accent1" w:themeShade="80"/>
                <w:szCs w:val="22"/>
              </w:rPr>
              <w:fldChar w:fldCharType="end"/>
            </w:r>
          </w:p>
          <w:p w14:paraId="03272FAE" w14:textId="77777777" w:rsidR="00591031" w:rsidRPr="00337290" w:rsidRDefault="00591031" w:rsidP="00EB5C52">
            <w:pPr>
              <w:ind w:right="284"/>
              <w:rPr>
                <w:rFonts w:ascii="Lexend Deca Light" w:hAnsi="Lexend Deca Light"/>
                <w:color w:val="1F3864" w:themeColor="accent1" w:themeShade="80"/>
                <w:szCs w:val="22"/>
              </w:rPr>
            </w:pPr>
          </w:p>
        </w:tc>
        <w:tc>
          <w:tcPr>
            <w:tcW w:w="3715" w:type="dxa"/>
            <w:shd w:val="clear" w:color="auto" w:fill="auto"/>
          </w:tcPr>
          <w:p w14:paraId="115CC815" w14:textId="77777777" w:rsidR="000C7A6B" w:rsidRPr="00337290" w:rsidRDefault="000C7A6B" w:rsidP="00EB5C52">
            <w:pPr>
              <w:ind w:right="284"/>
              <w:rPr>
                <w:rFonts w:ascii="Lexend Deca Light" w:hAnsi="Lexend Deca Light"/>
                <w:color w:val="1F3864" w:themeColor="accent1" w:themeShade="80"/>
                <w:szCs w:val="22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  <w:szCs w:val="22"/>
              </w:rPr>
              <w:t>Handtekening</w:t>
            </w:r>
          </w:p>
        </w:tc>
      </w:tr>
      <w:tr w:rsidR="00591031" w:rsidRPr="00337290" w14:paraId="60F9D831" w14:textId="77777777" w:rsidTr="007C7A8D">
        <w:tc>
          <w:tcPr>
            <w:tcW w:w="9493" w:type="dxa"/>
            <w:gridSpan w:val="2"/>
            <w:shd w:val="clear" w:color="auto" w:fill="auto"/>
          </w:tcPr>
          <w:p w14:paraId="241F4AC3" w14:textId="77777777" w:rsidR="00591031" w:rsidRPr="00337290" w:rsidRDefault="00075FC5" w:rsidP="00EB5C52">
            <w:pPr>
              <w:ind w:right="284"/>
              <w:rPr>
                <w:rFonts w:ascii="Lexend Deca Light" w:hAnsi="Lexend Deca Light"/>
                <w:color w:val="1F3864" w:themeColor="accent1" w:themeShade="80"/>
                <w:szCs w:val="22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  <w:szCs w:val="22"/>
              </w:rPr>
              <w:t>Zienswijze ouder</w:t>
            </w:r>
            <w:r w:rsidR="00EE2508" w:rsidRPr="00337290">
              <w:rPr>
                <w:rFonts w:ascii="Lexend Deca Light" w:hAnsi="Lexend Deca Light"/>
                <w:color w:val="1F3864" w:themeColor="accent1" w:themeShade="80"/>
                <w:szCs w:val="22"/>
              </w:rPr>
              <w:t>(</w:t>
            </w:r>
            <w:r w:rsidRPr="00337290">
              <w:rPr>
                <w:rFonts w:ascii="Lexend Deca Light" w:hAnsi="Lexend Deca Light"/>
                <w:color w:val="1F3864" w:themeColor="accent1" w:themeShade="80"/>
                <w:szCs w:val="22"/>
              </w:rPr>
              <w:t>s</w:t>
            </w:r>
            <w:r w:rsidR="00EE2508" w:rsidRPr="00337290">
              <w:rPr>
                <w:rFonts w:ascii="Lexend Deca Light" w:hAnsi="Lexend Deca Light"/>
                <w:color w:val="1F3864" w:themeColor="accent1" w:themeShade="80"/>
                <w:szCs w:val="22"/>
              </w:rPr>
              <w:t>)/verzorger(s)</w:t>
            </w:r>
          </w:p>
          <w:p w14:paraId="5F83D4AF" w14:textId="77777777" w:rsidR="00591031" w:rsidRPr="00337290" w:rsidRDefault="00934FCF" w:rsidP="00EB5C52">
            <w:pPr>
              <w:ind w:right="284"/>
              <w:rPr>
                <w:rFonts w:ascii="Lexend Deca Light" w:hAnsi="Lexend Deca Light"/>
                <w:color w:val="1F3864" w:themeColor="accent1" w:themeShade="80"/>
                <w:sz w:val="18"/>
                <w:szCs w:val="18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Tekstvak14"/>
                  <w:enabled/>
                  <w:calcOnExit w:val="0"/>
                  <w:textInput/>
                </w:ffData>
              </w:fldChar>
            </w:r>
            <w:r w:rsidR="00591031"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FORMTEXT </w:instrText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="00591031" w:rsidRPr="00337290">
              <w:rPr>
                <w:rFonts w:ascii="Lexend Deca Light" w:hAnsi="Lexend Deca Light"/>
                <w:noProof/>
                <w:color w:val="1F3864" w:themeColor="accent1" w:themeShade="80"/>
              </w:rPr>
              <w:t> </w:t>
            </w:r>
            <w:r w:rsidR="00591031" w:rsidRPr="00337290">
              <w:rPr>
                <w:rFonts w:ascii="Lexend Deca Light" w:hAnsi="Lexend Deca Light"/>
                <w:noProof/>
                <w:color w:val="1F3864" w:themeColor="accent1" w:themeShade="80"/>
              </w:rPr>
              <w:t> </w:t>
            </w:r>
            <w:r w:rsidR="00591031" w:rsidRPr="00337290">
              <w:rPr>
                <w:rFonts w:ascii="Lexend Deca Light" w:hAnsi="Lexend Deca Light"/>
                <w:noProof/>
                <w:color w:val="1F3864" w:themeColor="accent1" w:themeShade="80"/>
              </w:rPr>
              <w:t> </w:t>
            </w:r>
            <w:r w:rsidR="00591031" w:rsidRPr="00337290">
              <w:rPr>
                <w:rFonts w:ascii="Lexend Deca Light" w:hAnsi="Lexend Deca Light"/>
                <w:noProof/>
                <w:color w:val="1F3864" w:themeColor="accent1" w:themeShade="80"/>
              </w:rPr>
              <w:t> </w:t>
            </w:r>
            <w:r w:rsidR="00591031" w:rsidRPr="00337290">
              <w:rPr>
                <w:rFonts w:ascii="Lexend Deca Light" w:hAnsi="Lexend Deca Light"/>
                <w:noProof/>
                <w:color w:val="1F3864" w:themeColor="accent1" w:themeShade="80"/>
              </w:rPr>
              <w:t> </w:t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</w:p>
          <w:p w14:paraId="5F83201A" w14:textId="77777777" w:rsidR="00591031" w:rsidRPr="00337290" w:rsidRDefault="00591031" w:rsidP="00EB5C52">
            <w:pPr>
              <w:ind w:right="284"/>
              <w:rPr>
                <w:rFonts w:ascii="Lexend Deca Light" w:hAnsi="Lexend Deca Light"/>
                <w:color w:val="1F3864" w:themeColor="accent1" w:themeShade="80"/>
                <w:sz w:val="18"/>
                <w:szCs w:val="18"/>
              </w:rPr>
            </w:pPr>
          </w:p>
          <w:p w14:paraId="4473802E" w14:textId="77777777" w:rsidR="00591031" w:rsidRPr="00337290" w:rsidRDefault="00591031" w:rsidP="00EB5C52">
            <w:pPr>
              <w:ind w:right="284"/>
              <w:rPr>
                <w:rFonts w:ascii="Lexend Deca Light" w:hAnsi="Lexend Deca Light"/>
                <w:color w:val="1F3864" w:themeColor="accent1" w:themeShade="80"/>
                <w:sz w:val="18"/>
                <w:szCs w:val="18"/>
              </w:rPr>
            </w:pPr>
          </w:p>
          <w:p w14:paraId="1E092C6B" w14:textId="77777777" w:rsidR="00591031" w:rsidRPr="00337290" w:rsidRDefault="00591031" w:rsidP="00EB5C52">
            <w:pPr>
              <w:ind w:right="284"/>
              <w:rPr>
                <w:rFonts w:ascii="Lexend Deca Light" w:hAnsi="Lexend Deca Light"/>
                <w:b/>
                <w:color w:val="1F3864" w:themeColor="accent1" w:themeShade="80"/>
              </w:rPr>
            </w:pPr>
          </w:p>
        </w:tc>
      </w:tr>
    </w:tbl>
    <w:p w14:paraId="6BE7A90A" w14:textId="77777777" w:rsidR="00FB5FCF" w:rsidRPr="00337290" w:rsidRDefault="00FB5FCF" w:rsidP="00137108">
      <w:pPr>
        <w:rPr>
          <w:rFonts w:ascii="Lexend Deca Light" w:hAnsi="Lexend Deca Light"/>
          <w:color w:val="1F3864" w:themeColor="accent1" w:themeShade="80"/>
        </w:rPr>
      </w:pPr>
    </w:p>
    <w:p w14:paraId="314CCB49" w14:textId="14A04A2B" w:rsidR="003145EA" w:rsidRPr="00337290" w:rsidRDefault="003145EA" w:rsidP="00137108">
      <w:pPr>
        <w:rPr>
          <w:rFonts w:ascii="Lexend Deca Light" w:hAnsi="Lexend Deca Light"/>
          <w:color w:val="1F3864" w:themeColor="accent1" w:themeShade="80"/>
        </w:rPr>
      </w:pPr>
    </w:p>
    <w:p w14:paraId="644A04FF" w14:textId="77777777" w:rsidR="00337290" w:rsidRPr="00337290" w:rsidRDefault="00337290" w:rsidP="00137108">
      <w:pPr>
        <w:rPr>
          <w:rFonts w:ascii="Lexend Deca Light" w:hAnsi="Lexend Deca Light"/>
          <w:color w:val="1F3864" w:themeColor="accent1" w:themeShade="80"/>
        </w:rPr>
      </w:pPr>
    </w:p>
    <w:p w14:paraId="7BBCE26A" w14:textId="74F8364F" w:rsidR="00FB5FCF" w:rsidRPr="00337290" w:rsidRDefault="00FB5FCF" w:rsidP="00137108">
      <w:pPr>
        <w:rPr>
          <w:rFonts w:ascii="Lexend Deca Light" w:hAnsi="Lexend Deca Light"/>
          <w:color w:val="1F3864" w:themeColor="accent1" w:themeShade="80"/>
        </w:rPr>
      </w:pPr>
    </w:p>
    <w:p w14:paraId="71487114" w14:textId="77777777" w:rsidR="007C7A8D" w:rsidRPr="00337290" w:rsidRDefault="007C7A8D" w:rsidP="00137108">
      <w:pPr>
        <w:rPr>
          <w:rFonts w:ascii="Lexend Deca Light" w:hAnsi="Lexend Deca Light"/>
          <w:color w:val="1F3864" w:themeColor="accent1" w:themeShade="80"/>
        </w:rPr>
      </w:pPr>
    </w:p>
    <w:tbl>
      <w:tblPr>
        <w:tblW w:w="9483" w:type="dxa"/>
        <w:tblInd w:w="1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83"/>
      </w:tblGrid>
      <w:tr w:rsidR="00337290" w:rsidRPr="00337290" w14:paraId="761786C3" w14:textId="77777777" w:rsidTr="007C7A8D">
        <w:tc>
          <w:tcPr>
            <w:tcW w:w="9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1846FAFD" w14:textId="77777777" w:rsidR="000E5469" w:rsidRPr="00337290" w:rsidRDefault="000E5469" w:rsidP="00DF6FD8">
            <w:pPr>
              <w:pStyle w:val="Geenafstand"/>
              <w:rPr>
                <w:rFonts w:ascii="Lexend Deca Light" w:hAnsi="Lexend Deca Light"/>
                <w:b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b/>
                <w:color w:val="1F3864" w:themeColor="accent1" w:themeShade="80"/>
              </w:rPr>
              <w:lastRenderedPageBreak/>
              <w:t>Kern van de problematiek</w:t>
            </w:r>
          </w:p>
        </w:tc>
      </w:tr>
      <w:tr w:rsidR="00337290" w:rsidRPr="00337290" w14:paraId="4DBD424D" w14:textId="77777777" w:rsidTr="007C7A8D">
        <w:tc>
          <w:tcPr>
            <w:tcW w:w="9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99D249" w14:textId="77777777" w:rsidR="000E5469" w:rsidRPr="00337290" w:rsidRDefault="000E5469" w:rsidP="00DF6FD8">
            <w:pPr>
              <w:pStyle w:val="Geenafstand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t>Waarom wordt deze leerling in gebracht bij de PCL voor besluitvorming toelating LWOO of Pro?</w:t>
            </w:r>
          </w:p>
          <w:p w14:paraId="4B2526A4" w14:textId="77777777" w:rsidR="009E1D68" w:rsidRPr="00337290" w:rsidRDefault="009E1D68" w:rsidP="003C1006">
            <w:pPr>
              <w:pStyle w:val="Geenafstand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t xml:space="preserve">Graag nauwkeurig invullen zodat de VO-school weet welke ondersteuning een leerling nodig heeft. </w:t>
            </w:r>
          </w:p>
          <w:p w14:paraId="6B483F9C" w14:textId="77777777" w:rsidR="003C1006" w:rsidRPr="00337290" w:rsidRDefault="003C1006" w:rsidP="003C1006">
            <w:pPr>
              <w:pStyle w:val="Geenafstand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t>(Zie website voor toelichting op motivering)</w:t>
            </w:r>
          </w:p>
        </w:tc>
      </w:tr>
      <w:tr w:rsidR="00337290" w:rsidRPr="00337290" w14:paraId="37B264D4" w14:textId="77777777" w:rsidTr="007C7A8D">
        <w:tc>
          <w:tcPr>
            <w:tcW w:w="9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A55CE9" w14:textId="77777777" w:rsidR="000E5469" w:rsidRPr="00337290" w:rsidRDefault="003C1006" w:rsidP="003C1006">
            <w:pPr>
              <w:pStyle w:val="Geenafstand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7" w:name="Text22"/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FORMTEXT </w:instrText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noProof/>
                <w:color w:val="1F3864" w:themeColor="accent1" w:themeShade="80"/>
              </w:rPr>
              <w:t> </w:t>
            </w:r>
            <w:r w:rsidRPr="00337290">
              <w:rPr>
                <w:rFonts w:ascii="Lexend Deca Light" w:hAnsi="Lexend Deca Light"/>
                <w:noProof/>
                <w:color w:val="1F3864" w:themeColor="accent1" w:themeShade="80"/>
              </w:rPr>
              <w:t> </w:t>
            </w:r>
            <w:r w:rsidRPr="00337290">
              <w:rPr>
                <w:rFonts w:ascii="Lexend Deca Light" w:hAnsi="Lexend Deca Light"/>
                <w:noProof/>
                <w:color w:val="1F3864" w:themeColor="accent1" w:themeShade="80"/>
              </w:rPr>
              <w:t> </w:t>
            </w:r>
            <w:r w:rsidRPr="00337290">
              <w:rPr>
                <w:rFonts w:ascii="Lexend Deca Light" w:hAnsi="Lexend Deca Light"/>
                <w:noProof/>
                <w:color w:val="1F3864" w:themeColor="accent1" w:themeShade="80"/>
              </w:rPr>
              <w:t> </w:t>
            </w:r>
            <w:r w:rsidRPr="00337290">
              <w:rPr>
                <w:rFonts w:ascii="Lexend Deca Light" w:hAnsi="Lexend Deca Light"/>
                <w:noProof/>
                <w:color w:val="1F3864" w:themeColor="accent1" w:themeShade="80"/>
              </w:rPr>
              <w:t> </w:t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  <w:bookmarkEnd w:id="17"/>
          </w:p>
          <w:p w14:paraId="12EA47CA" w14:textId="77777777" w:rsidR="009E1D68" w:rsidRPr="00337290" w:rsidRDefault="009E1D68" w:rsidP="003C1006">
            <w:pPr>
              <w:pStyle w:val="Geenafstand"/>
              <w:rPr>
                <w:rFonts w:ascii="Lexend Deca Light" w:hAnsi="Lexend Deca Light"/>
                <w:color w:val="1F3864" w:themeColor="accent1" w:themeShade="80"/>
              </w:rPr>
            </w:pPr>
          </w:p>
          <w:p w14:paraId="40D0CEA6" w14:textId="77777777" w:rsidR="009E1D68" w:rsidRPr="00337290" w:rsidRDefault="009E1D68" w:rsidP="003C1006">
            <w:pPr>
              <w:pStyle w:val="Geenafstand"/>
              <w:rPr>
                <w:rFonts w:ascii="Lexend Deca Light" w:hAnsi="Lexend Deca Light"/>
                <w:color w:val="1F3864" w:themeColor="accent1" w:themeShade="80"/>
              </w:rPr>
            </w:pPr>
          </w:p>
          <w:p w14:paraId="25948DF9" w14:textId="77777777" w:rsidR="009E1D68" w:rsidRPr="00337290" w:rsidRDefault="009E1D68" w:rsidP="003C1006">
            <w:pPr>
              <w:pStyle w:val="Geenafstand"/>
              <w:rPr>
                <w:rFonts w:ascii="Lexend Deca Light" w:hAnsi="Lexend Deca Light"/>
                <w:color w:val="1F3864" w:themeColor="accent1" w:themeShade="80"/>
              </w:rPr>
            </w:pPr>
          </w:p>
          <w:p w14:paraId="4F1750DD" w14:textId="77777777" w:rsidR="009E1D68" w:rsidRPr="00337290" w:rsidRDefault="009E1D68" w:rsidP="003C1006">
            <w:pPr>
              <w:pStyle w:val="Geenafstand"/>
              <w:rPr>
                <w:rFonts w:ascii="Lexend Deca Light" w:hAnsi="Lexend Deca Light"/>
                <w:color w:val="1F3864" w:themeColor="accent1" w:themeShade="80"/>
              </w:rPr>
            </w:pPr>
          </w:p>
          <w:p w14:paraId="4C860C18" w14:textId="77777777" w:rsidR="009E1D68" w:rsidRPr="00337290" w:rsidRDefault="009E1D68" w:rsidP="003C1006">
            <w:pPr>
              <w:pStyle w:val="Geenafstand"/>
              <w:rPr>
                <w:rFonts w:ascii="Lexend Deca Light" w:hAnsi="Lexend Deca Light"/>
                <w:color w:val="1F3864" w:themeColor="accent1" w:themeShade="80"/>
              </w:rPr>
            </w:pPr>
          </w:p>
          <w:p w14:paraId="4D8ADE71" w14:textId="77777777" w:rsidR="009E1D68" w:rsidRPr="00337290" w:rsidRDefault="009E1D68" w:rsidP="003C1006">
            <w:pPr>
              <w:pStyle w:val="Geenafstand"/>
              <w:rPr>
                <w:rFonts w:ascii="Lexend Deca Light" w:hAnsi="Lexend Deca Light"/>
                <w:color w:val="1F3864" w:themeColor="accent1" w:themeShade="80"/>
              </w:rPr>
            </w:pPr>
          </w:p>
          <w:p w14:paraId="63847A34" w14:textId="77777777" w:rsidR="009E1D68" w:rsidRPr="00337290" w:rsidRDefault="009E1D68" w:rsidP="003C1006">
            <w:pPr>
              <w:pStyle w:val="Geenafstand"/>
              <w:rPr>
                <w:rFonts w:ascii="Lexend Deca Light" w:hAnsi="Lexend Deca Light"/>
                <w:color w:val="1F3864" w:themeColor="accent1" w:themeShade="80"/>
              </w:rPr>
            </w:pPr>
          </w:p>
          <w:p w14:paraId="6C50FEF8" w14:textId="77777777" w:rsidR="009E1D68" w:rsidRPr="00337290" w:rsidRDefault="009E1D68" w:rsidP="003C1006">
            <w:pPr>
              <w:pStyle w:val="Geenafstand"/>
              <w:rPr>
                <w:rFonts w:ascii="Lexend Deca Light" w:hAnsi="Lexend Deca Light"/>
                <w:color w:val="1F3864" w:themeColor="accent1" w:themeShade="80"/>
              </w:rPr>
            </w:pPr>
          </w:p>
          <w:p w14:paraId="7A526760" w14:textId="77777777" w:rsidR="009E1D68" w:rsidRPr="00337290" w:rsidRDefault="009E1D68" w:rsidP="003C1006">
            <w:pPr>
              <w:pStyle w:val="Geenafstand"/>
              <w:rPr>
                <w:rFonts w:ascii="Lexend Deca Light" w:hAnsi="Lexend Deca Light"/>
                <w:color w:val="1F3864" w:themeColor="accent1" w:themeShade="80"/>
              </w:rPr>
            </w:pPr>
          </w:p>
          <w:p w14:paraId="4654D4AC" w14:textId="77777777" w:rsidR="009E1D68" w:rsidRPr="00337290" w:rsidRDefault="009E1D68" w:rsidP="003C1006">
            <w:pPr>
              <w:pStyle w:val="Geenafstand"/>
              <w:rPr>
                <w:rFonts w:ascii="Lexend Deca Light" w:hAnsi="Lexend Deca Light"/>
                <w:color w:val="1F3864" w:themeColor="accent1" w:themeShade="80"/>
              </w:rPr>
            </w:pPr>
          </w:p>
          <w:p w14:paraId="3F6F9BA2" w14:textId="77777777" w:rsidR="009E1D68" w:rsidRPr="00337290" w:rsidRDefault="009E1D68" w:rsidP="003C1006">
            <w:pPr>
              <w:pStyle w:val="Geenafstand"/>
              <w:rPr>
                <w:rFonts w:ascii="Lexend Deca Light" w:hAnsi="Lexend Deca Light"/>
                <w:color w:val="1F3864" w:themeColor="accent1" w:themeShade="80"/>
              </w:rPr>
            </w:pPr>
          </w:p>
        </w:tc>
      </w:tr>
    </w:tbl>
    <w:p w14:paraId="51D2DDB9" w14:textId="77777777" w:rsidR="00DF6FD8" w:rsidRPr="00337290" w:rsidRDefault="00DF6FD8" w:rsidP="00137108">
      <w:pPr>
        <w:rPr>
          <w:rFonts w:ascii="Lexend Deca Light" w:hAnsi="Lexend Deca Light"/>
          <w:color w:val="1F3864" w:themeColor="accent1" w:themeShade="80"/>
        </w:rPr>
      </w:pPr>
    </w:p>
    <w:tbl>
      <w:tblPr>
        <w:tblW w:w="9483" w:type="dxa"/>
        <w:tblInd w:w="1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4209"/>
        <w:gridCol w:w="1418"/>
        <w:gridCol w:w="3856"/>
      </w:tblGrid>
      <w:tr w:rsidR="00337290" w:rsidRPr="00337290" w14:paraId="509544A8" w14:textId="77777777" w:rsidTr="007C7A8D">
        <w:tc>
          <w:tcPr>
            <w:tcW w:w="9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2190F1B4" w14:textId="77777777" w:rsidR="00C8448D" w:rsidRPr="00337290" w:rsidRDefault="00C8448D" w:rsidP="0051771D">
            <w:pPr>
              <w:pStyle w:val="Geenafstand"/>
              <w:rPr>
                <w:rFonts w:ascii="Lexend Deca Light" w:hAnsi="Lexend Deca Light"/>
                <w:b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b/>
                <w:color w:val="1F3864" w:themeColor="accent1" w:themeShade="80"/>
              </w:rPr>
              <w:t>Welke extra zorg is de laatste drie jaar geboden, gezien de geschetste problematiek</w:t>
            </w:r>
          </w:p>
        </w:tc>
      </w:tr>
      <w:tr w:rsidR="00337290" w:rsidRPr="00337290" w14:paraId="29AA0414" w14:textId="77777777" w:rsidTr="007C7A8D"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77B8B3" w14:textId="77777777" w:rsidR="00C546D9" w:rsidRPr="00337290" w:rsidRDefault="00C546D9" w:rsidP="0051771D">
            <w:pPr>
              <w:pStyle w:val="Geenafstand"/>
              <w:rPr>
                <w:rFonts w:ascii="Lexend Deca Light" w:hAnsi="Lexend Deca Light"/>
                <w:color w:val="1F3864" w:themeColor="accent1" w:themeShade="8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F5726F" w14:textId="77777777" w:rsidR="00C546D9" w:rsidRPr="00337290" w:rsidRDefault="00C546D9" w:rsidP="00C546D9">
            <w:pPr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t>Ja</w:t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tab/>
              <w:t xml:space="preserve">Nee     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33EA22" w14:textId="77777777" w:rsidR="00C546D9" w:rsidRPr="00337290" w:rsidRDefault="00C546D9" w:rsidP="0051771D">
            <w:pPr>
              <w:pStyle w:val="Geenafstand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t>Datum</w:t>
            </w:r>
          </w:p>
        </w:tc>
      </w:tr>
      <w:tr w:rsidR="00337290" w:rsidRPr="00337290" w14:paraId="3C78CBF3" w14:textId="77777777" w:rsidTr="007C7A8D"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6B3221" w14:textId="77777777" w:rsidR="00C546D9" w:rsidRPr="00337290" w:rsidRDefault="00C546D9" w:rsidP="0051771D">
            <w:pPr>
              <w:pStyle w:val="Geenafstand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t>Remedial teaching taal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6F0509" w14:textId="77777777" w:rsidR="00C546D9" w:rsidRPr="00337290" w:rsidRDefault="00C546D9" w:rsidP="00C546D9">
            <w:pPr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Selectievakje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Selectievakje156"/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FORMCHECKBOX </w:instrText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  <w:bookmarkEnd w:id="18"/>
            <w:r w:rsidRPr="00337290">
              <w:rPr>
                <w:rFonts w:ascii="Lexend Deca Light" w:hAnsi="Lexend Deca Light"/>
                <w:color w:val="1F3864" w:themeColor="accent1" w:themeShade="80"/>
              </w:rPr>
              <w:tab/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Selectievakje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Selectievakje157"/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FORMCHECKBOX </w:instrText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  <w:bookmarkEnd w:id="19"/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211D96" w14:textId="77777777" w:rsidR="00C546D9" w:rsidRPr="00337290" w:rsidRDefault="003C1006" w:rsidP="0011251A">
            <w:pPr>
              <w:pStyle w:val="Geenafstand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0" w:name="Text23"/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FORMTEXT </w:instrText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="0011251A" w:rsidRPr="00337290">
              <w:rPr>
                <w:rFonts w:ascii="Lexend Deca Light" w:hAnsi="Lexend Deca Light"/>
                <w:color w:val="1F3864" w:themeColor="accent1" w:themeShade="80"/>
              </w:rPr>
              <w:t> </w:t>
            </w:r>
            <w:r w:rsidR="0011251A" w:rsidRPr="00337290">
              <w:rPr>
                <w:rFonts w:ascii="Lexend Deca Light" w:hAnsi="Lexend Deca Light"/>
                <w:color w:val="1F3864" w:themeColor="accent1" w:themeShade="80"/>
              </w:rPr>
              <w:t> </w:t>
            </w:r>
            <w:r w:rsidR="0011251A" w:rsidRPr="00337290">
              <w:rPr>
                <w:rFonts w:ascii="Lexend Deca Light" w:hAnsi="Lexend Deca Light"/>
                <w:color w:val="1F3864" w:themeColor="accent1" w:themeShade="80"/>
              </w:rPr>
              <w:t> </w:t>
            </w:r>
            <w:r w:rsidR="0011251A" w:rsidRPr="00337290">
              <w:rPr>
                <w:rFonts w:ascii="Lexend Deca Light" w:hAnsi="Lexend Deca Light"/>
                <w:color w:val="1F3864" w:themeColor="accent1" w:themeShade="80"/>
              </w:rPr>
              <w:t> </w:t>
            </w:r>
            <w:r w:rsidR="0011251A" w:rsidRPr="00337290">
              <w:rPr>
                <w:rFonts w:ascii="Lexend Deca Light" w:hAnsi="Lexend Deca Light"/>
                <w:color w:val="1F3864" w:themeColor="accent1" w:themeShade="80"/>
              </w:rPr>
              <w:t> </w:t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  <w:bookmarkEnd w:id="20"/>
          </w:p>
        </w:tc>
      </w:tr>
      <w:tr w:rsidR="00337290" w:rsidRPr="00337290" w14:paraId="6B6B11F2" w14:textId="77777777" w:rsidTr="007C7A8D"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34F58F" w14:textId="77777777" w:rsidR="00C546D9" w:rsidRPr="00337290" w:rsidRDefault="007216ED" w:rsidP="0051771D">
            <w:pPr>
              <w:pStyle w:val="Geenafstand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t>Remedial teaching rekenen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BD1EFA" w14:textId="77777777" w:rsidR="00C546D9" w:rsidRPr="00337290" w:rsidRDefault="007216ED" w:rsidP="00C546D9">
            <w:pPr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Selectievakje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FORMCHECKBOX </w:instrText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tab/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Selectievakje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FORMCHECKBOX </w:instrText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5A4738" w14:textId="77777777" w:rsidR="00C546D9" w:rsidRPr="00337290" w:rsidRDefault="003C1006" w:rsidP="0051771D">
            <w:pPr>
              <w:pStyle w:val="Geenafstand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1" w:name="Text24"/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FORMTEXT </w:instrText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noProof/>
                <w:color w:val="1F3864" w:themeColor="accent1" w:themeShade="80"/>
              </w:rPr>
              <w:t> </w:t>
            </w:r>
            <w:r w:rsidRPr="00337290">
              <w:rPr>
                <w:rFonts w:ascii="Lexend Deca Light" w:hAnsi="Lexend Deca Light"/>
                <w:noProof/>
                <w:color w:val="1F3864" w:themeColor="accent1" w:themeShade="80"/>
              </w:rPr>
              <w:t> </w:t>
            </w:r>
            <w:r w:rsidRPr="00337290">
              <w:rPr>
                <w:rFonts w:ascii="Lexend Deca Light" w:hAnsi="Lexend Deca Light"/>
                <w:noProof/>
                <w:color w:val="1F3864" w:themeColor="accent1" w:themeShade="80"/>
              </w:rPr>
              <w:t> </w:t>
            </w:r>
            <w:r w:rsidRPr="00337290">
              <w:rPr>
                <w:rFonts w:ascii="Lexend Deca Light" w:hAnsi="Lexend Deca Light"/>
                <w:noProof/>
                <w:color w:val="1F3864" w:themeColor="accent1" w:themeShade="80"/>
              </w:rPr>
              <w:t> </w:t>
            </w:r>
            <w:r w:rsidRPr="00337290">
              <w:rPr>
                <w:rFonts w:ascii="Lexend Deca Light" w:hAnsi="Lexend Deca Light"/>
                <w:noProof/>
                <w:color w:val="1F3864" w:themeColor="accent1" w:themeShade="80"/>
              </w:rPr>
              <w:t> </w:t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  <w:bookmarkEnd w:id="21"/>
          </w:p>
        </w:tc>
      </w:tr>
      <w:tr w:rsidR="00337290" w:rsidRPr="00337290" w14:paraId="7E918F21" w14:textId="77777777" w:rsidTr="007C7A8D"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9C729E" w14:textId="77777777" w:rsidR="00C546D9" w:rsidRPr="00337290" w:rsidRDefault="007216ED" w:rsidP="002B23AA">
            <w:pPr>
              <w:pStyle w:val="Geenafstand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t>Dyslexiebegeleiding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E5DB0F" w14:textId="77777777" w:rsidR="00C546D9" w:rsidRPr="00337290" w:rsidRDefault="007216ED" w:rsidP="00C546D9">
            <w:pPr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Selectievakje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FORMCHECKBOX </w:instrText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tab/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Selectievakje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FORMCHECKBOX </w:instrText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11A91D" w14:textId="77777777" w:rsidR="00C546D9" w:rsidRPr="00337290" w:rsidRDefault="003C1006" w:rsidP="0051771D">
            <w:pPr>
              <w:pStyle w:val="Geenafstand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2" w:name="Text25"/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FORMTEXT </w:instrText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noProof/>
                <w:color w:val="1F3864" w:themeColor="accent1" w:themeShade="80"/>
              </w:rPr>
              <w:t> </w:t>
            </w:r>
            <w:r w:rsidRPr="00337290">
              <w:rPr>
                <w:rFonts w:ascii="Lexend Deca Light" w:hAnsi="Lexend Deca Light"/>
                <w:noProof/>
                <w:color w:val="1F3864" w:themeColor="accent1" w:themeShade="80"/>
              </w:rPr>
              <w:t> </w:t>
            </w:r>
            <w:r w:rsidRPr="00337290">
              <w:rPr>
                <w:rFonts w:ascii="Lexend Deca Light" w:hAnsi="Lexend Deca Light"/>
                <w:noProof/>
                <w:color w:val="1F3864" w:themeColor="accent1" w:themeShade="80"/>
              </w:rPr>
              <w:t> </w:t>
            </w:r>
            <w:r w:rsidRPr="00337290">
              <w:rPr>
                <w:rFonts w:ascii="Lexend Deca Light" w:hAnsi="Lexend Deca Light"/>
                <w:noProof/>
                <w:color w:val="1F3864" w:themeColor="accent1" w:themeShade="80"/>
              </w:rPr>
              <w:t> </w:t>
            </w:r>
            <w:r w:rsidRPr="00337290">
              <w:rPr>
                <w:rFonts w:ascii="Lexend Deca Light" w:hAnsi="Lexend Deca Light"/>
                <w:noProof/>
                <w:color w:val="1F3864" w:themeColor="accent1" w:themeShade="80"/>
              </w:rPr>
              <w:t> </w:t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  <w:bookmarkEnd w:id="22"/>
          </w:p>
        </w:tc>
      </w:tr>
      <w:tr w:rsidR="00337290" w:rsidRPr="00337290" w14:paraId="4BFBF97C" w14:textId="77777777" w:rsidTr="007C7A8D"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2CDDC6" w14:textId="77777777" w:rsidR="00C546D9" w:rsidRPr="00337290" w:rsidRDefault="002B23AA" w:rsidP="0051771D">
            <w:pPr>
              <w:pStyle w:val="Geenafstand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t>Dyscalculiebegeleiding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44C747" w14:textId="77777777" w:rsidR="00C546D9" w:rsidRPr="00337290" w:rsidRDefault="007216ED" w:rsidP="00C546D9">
            <w:pPr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Selectievakje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FORMCHECKBOX </w:instrText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tab/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Selectievakje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FORMCHECKBOX </w:instrText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9DBA2B" w14:textId="77777777" w:rsidR="00C546D9" w:rsidRPr="00337290" w:rsidRDefault="003C1006" w:rsidP="0051771D">
            <w:pPr>
              <w:pStyle w:val="Geenafstand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3" w:name="Text26"/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FORMTEXT </w:instrText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noProof/>
                <w:color w:val="1F3864" w:themeColor="accent1" w:themeShade="80"/>
              </w:rPr>
              <w:t> </w:t>
            </w:r>
            <w:r w:rsidRPr="00337290">
              <w:rPr>
                <w:rFonts w:ascii="Lexend Deca Light" w:hAnsi="Lexend Deca Light"/>
                <w:noProof/>
                <w:color w:val="1F3864" w:themeColor="accent1" w:themeShade="80"/>
              </w:rPr>
              <w:t> </w:t>
            </w:r>
            <w:r w:rsidRPr="00337290">
              <w:rPr>
                <w:rFonts w:ascii="Lexend Deca Light" w:hAnsi="Lexend Deca Light"/>
                <w:noProof/>
                <w:color w:val="1F3864" w:themeColor="accent1" w:themeShade="80"/>
              </w:rPr>
              <w:t> </w:t>
            </w:r>
            <w:r w:rsidRPr="00337290">
              <w:rPr>
                <w:rFonts w:ascii="Lexend Deca Light" w:hAnsi="Lexend Deca Light"/>
                <w:noProof/>
                <w:color w:val="1F3864" w:themeColor="accent1" w:themeShade="80"/>
              </w:rPr>
              <w:t> </w:t>
            </w:r>
            <w:r w:rsidRPr="00337290">
              <w:rPr>
                <w:rFonts w:ascii="Lexend Deca Light" w:hAnsi="Lexend Deca Light"/>
                <w:noProof/>
                <w:color w:val="1F3864" w:themeColor="accent1" w:themeShade="80"/>
              </w:rPr>
              <w:t> </w:t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  <w:bookmarkEnd w:id="23"/>
          </w:p>
        </w:tc>
      </w:tr>
      <w:tr w:rsidR="00337290" w:rsidRPr="00337290" w14:paraId="27C93A0A" w14:textId="77777777" w:rsidTr="007C7A8D"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9ED92C" w14:textId="77777777" w:rsidR="00C546D9" w:rsidRPr="00337290" w:rsidRDefault="002B23AA" w:rsidP="0051771D">
            <w:pPr>
              <w:pStyle w:val="Geenafstand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t>Logopedie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FE3FA2" w14:textId="77777777" w:rsidR="00C546D9" w:rsidRPr="00337290" w:rsidRDefault="007216ED" w:rsidP="00C546D9">
            <w:pPr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Selectievakje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FORMCHECKBOX </w:instrText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tab/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Selectievakje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FORMCHECKBOX </w:instrText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DBEABC" w14:textId="77777777" w:rsidR="00C546D9" w:rsidRPr="00337290" w:rsidRDefault="003C1006" w:rsidP="0051771D">
            <w:pPr>
              <w:pStyle w:val="Geenafstand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4" w:name="Text27"/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FORMTEXT </w:instrText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noProof/>
                <w:color w:val="1F3864" w:themeColor="accent1" w:themeShade="80"/>
              </w:rPr>
              <w:t> </w:t>
            </w:r>
            <w:r w:rsidRPr="00337290">
              <w:rPr>
                <w:rFonts w:ascii="Lexend Deca Light" w:hAnsi="Lexend Deca Light"/>
                <w:noProof/>
                <w:color w:val="1F3864" w:themeColor="accent1" w:themeShade="80"/>
              </w:rPr>
              <w:t> </w:t>
            </w:r>
            <w:r w:rsidRPr="00337290">
              <w:rPr>
                <w:rFonts w:ascii="Lexend Deca Light" w:hAnsi="Lexend Deca Light"/>
                <w:noProof/>
                <w:color w:val="1F3864" w:themeColor="accent1" w:themeShade="80"/>
              </w:rPr>
              <w:t> </w:t>
            </w:r>
            <w:r w:rsidRPr="00337290">
              <w:rPr>
                <w:rFonts w:ascii="Lexend Deca Light" w:hAnsi="Lexend Deca Light"/>
                <w:noProof/>
                <w:color w:val="1F3864" w:themeColor="accent1" w:themeShade="80"/>
              </w:rPr>
              <w:t> </w:t>
            </w:r>
            <w:r w:rsidRPr="00337290">
              <w:rPr>
                <w:rFonts w:ascii="Lexend Deca Light" w:hAnsi="Lexend Deca Light"/>
                <w:noProof/>
                <w:color w:val="1F3864" w:themeColor="accent1" w:themeShade="80"/>
              </w:rPr>
              <w:t> </w:t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  <w:bookmarkEnd w:id="24"/>
          </w:p>
        </w:tc>
      </w:tr>
      <w:tr w:rsidR="00337290" w:rsidRPr="00337290" w14:paraId="1D56A43A" w14:textId="77777777" w:rsidTr="007C7A8D"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C46254" w14:textId="77777777" w:rsidR="00C546D9" w:rsidRPr="00337290" w:rsidRDefault="0041535F" w:rsidP="0051771D">
            <w:pPr>
              <w:pStyle w:val="Geenafstand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t>Motorische RT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FD2269" w14:textId="77777777" w:rsidR="00C546D9" w:rsidRPr="00337290" w:rsidRDefault="007216ED" w:rsidP="00C546D9">
            <w:pPr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Selectievakje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FORMCHECKBOX </w:instrText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tab/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Selectievakje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FORMCHECKBOX </w:instrText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1DCD38" w14:textId="77777777" w:rsidR="00C546D9" w:rsidRPr="00337290" w:rsidRDefault="003C1006" w:rsidP="0051771D">
            <w:pPr>
              <w:pStyle w:val="Geenafstand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5" w:name="Text28"/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FORMTEXT </w:instrText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noProof/>
                <w:color w:val="1F3864" w:themeColor="accent1" w:themeShade="80"/>
              </w:rPr>
              <w:t> </w:t>
            </w:r>
            <w:r w:rsidRPr="00337290">
              <w:rPr>
                <w:rFonts w:ascii="Lexend Deca Light" w:hAnsi="Lexend Deca Light"/>
                <w:noProof/>
                <w:color w:val="1F3864" w:themeColor="accent1" w:themeShade="80"/>
              </w:rPr>
              <w:t> </w:t>
            </w:r>
            <w:r w:rsidRPr="00337290">
              <w:rPr>
                <w:rFonts w:ascii="Lexend Deca Light" w:hAnsi="Lexend Deca Light"/>
                <w:noProof/>
                <w:color w:val="1F3864" w:themeColor="accent1" w:themeShade="80"/>
              </w:rPr>
              <w:t> </w:t>
            </w:r>
            <w:r w:rsidRPr="00337290">
              <w:rPr>
                <w:rFonts w:ascii="Lexend Deca Light" w:hAnsi="Lexend Deca Light"/>
                <w:noProof/>
                <w:color w:val="1F3864" w:themeColor="accent1" w:themeShade="80"/>
              </w:rPr>
              <w:t> </w:t>
            </w:r>
            <w:r w:rsidRPr="00337290">
              <w:rPr>
                <w:rFonts w:ascii="Lexend Deca Light" w:hAnsi="Lexend Deca Light"/>
                <w:noProof/>
                <w:color w:val="1F3864" w:themeColor="accent1" w:themeShade="80"/>
              </w:rPr>
              <w:t> </w:t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  <w:bookmarkEnd w:id="25"/>
          </w:p>
        </w:tc>
      </w:tr>
      <w:tr w:rsidR="00337290" w:rsidRPr="00337290" w14:paraId="503EECCA" w14:textId="77777777" w:rsidTr="007C7A8D"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E71878" w14:textId="77777777" w:rsidR="0041535F" w:rsidRPr="00337290" w:rsidRDefault="0041535F" w:rsidP="0051771D">
            <w:pPr>
              <w:pStyle w:val="Geenafstand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t>Medische specialistische zorg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A26D6F" w14:textId="77777777" w:rsidR="0041535F" w:rsidRPr="00337290" w:rsidRDefault="0041535F" w:rsidP="00C546D9">
            <w:pPr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Selectievakje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FORMCHECKBOX </w:instrText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tab/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Selectievakje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FORMCHECKBOX </w:instrText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4D4439" w14:textId="77777777" w:rsidR="0041535F" w:rsidRPr="00337290" w:rsidRDefault="003C1006" w:rsidP="0051771D">
            <w:pPr>
              <w:pStyle w:val="Geenafstand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6" w:name="Text29"/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FORMTEXT </w:instrText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noProof/>
                <w:color w:val="1F3864" w:themeColor="accent1" w:themeShade="80"/>
              </w:rPr>
              <w:t> </w:t>
            </w:r>
            <w:r w:rsidRPr="00337290">
              <w:rPr>
                <w:rFonts w:ascii="Lexend Deca Light" w:hAnsi="Lexend Deca Light"/>
                <w:noProof/>
                <w:color w:val="1F3864" w:themeColor="accent1" w:themeShade="80"/>
              </w:rPr>
              <w:t> </w:t>
            </w:r>
            <w:r w:rsidRPr="00337290">
              <w:rPr>
                <w:rFonts w:ascii="Lexend Deca Light" w:hAnsi="Lexend Deca Light"/>
                <w:noProof/>
                <w:color w:val="1F3864" w:themeColor="accent1" w:themeShade="80"/>
              </w:rPr>
              <w:t> </w:t>
            </w:r>
            <w:r w:rsidRPr="00337290">
              <w:rPr>
                <w:rFonts w:ascii="Lexend Deca Light" w:hAnsi="Lexend Deca Light"/>
                <w:noProof/>
                <w:color w:val="1F3864" w:themeColor="accent1" w:themeShade="80"/>
              </w:rPr>
              <w:t> </w:t>
            </w:r>
            <w:r w:rsidRPr="00337290">
              <w:rPr>
                <w:rFonts w:ascii="Lexend Deca Light" w:hAnsi="Lexend Deca Light"/>
                <w:noProof/>
                <w:color w:val="1F3864" w:themeColor="accent1" w:themeShade="80"/>
              </w:rPr>
              <w:t> </w:t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  <w:bookmarkEnd w:id="26"/>
          </w:p>
        </w:tc>
      </w:tr>
      <w:tr w:rsidR="00337290" w:rsidRPr="00337290" w14:paraId="5F4C5D80" w14:textId="77777777" w:rsidTr="007C7A8D"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0ED00F" w14:textId="77777777" w:rsidR="0041535F" w:rsidRPr="00337290" w:rsidRDefault="0041535F" w:rsidP="0051771D">
            <w:pPr>
              <w:pStyle w:val="Geenafstand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t>Fysiotherapie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509EA5" w14:textId="77777777" w:rsidR="0041535F" w:rsidRPr="00337290" w:rsidRDefault="0041535F" w:rsidP="00C546D9">
            <w:pPr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Selectievakje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FORMCHECKBOX </w:instrText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tab/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Selectievakje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FORMCHECKBOX </w:instrText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E31FEA" w14:textId="77777777" w:rsidR="0041535F" w:rsidRPr="00337290" w:rsidRDefault="003C1006" w:rsidP="0051771D">
            <w:pPr>
              <w:pStyle w:val="Geenafstand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7" w:name="Text30"/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FORMTEXT </w:instrText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noProof/>
                <w:color w:val="1F3864" w:themeColor="accent1" w:themeShade="80"/>
              </w:rPr>
              <w:t> </w:t>
            </w:r>
            <w:r w:rsidRPr="00337290">
              <w:rPr>
                <w:rFonts w:ascii="Lexend Deca Light" w:hAnsi="Lexend Deca Light"/>
                <w:noProof/>
                <w:color w:val="1F3864" w:themeColor="accent1" w:themeShade="80"/>
              </w:rPr>
              <w:t> </w:t>
            </w:r>
            <w:r w:rsidRPr="00337290">
              <w:rPr>
                <w:rFonts w:ascii="Lexend Deca Light" w:hAnsi="Lexend Deca Light"/>
                <w:noProof/>
                <w:color w:val="1F3864" w:themeColor="accent1" w:themeShade="80"/>
              </w:rPr>
              <w:t> </w:t>
            </w:r>
            <w:r w:rsidRPr="00337290">
              <w:rPr>
                <w:rFonts w:ascii="Lexend Deca Light" w:hAnsi="Lexend Deca Light"/>
                <w:noProof/>
                <w:color w:val="1F3864" w:themeColor="accent1" w:themeShade="80"/>
              </w:rPr>
              <w:t> </w:t>
            </w:r>
            <w:r w:rsidRPr="00337290">
              <w:rPr>
                <w:rFonts w:ascii="Lexend Deca Light" w:hAnsi="Lexend Deca Light"/>
                <w:noProof/>
                <w:color w:val="1F3864" w:themeColor="accent1" w:themeShade="80"/>
              </w:rPr>
              <w:t> </w:t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  <w:bookmarkEnd w:id="27"/>
          </w:p>
        </w:tc>
      </w:tr>
      <w:tr w:rsidR="00337290" w:rsidRPr="00337290" w14:paraId="0E7B6ABF" w14:textId="77777777" w:rsidTr="007C7A8D"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ABDD55" w14:textId="77777777" w:rsidR="0041535F" w:rsidRPr="00337290" w:rsidRDefault="0041535F" w:rsidP="0051771D">
            <w:pPr>
              <w:pStyle w:val="Geenafstand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t>Begeleiding bij epilepsie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56B396" w14:textId="77777777" w:rsidR="0041535F" w:rsidRPr="00337290" w:rsidRDefault="0041535F" w:rsidP="00C546D9">
            <w:pPr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Selectievakje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FORMCHECKBOX </w:instrText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tab/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Selectievakje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FORMCHECKBOX </w:instrText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3453B0" w14:textId="77777777" w:rsidR="0041535F" w:rsidRPr="00337290" w:rsidRDefault="003C1006" w:rsidP="0051771D">
            <w:pPr>
              <w:pStyle w:val="Geenafstand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8" w:name="Text31"/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FORMTEXT </w:instrText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noProof/>
                <w:color w:val="1F3864" w:themeColor="accent1" w:themeShade="80"/>
              </w:rPr>
              <w:t> </w:t>
            </w:r>
            <w:r w:rsidRPr="00337290">
              <w:rPr>
                <w:rFonts w:ascii="Lexend Deca Light" w:hAnsi="Lexend Deca Light"/>
                <w:noProof/>
                <w:color w:val="1F3864" w:themeColor="accent1" w:themeShade="80"/>
              </w:rPr>
              <w:t> </w:t>
            </w:r>
            <w:r w:rsidRPr="00337290">
              <w:rPr>
                <w:rFonts w:ascii="Lexend Deca Light" w:hAnsi="Lexend Deca Light"/>
                <w:noProof/>
                <w:color w:val="1F3864" w:themeColor="accent1" w:themeShade="80"/>
              </w:rPr>
              <w:t> </w:t>
            </w:r>
            <w:r w:rsidRPr="00337290">
              <w:rPr>
                <w:rFonts w:ascii="Lexend Deca Light" w:hAnsi="Lexend Deca Light"/>
                <w:noProof/>
                <w:color w:val="1F3864" w:themeColor="accent1" w:themeShade="80"/>
              </w:rPr>
              <w:t> </w:t>
            </w:r>
            <w:r w:rsidRPr="00337290">
              <w:rPr>
                <w:rFonts w:ascii="Lexend Deca Light" w:hAnsi="Lexend Deca Light"/>
                <w:noProof/>
                <w:color w:val="1F3864" w:themeColor="accent1" w:themeShade="80"/>
              </w:rPr>
              <w:t> </w:t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  <w:bookmarkEnd w:id="28"/>
          </w:p>
        </w:tc>
      </w:tr>
      <w:tr w:rsidR="00337290" w:rsidRPr="00337290" w14:paraId="2CEE463E" w14:textId="77777777" w:rsidTr="007C7A8D"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BAD2C4" w14:textId="77777777" w:rsidR="0041535F" w:rsidRPr="00337290" w:rsidRDefault="0041535F" w:rsidP="0041535F">
            <w:pPr>
              <w:pStyle w:val="Geenafstand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t>Heeft de leerling een eigen leerlijn gevolgd?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347794" w14:textId="77777777" w:rsidR="0041535F" w:rsidRPr="00337290" w:rsidRDefault="0041535F" w:rsidP="00C546D9">
            <w:pPr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Selectievakje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FORMCHECKBOX </w:instrText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tab/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Selectievakje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FORMCHECKBOX </w:instrText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DC4274" w14:textId="77777777" w:rsidR="0041535F" w:rsidRPr="00337290" w:rsidRDefault="0041535F" w:rsidP="0051771D">
            <w:pPr>
              <w:pStyle w:val="Geenafstand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t xml:space="preserve">Zo ja, welke? </w:t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9" w:name="Text4"/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FORMTEXT </w:instrText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noProof/>
                <w:color w:val="1F3864" w:themeColor="accent1" w:themeShade="80"/>
              </w:rPr>
              <w:t> </w:t>
            </w:r>
            <w:r w:rsidRPr="00337290">
              <w:rPr>
                <w:rFonts w:ascii="Lexend Deca Light" w:hAnsi="Lexend Deca Light"/>
                <w:noProof/>
                <w:color w:val="1F3864" w:themeColor="accent1" w:themeShade="80"/>
              </w:rPr>
              <w:t> </w:t>
            </w:r>
            <w:r w:rsidRPr="00337290">
              <w:rPr>
                <w:rFonts w:ascii="Lexend Deca Light" w:hAnsi="Lexend Deca Light"/>
                <w:noProof/>
                <w:color w:val="1F3864" w:themeColor="accent1" w:themeShade="80"/>
              </w:rPr>
              <w:t> </w:t>
            </w:r>
            <w:r w:rsidRPr="00337290">
              <w:rPr>
                <w:rFonts w:ascii="Lexend Deca Light" w:hAnsi="Lexend Deca Light"/>
                <w:noProof/>
                <w:color w:val="1F3864" w:themeColor="accent1" w:themeShade="80"/>
              </w:rPr>
              <w:t> </w:t>
            </w:r>
            <w:r w:rsidRPr="00337290">
              <w:rPr>
                <w:rFonts w:ascii="Lexend Deca Light" w:hAnsi="Lexend Deca Light"/>
                <w:noProof/>
                <w:color w:val="1F3864" w:themeColor="accent1" w:themeShade="80"/>
              </w:rPr>
              <w:t> </w:t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  <w:bookmarkEnd w:id="29"/>
          </w:p>
        </w:tc>
      </w:tr>
    </w:tbl>
    <w:p w14:paraId="4C0973CB" w14:textId="77777777" w:rsidR="00C8448D" w:rsidRPr="00337290" w:rsidRDefault="00C8448D" w:rsidP="00C8448D">
      <w:pPr>
        <w:pStyle w:val="Voetnoottekst"/>
        <w:rPr>
          <w:rFonts w:ascii="Lexend Deca Light" w:hAnsi="Lexend Deca Light"/>
          <w:color w:val="1F3864" w:themeColor="accent1" w:themeShade="80"/>
          <w:sz w:val="22"/>
        </w:rPr>
      </w:pPr>
    </w:p>
    <w:tbl>
      <w:tblPr>
        <w:tblW w:w="9483" w:type="dxa"/>
        <w:tblInd w:w="1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83"/>
      </w:tblGrid>
      <w:tr w:rsidR="00337290" w:rsidRPr="00337290" w14:paraId="5CECA44F" w14:textId="77777777" w:rsidTr="007C7A8D">
        <w:tc>
          <w:tcPr>
            <w:tcW w:w="9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AC0039" w14:textId="77777777" w:rsidR="00DB4FDB" w:rsidRPr="00337290" w:rsidRDefault="0019540A" w:rsidP="00DB4FDB">
            <w:pPr>
              <w:pStyle w:val="Geenafstand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t xml:space="preserve">Welk advies geeft u t.a.v. het vervolg van de hierboven genoemde problematiek? </w:t>
            </w:r>
          </w:p>
          <w:p w14:paraId="5E915D80" w14:textId="77777777" w:rsidR="00DB4FDB" w:rsidRPr="00337290" w:rsidRDefault="00DB4FDB" w:rsidP="00DB4FDB">
            <w:pPr>
              <w:pStyle w:val="Geenafstand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FORMTEXT </w:instrText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noProof/>
                <w:color w:val="1F3864" w:themeColor="accent1" w:themeShade="80"/>
              </w:rPr>
              <w:t> </w:t>
            </w:r>
            <w:r w:rsidRPr="00337290">
              <w:rPr>
                <w:rFonts w:ascii="Lexend Deca Light" w:hAnsi="Lexend Deca Light"/>
                <w:noProof/>
                <w:color w:val="1F3864" w:themeColor="accent1" w:themeShade="80"/>
              </w:rPr>
              <w:t> </w:t>
            </w:r>
            <w:r w:rsidRPr="00337290">
              <w:rPr>
                <w:rFonts w:ascii="Lexend Deca Light" w:hAnsi="Lexend Deca Light"/>
                <w:noProof/>
                <w:color w:val="1F3864" w:themeColor="accent1" w:themeShade="80"/>
              </w:rPr>
              <w:t> </w:t>
            </w:r>
            <w:r w:rsidRPr="00337290">
              <w:rPr>
                <w:rFonts w:ascii="Lexend Deca Light" w:hAnsi="Lexend Deca Light"/>
                <w:noProof/>
                <w:color w:val="1F3864" w:themeColor="accent1" w:themeShade="80"/>
              </w:rPr>
              <w:t> </w:t>
            </w:r>
            <w:r w:rsidRPr="00337290">
              <w:rPr>
                <w:rFonts w:ascii="Lexend Deca Light" w:hAnsi="Lexend Deca Light"/>
                <w:noProof/>
                <w:color w:val="1F3864" w:themeColor="accent1" w:themeShade="80"/>
              </w:rPr>
              <w:t> </w:t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</w:p>
          <w:p w14:paraId="7EF01F45" w14:textId="77777777" w:rsidR="0041535F" w:rsidRPr="00337290" w:rsidRDefault="0041535F" w:rsidP="00DB4FDB">
            <w:pPr>
              <w:pStyle w:val="Geenafstand"/>
              <w:rPr>
                <w:rFonts w:ascii="Lexend Deca Light" w:hAnsi="Lexend Deca Light"/>
                <w:b/>
                <w:color w:val="1F3864" w:themeColor="accent1" w:themeShade="80"/>
              </w:rPr>
            </w:pPr>
          </w:p>
        </w:tc>
      </w:tr>
    </w:tbl>
    <w:p w14:paraId="7D68497B" w14:textId="77777777" w:rsidR="0041535F" w:rsidRPr="00337290" w:rsidRDefault="0041535F" w:rsidP="00C8448D">
      <w:pPr>
        <w:pStyle w:val="Voetnoottekst"/>
        <w:rPr>
          <w:rFonts w:ascii="Lexend Deca Light" w:hAnsi="Lexend Deca Light"/>
          <w:color w:val="1F3864" w:themeColor="accent1" w:themeShade="80"/>
          <w:sz w:val="22"/>
        </w:rPr>
      </w:pPr>
    </w:p>
    <w:tbl>
      <w:tblPr>
        <w:tblW w:w="9483" w:type="dxa"/>
        <w:tblInd w:w="1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83"/>
      </w:tblGrid>
      <w:tr w:rsidR="00337290" w:rsidRPr="00337290" w14:paraId="0A698C03" w14:textId="77777777" w:rsidTr="007C7A8D">
        <w:tc>
          <w:tcPr>
            <w:tcW w:w="9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24D7EB45" w14:textId="77777777" w:rsidR="0000598C" w:rsidRPr="00337290" w:rsidRDefault="0000598C" w:rsidP="00DF6FD8">
            <w:pPr>
              <w:pStyle w:val="Geenafstand"/>
              <w:rPr>
                <w:rFonts w:ascii="Lexend Deca Light" w:hAnsi="Lexend Deca Light"/>
                <w:b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b/>
                <w:color w:val="1F3864" w:themeColor="accent1" w:themeShade="80"/>
              </w:rPr>
              <w:t>Schoolverloop</w:t>
            </w:r>
          </w:p>
        </w:tc>
      </w:tr>
      <w:tr w:rsidR="00337290" w:rsidRPr="00337290" w14:paraId="53620096" w14:textId="77777777" w:rsidTr="007C7A8D">
        <w:tc>
          <w:tcPr>
            <w:tcW w:w="9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2D0FAE" w14:textId="77777777" w:rsidR="008748D1" w:rsidRPr="00337290" w:rsidRDefault="008748D1" w:rsidP="008748D1">
            <w:pPr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t>Schoolverloop</w:t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tab/>
              <w:t>1</w:t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Selectievakje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Selectievakje135"/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FORMCHECKBOX </w:instrText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  <w:bookmarkEnd w:id="30"/>
            <w:r w:rsidRPr="00337290">
              <w:rPr>
                <w:rFonts w:ascii="Lexend Deca Light" w:hAnsi="Lexend Deca Light"/>
                <w:color w:val="1F3864" w:themeColor="accent1" w:themeShade="80"/>
              </w:rPr>
              <w:tab/>
              <w:t>2</w:t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Selectievakje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Selectievakje136"/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FORMCHECKBOX </w:instrText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  <w:bookmarkEnd w:id="31"/>
            <w:r w:rsidRPr="00337290">
              <w:rPr>
                <w:rFonts w:ascii="Lexend Deca Light" w:hAnsi="Lexend Deca Light"/>
                <w:color w:val="1F3864" w:themeColor="accent1" w:themeShade="80"/>
              </w:rPr>
              <w:tab/>
              <w:t>3</w:t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Selectievakje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Selectievakje137"/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FORMCHECKBOX </w:instrText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  <w:bookmarkEnd w:id="32"/>
            <w:r w:rsidRPr="00337290">
              <w:rPr>
                <w:rFonts w:ascii="Lexend Deca Light" w:hAnsi="Lexend Deca Light"/>
                <w:color w:val="1F3864" w:themeColor="accent1" w:themeShade="80"/>
              </w:rPr>
              <w:tab/>
              <w:t>4</w:t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Selectievakje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Selectievakje138"/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FORMCHECKBOX </w:instrText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  <w:bookmarkEnd w:id="33"/>
            <w:r w:rsidRPr="00337290">
              <w:rPr>
                <w:rFonts w:ascii="Lexend Deca Light" w:hAnsi="Lexend Deca Light"/>
                <w:color w:val="1F3864" w:themeColor="accent1" w:themeShade="80"/>
              </w:rPr>
              <w:tab/>
              <w:t>5</w:t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Selectievakje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Selectievakje139"/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FORMCHECKBOX </w:instrText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  <w:bookmarkEnd w:id="34"/>
            <w:r w:rsidRPr="00337290">
              <w:rPr>
                <w:rFonts w:ascii="Lexend Deca Light" w:hAnsi="Lexend Deca Light"/>
                <w:color w:val="1F3864" w:themeColor="accent1" w:themeShade="80"/>
              </w:rPr>
              <w:tab/>
              <w:t>6</w:t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Selectievakje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Selectievakje140"/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FORMCHECKBOX </w:instrText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  <w:bookmarkEnd w:id="35"/>
            <w:r w:rsidRPr="00337290">
              <w:rPr>
                <w:rFonts w:ascii="Lexend Deca Light" w:hAnsi="Lexend Deca Light"/>
                <w:color w:val="1F3864" w:themeColor="accent1" w:themeShade="80"/>
              </w:rPr>
              <w:tab/>
              <w:t>7</w:t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Selectievakje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Selectievakje141"/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FORMCHECKBOX </w:instrText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  <w:bookmarkEnd w:id="36"/>
            <w:r w:rsidRPr="00337290">
              <w:rPr>
                <w:rFonts w:ascii="Lexend Deca Light" w:hAnsi="Lexend Deca Light"/>
                <w:color w:val="1F3864" w:themeColor="accent1" w:themeShade="80"/>
              </w:rPr>
              <w:tab/>
              <w:t>8</w:t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Selectievakje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Selectievakje142"/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FORMCHECKBOX </w:instrText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  <w:bookmarkEnd w:id="37"/>
          </w:p>
          <w:p w14:paraId="71BF4FB6" w14:textId="5B3E340F" w:rsidR="00DF6FD8" w:rsidRPr="00337290" w:rsidRDefault="008748D1" w:rsidP="008748D1">
            <w:pPr>
              <w:rPr>
                <w:rFonts w:ascii="Lexend Deca Light" w:hAnsi="Lexend Deca Light"/>
                <w:b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t>Doublure</w:t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tab/>
            </w:r>
            <w:r w:rsidR="007C7A8D" w:rsidRPr="00337290">
              <w:rPr>
                <w:rFonts w:ascii="Lexend Deca Light" w:hAnsi="Lexend Deca Light"/>
                <w:color w:val="1F3864" w:themeColor="accent1" w:themeShade="80"/>
              </w:rPr>
              <w:t xml:space="preserve">           </w:t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t>1</w:t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Selectievakje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Selectievakje143"/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FORMCHECKBOX </w:instrText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  <w:bookmarkEnd w:id="38"/>
            <w:r w:rsidR="007C7A8D" w:rsidRPr="00337290">
              <w:rPr>
                <w:rFonts w:ascii="Lexend Deca Light" w:hAnsi="Lexend Deca Light"/>
                <w:color w:val="1F3864" w:themeColor="accent1" w:themeShade="80"/>
              </w:rPr>
              <w:t xml:space="preserve">      </w:t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t>2</w:t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Selectievakje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Selectievakje144"/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FORMCHECKBOX </w:instrText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  <w:bookmarkEnd w:id="39"/>
            <w:r w:rsidRPr="00337290">
              <w:rPr>
                <w:rFonts w:ascii="Lexend Deca Light" w:hAnsi="Lexend Deca Light"/>
                <w:color w:val="1F3864" w:themeColor="accent1" w:themeShade="80"/>
              </w:rPr>
              <w:tab/>
              <w:t>3</w:t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Selectievakje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Selectievakje145"/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FORMCHECKBOX </w:instrText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  <w:bookmarkEnd w:id="40"/>
            <w:r w:rsidRPr="00337290">
              <w:rPr>
                <w:rFonts w:ascii="Lexend Deca Light" w:hAnsi="Lexend Deca Light"/>
                <w:color w:val="1F3864" w:themeColor="accent1" w:themeShade="80"/>
              </w:rPr>
              <w:tab/>
              <w:t>4</w:t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Selectievakje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Selectievakje146"/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FORMCHECKBOX </w:instrText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  <w:bookmarkEnd w:id="41"/>
            <w:r w:rsidRPr="00337290">
              <w:rPr>
                <w:rFonts w:ascii="Lexend Deca Light" w:hAnsi="Lexend Deca Light"/>
                <w:color w:val="1F3864" w:themeColor="accent1" w:themeShade="80"/>
              </w:rPr>
              <w:tab/>
              <w:t>5</w:t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Selectievakje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Selectievakje147"/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FORMCHECKBOX </w:instrText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  <w:bookmarkEnd w:id="42"/>
            <w:r w:rsidRPr="00337290">
              <w:rPr>
                <w:rFonts w:ascii="Lexend Deca Light" w:hAnsi="Lexend Deca Light"/>
                <w:color w:val="1F3864" w:themeColor="accent1" w:themeShade="80"/>
              </w:rPr>
              <w:tab/>
              <w:t>6</w:t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Selectievakje1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Selectievakje148"/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FORMCHECKBOX </w:instrText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  <w:bookmarkEnd w:id="43"/>
            <w:r w:rsidRPr="00337290">
              <w:rPr>
                <w:rFonts w:ascii="Lexend Deca Light" w:hAnsi="Lexend Deca Light"/>
                <w:color w:val="1F3864" w:themeColor="accent1" w:themeShade="80"/>
              </w:rPr>
              <w:tab/>
              <w:t>7</w:t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Selectievakje1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Selectievakje149"/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FORMCHECKBOX </w:instrText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  <w:bookmarkEnd w:id="44"/>
            <w:r w:rsidRPr="00337290">
              <w:rPr>
                <w:rFonts w:ascii="Lexend Deca Light" w:hAnsi="Lexend Deca Light"/>
                <w:color w:val="1F3864" w:themeColor="accent1" w:themeShade="80"/>
              </w:rPr>
              <w:tab/>
              <w:t>8</w:t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Selectievakje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Selectievakje150"/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FORMCHECKBOX </w:instrText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  <w:bookmarkEnd w:id="45"/>
          </w:p>
        </w:tc>
      </w:tr>
    </w:tbl>
    <w:p w14:paraId="71BD63EA" w14:textId="77777777" w:rsidR="000E5469" w:rsidRPr="00337290" w:rsidRDefault="000E5469" w:rsidP="00137108">
      <w:pPr>
        <w:rPr>
          <w:rFonts w:ascii="Lexend Deca Light" w:hAnsi="Lexend Deca Light"/>
          <w:b/>
          <w:color w:val="1F3864" w:themeColor="accent1" w:themeShade="80"/>
        </w:rPr>
      </w:pPr>
    </w:p>
    <w:tbl>
      <w:tblPr>
        <w:tblW w:w="9483" w:type="dxa"/>
        <w:tblInd w:w="1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4956"/>
        <w:gridCol w:w="4527"/>
      </w:tblGrid>
      <w:tr w:rsidR="00337290" w:rsidRPr="00337290" w14:paraId="24D8332E" w14:textId="77777777" w:rsidTr="007C7A8D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09AEF7A8" w14:textId="77777777" w:rsidR="00C8448D" w:rsidRPr="00337290" w:rsidRDefault="00C8448D" w:rsidP="0051771D">
            <w:pPr>
              <w:pStyle w:val="Geenafstand"/>
              <w:rPr>
                <w:rFonts w:ascii="Lexend Deca Light" w:hAnsi="Lexend Deca Light"/>
                <w:b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b/>
                <w:color w:val="1F3864" w:themeColor="accent1" w:themeShade="80"/>
              </w:rPr>
              <w:t>Is er sprake van schoolverzuim geweest?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185F8E06" w14:textId="77777777" w:rsidR="00C8448D" w:rsidRPr="00337290" w:rsidRDefault="00C8448D" w:rsidP="0051771D">
            <w:pPr>
              <w:pStyle w:val="Geenafstand"/>
              <w:rPr>
                <w:rFonts w:ascii="Lexend Deca Light" w:hAnsi="Lexend Deca Light"/>
                <w:b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b/>
                <w:color w:val="1F3864" w:themeColor="accent1" w:themeShade="80"/>
              </w:rPr>
              <w:fldChar w:fldCharType="begin">
                <w:ffData>
                  <w:name w:val="Selectievakje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Selectievakje153"/>
            <w:r w:rsidRPr="00337290">
              <w:rPr>
                <w:rFonts w:ascii="Lexend Deca Light" w:hAnsi="Lexend Deca Light"/>
                <w:b/>
                <w:color w:val="1F3864" w:themeColor="accent1" w:themeShade="80"/>
              </w:rPr>
              <w:instrText xml:space="preserve"> FORMCHECKBOX </w:instrText>
            </w:r>
            <w:r w:rsidR="008C4C4C" w:rsidRPr="00337290">
              <w:rPr>
                <w:rFonts w:ascii="Lexend Deca Light" w:hAnsi="Lexend Deca Light"/>
                <w:b/>
                <w:color w:val="1F3864" w:themeColor="accent1" w:themeShade="80"/>
              </w:rPr>
            </w:r>
            <w:r w:rsidR="008C4C4C" w:rsidRPr="00337290">
              <w:rPr>
                <w:rFonts w:ascii="Lexend Deca Light" w:hAnsi="Lexend Deca Light"/>
                <w:b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b/>
                <w:color w:val="1F3864" w:themeColor="accent1" w:themeShade="80"/>
              </w:rPr>
              <w:fldChar w:fldCharType="end"/>
            </w:r>
            <w:bookmarkEnd w:id="46"/>
            <w:r w:rsidRPr="00337290">
              <w:rPr>
                <w:rFonts w:ascii="Lexend Deca Light" w:hAnsi="Lexend Deca Light"/>
                <w:b/>
                <w:color w:val="1F3864" w:themeColor="accent1" w:themeShade="80"/>
              </w:rPr>
              <w:t xml:space="preserve">Ja        </w:t>
            </w:r>
            <w:r w:rsidRPr="00337290">
              <w:rPr>
                <w:rFonts w:ascii="Lexend Deca Light" w:hAnsi="Lexend Deca Light"/>
                <w:b/>
                <w:color w:val="1F3864" w:themeColor="accent1" w:themeShade="80"/>
              </w:rPr>
              <w:fldChar w:fldCharType="begin">
                <w:ffData>
                  <w:name w:val="Selectievakje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Selectievakje154"/>
            <w:r w:rsidRPr="00337290">
              <w:rPr>
                <w:rFonts w:ascii="Lexend Deca Light" w:hAnsi="Lexend Deca Light"/>
                <w:b/>
                <w:color w:val="1F3864" w:themeColor="accent1" w:themeShade="80"/>
              </w:rPr>
              <w:instrText xml:space="preserve"> FORMCHECKBOX </w:instrText>
            </w:r>
            <w:r w:rsidR="008C4C4C" w:rsidRPr="00337290">
              <w:rPr>
                <w:rFonts w:ascii="Lexend Deca Light" w:hAnsi="Lexend Deca Light"/>
                <w:b/>
                <w:color w:val="1F3864" w:themeColor="accent1" w:themeShade="80"/>
              </w:rPr>
            </w:r>
            <w:r w:rsidR="008C4C4C" w:rsidRPr="00337290">
              <w:rPr>
                <w:rFonts w:ascii="Lexend Deca Light" w:hAnsi="Lexend Deca Light"/>
                <w:b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b/>
                <w:color w:val="1F3864" w:themeColor="accent1" w:themeShade="80"/>
              </w:rPr>
              <w:fldChar w:fldCharType="end"/>
            </w:r>
            <w:bookmarkEnd w:id="47"/>
            <w:r w:rsidRPr="00337290">
              <w:rPr>
                <w:rFonts w:ascii="Lexend Deca Light" w:hAnsi="Lexend Deca Light"/>
                <w:b/>
                <w:color w:val="1F3864" w:themeColor="accent1" w:themeShade="80"/>
              </w:rPr>
              <w:t>Nee</w:t>
            </w:r>
          </w:p>
        </w:tc>
      </w:tr>
      <w:tr w:rsidR="00337290" w:rsidRPr="00337290" w14:paraId="13789C03" w14:textId="77777777" w:rsidTr="007C7A8D">
        <w:tc>
          <w:tcPr>
            <w:tcW w:w="9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302BA1" w14:textId="77777777" w:rsidR="00714C24" w:rsidRPr="00337290" w:rsidRDefault="00714C24" w:rsidP="00714C24">
            <w:pPr>
              <w:pStyle w:val="Geenafstand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t>Wat zijn moge</w:t>
            </w:r>
            <w:r w:rsidR="00C8448D" w:rsidRPr="00337290">
              <w:rPr>
                <w:rFonts w:ascii="Lexend Deca Light" w:hAnsi="Lexend Deca Light"/>
                <w:color w:val="1F3864" w:themeColor="accent1" w:themeShade="80"/>
              </w:rPr>
              <w:t>lijk</w:t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t>e</w:t>
            </w:r>
            <w:r w:rsidR="00C8448D" w:rsidRPr="00337290">
              <w:rPr>
                <w:rFonts w:ascii="Lexend Deca Light" w:hAnsi="Lexend Deca Light"/>
                <w:color w:val="1F3864" w:themeColor="accent1" w:themeShade="80"/>
              </w:rPr>
              <w:t xml:space="preserve"> oorzaken?</w:t>
            </w:r>
          </w:p>
          <w:p w14:paraId="740670A3" w14:textId="77777777" w:rsidR="00714C24" w:rsidRPr="00337290" w:rsidRDefault="00714C24" w:rsidP="00714C24">
            <w:pPr>
              <w:pStyle w:val="Geenafstand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FORMTEXT </w:instrText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noProof/>
                <w:color w:val="1F3864" w:themeColor="accent1" w:themeShade="80"/>
              </w:rPr>
              <w:t> </w:t>
            </w:r>
            <w:r w:rsidRPr="00337290">
              <w:rPr>
                <w:rFonts w:ascii="Lexend Deca Light" w:hAnsi="Lexend Deca Light"/>
                <w:noProof/>
                <w:color w:val="1F3864" w:themeColor="accent1" w:themeShade="80"/>
              </w:rPr>
              <w:t> </w:t>
            </w:r>
            <w:r w:rsidRPr="00337290">
              <w:rPr>
                <w:rFonts w:ascii="Lexend Deca Light" w:hAnsi="Lexend Deca Light"/>
                <w:noProof/>
                <w:color w:val="1F3864" w:themeColor="accent1" w:themeShade="80"/>
              </w:rPr>
              <w:t> </w:t>
            </w:r>
            <w:r w:rsidRPr="00337290">
              <w:rPr>
                <w:rFonts w:ascii="Lexend Deca Light" w:hAnsi="Lexend Deca Light"/>
                <w:noProof/>
                <w:color w:val="1F3864" w:themeColor="accent1" w:themeShade="80"/>
              </w:rPr>
              <w:t> </w:t>
            </w:r>
            <w:r w:rsidRPr="00337290">
              <w:rPr>
                <w:rFonts w:ascii="Lexend Deca Light" w:hAnsi="Lexend Deca Light"/>
                <w:noProof/>
                <w:color w:val="1F3864" w:themeColor="accent1" w:themeShade="80"/>
              </w:rPr>
              <w:t> </w:t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</w:p>
          <w:p w14:paraId="361C236A" w14:textId="77777777" w:rsidR="00714C24" w:rsidRPr="00337290" w:rsidRDefault="00714C24" w:rsidP="00714C24">
            <w:pPr>
              <w:pStyle w:val="Geenafstand"/>
              <w:rPr>
                <w:rFonts w:ascii="Lexend Deca Light" w:hAnsi="Lexend Deca Light"/>
                <w:color w:val="1F3864" w:themeColor="accent1" w:themeShade="80"/>
              </w:rPr>
            </w:pPr>
          </w:p>
          <w:p w14:paraId="70875945" w14:textId="77777777" w:rsidR="008748D1" w:rsidRPr="00337290" w:rsidRDefault="008748D1" w:rsidP="00714C24">
            <w:pPr>
              <w:pStyle w:val="Geenafstand"/>
              <w:rPr>
                <w:rFonts w:ascii="Lexend Deca Light" w:hAnsi="Lexend Deca Light"/>
                <w:color w:val="1F3864" w:themeColor="accent1" w:themeShade="80"/>
              </w:rPr>
            </w:pPr>
          </w:p>
        </w:tc>
      </w:tr>
    </w:tbl>
    <w:p w14:paraId="1505E0F4" w14:textId="77777777" w:rsidR="008748D1" w:rsidRPr="00337290" w:rsidRDefault="008748D1" w:rsidP="00137108">
      <w:pPr>
        <w:rPr>
          <w:rFonts w:ascii="Lexend Deca Light" w:hAnsi="Lexend Deca Light"/>
          <w:b/>
          <w:color w:val="1F3864" w:themeColor="accent1" w:themeShade="80"/>
        </w:rPr>
      </w:pPr>
    </w:p>
    <w:tbl>
      <w:tblPr>
        <w:tblW w:w="9483" w:type="dxa"/>
        <w:tblInd w:w="1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1374"/>
        <w:gridCol w:w="3260"/>
        <w:gridCol w:w="1701"/>
        <w:gridCol w:w="3148"/>
      </w:tblGrid>
      <w:tr w:rsidR="00337290" w:rsidRPr="00337290" w14:paraId="47DA58BB" w14:textId="77777777" w:rsidTr="007C7A8D">
        <w:tc>
          <w:tcPr>
            <w:tcW w:w="9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1D93BD85" w14:textId="77777777" w:rsidR="0019540A" w:rsidRPr="00337290" w:rsidRDefault="0019540A" w:rsidP="003136FF">
            <w:pPr>
              <w:pStyle w:val="Geenafstand"/>
              <w:rPr>
                <w:rFonts w:ascii="Lexend Deca Light" w:hAnsi="Lexend Deca Light"/>
                <w:b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b/>
                <w:color w:val="1F3864" w:themeColor="accent1" w:themeShade="80"/>
              </w:rPr>
              <w:t xml:space="preserve">Is er voor de leerling begeleiding geweest? </w:t>
            </w:r>
          </w:p>
        </w:tc>
      </w:tr>
      <w:tr w:rsidR="00337290" w:rsidRPr="00337290" w14:paraId="2CA6E38A" w14:textId="77777777" w:rsidTr="007C7A8D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AC75E" w14:textId="77777777" w:rsidR="0019540A" w:rsidRPr="00337290" w:rsidRDefault="0019540A" w:rsidP="0019540A">
            <w:pPr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t>Ja</w:t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tab/>
              <w:t xml:space="preserve">Nee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0F14EC" w14:textId="77777777" w:rsidR="0019540A" w:rsidRPr="00337290" w:rsidRDefault="0019540A" w:rsidP="0019540A">
            <w:pPr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t>Via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A28F47" w14:textId="77777777" w:rsidR="0019540A" w:rsidRPr="00337290" w:rsidRDefault="0019540A" w:rsidP="0019540A">
            <w:pPr>
              <w:pStyle w:val="Geenafstand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t>Datum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5F8610" w14:textId="77777777" w:rsidR="0019540A" w:rsidRPr="00337290" w:rsidRDefault="0019540A" w:rsidP="0019540A">
            <w:pPr>
              <w:pStyle w:val="Geenafstand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t>Reden</w:t>
            </w:r>
          </w:p>
        </w:tc>
      </w:tr>
      <w:tr w:rsidR="00337290" w:rsidRPr="00337290" w14:paraId="0B01543F" w14:textId="77777777" w:rsidTr="007C7A8D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73E2CD" w14:textId="77777777" w:rsidR="0019540A" w:rsidRPr="00337290" w:rsidRDefault="0019540A" w:rsidP="0019540A">
            <w:pPr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Selectievakje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FORMCHECKBOX </w:instrText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tab/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Selectievakje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FORMCHECKBOX </w:instrText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D098C2" w14:textId="77777777" w:rsidR="0019540A" w:rsidRPr="00337290" w:rsidRDefault="0019540A" w:rsidP="0019540A">
            <w:pPr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t>Schoolbegeleidingsdienst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810C7E" w14:textId="77777777" w:rsidR="0019540A" w:rsidRPr="00337290" w:rsidRDefault="0019540A" w:rsidP="0019540A">
            <w:pPr>
              <w:pStyle w:val="Geenafstand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8" w:name="Text6"/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FORMTEXT </w:instrText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noProof/>
                <w:color w:val="1F3864" w:themeColor="accent1" w:themeShade="80"/>
              </w:rPr>
              <w:t> </w:t>
            </w:r>
            <w:r w:rsidRPr="00337290">
              <w:rPr>
                <w:rFonts w:ascii="Lexend Deca Light" w:hAnsi="Lexend Deca Light"/>
                <w:noProof/>
                <w:color w:val="1F3864" w:themeColor="accent1" w:themeShade="80"/>
              </w:rPr>
              <w:t> </w:t>
            </w:r>
            <w:r w:rsidRPr="00337290">
              <w:rPr>
                <w:rFonts w:ascii="Lexend Deca Light" w:hAnsi="Lexend Deca Light"/>
                <w:noProof/>
                <w:color w:val="1F3864" w:themeColor="accent1" w:themeShade="80"/>
              </w:rPr>
              <w:t> </w:t>
            </w:r>
            <w:r w:rsidRPr="00337290">
              <w:rPr>
                <w:rFonts w:ascii="Lexend Deca Light" w:hAnsi="Lexend Deca Light"/>
                <w:noProof/>
                <w:color w:val="1F3864" w:themeColor="accent1" w:themeShade="80"/>
              </w:rPr>
              <w:t> </w:t>
            </w:r>
            <w:r w:rsidRPr="00337290">
              <w:rPr>
                <w:rFonts w:ascii="Lexend Deca Light" w:hAnsi="Lexend Deca Light"/>
                <w:noProof/>
                <w:color w:val="1F3864" w:themeColor="accent1" w:themeShade="80"/>
              </w:rPr>
              <w:t> </w:t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  <w:bookmarkEnd w:id="48"/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C8F238" w14:textId="77777777" w:rsidR="0019540A" w:rsidRPr="00337290" w:rsidRDefault="0019540A" w:rsidP="0019540A">
            <w:pPr>
              <w:pStyle w:val="Geenafstand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9" w:name="Text10"/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FORMTEXT </w:instrText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noProof/>
                <w:color w:val="1F3864" w:themeColor="accent1" w:themeShade="80"/>
              </w:rPr>
              <w:t> </w:t>
            </w:r>
            <w:r w:rsidRPr="00337290">
              <w:rPr>
                <w:rFonts w:ascii="Lexend Deca Light" w:hAnsi="Lexend Deca Light"/>
                <w:noProof/>
                <w:color w:val="1F3864" w:themeColor="accent1" w:themeShade="80"/>
              </w:rPr>
              <w:t> </w:t>
            </w:r>
            <w:r w:rsidRPr="00337290">
              <w:rPr>
                <w:rFonts w:ascii="Lexend Deca Light" w:hAnsi="Lexend Deca Light"/>
                <w:noProof/>
                <w:color w:val="1F3864" w:themeColor="accent1" w:themeShade="80"/>
              </w:rPr>
              <w:t> </w:t>
            </w:r>
            <w:r w:rsidRPr="00337290">
              <w:rPr>
                <w:rFonts w:ascii="Lexend Deca Light" w:hAnsi="Lexend Deca Light"/>
                <w:noProof/>
                <w:color w:val="1F3864" w:themeColor="accent1" w:themeShade="80"/>
              </w:rPr>
              <w:t> </w:t>
            </w:r>
            <w:r w:rsidRPr="00337290">
              <w:rPr>
                <w:rFonts w:ascii="Lexend Deca Light" w:hAnsi="Lexend Deca Light"/>
                <w:noProof/>
                <w:color w:val="1F3864" w:themeColor="accent1" w:themeShade="80"/>
              </w:rPr>
              <w:t> </w:t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  <w:bookmarkEnd w:id="49"/>
          </w:p>
        </w:tc>
      </w:tr>
      <w:tr w:rsidR="00337290" w:rsidRPr="00337290" w14:paraId="776530DF" w14:textId="77777777" w:rsidTr="007C7A8D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0998C7" w14:textId="77777777" w:rsidR="0019540A" w:rsidRPr="00337290" w:rsidRDefault="0019540A" w:rsidP="0019540A">
            <w:pPr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Selectievakje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FORMCHECKBOX </w:instrText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tab/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Selectievakje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FORMCHECKBOX </w:instrText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36E45C" w14:textId="77777777" w:rsidR="0019540A" w:rsidRPr="00337290" w:rsidRDefault="0019540A" w:rsidP="0019540A">
            <w:pPr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t>Centrum Jeugd en gezin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E35DA3" w14:textId="77777777" w:rsidR="0019540A" w:rsidRPr="00337290" w:rsidRDefault="0019540A" w:rsidP="0019540A">
            <w:pPr>
              <w:pStyle w:val="Geenafstand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0" w:name="Text7"/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FORMTEXT </w:instrText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noProof/>
                <w:color w:val="1F3864" w:themeColor="accent1" w:themeShade="80"/>
              </w:rPr>
              <w:t> </w:t>
            </w:r>
            <w:r w:rsidRPr="00337290">
              <w:rPr>
                <w:rFonts w:ascii="Lexend Deca Light" w:hAnsi="Lexend Deca Light"/>
                <w:noProof/>
                <w:color w:val="1F3864" w:themeColor="accent1" w:themeShade="80"/>
              </w:rPr>
              <w:t> </w:t>
            </w:r>
            <w:r w:rsidRPr="00337290">
              <w:rPr>
                <w:rFonts w:ascii="Lexend Deca Light" w:hAnsi="Lexend Deca Light"/>
                <w:noProof/>
                <w:color w:val="1F3864" w:themeColor="accent1" w:themeShade="80"/>
              </w:rPr>
              <w:t> </w:t>
            </w:r>
            <w:r w:rsidRPr="00337290">
              <w:rPr>
                <w:rFonts w:ascii="Lexend Deca Light" w:hAnsi="Lexend Deca Light"/>
                <w:noProof/>
                <w:color w:val="1F3864" w:themeColor="accent1" w:themeShade="80"/>
              </w:rPr>
              <w:t> </w:t>
            </w:r>
            <w:r w:rsidRPr="00337290">
              <w:rPr>
                <w:rFonts w:ascii="Lexend Deca Light" w:hAnsi="Lexend Deca Light"/>
                <w:noProof/>
                <w:color w:val="1F3864" w:themeColor="accent1" w:themeShade="80"/>
              </w:rPr>
              <w:t> </w:t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  <w:bookmarkEnd w:id="50"/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8C033D" w14:textId="77777777" w:rsidR="0019540A" w:rsidRPr="00337290" w:rsidRDefault="0019540A" w:rsidP="0019540A">
            <w:pPr>
              <w:pStyle w:val="Geenafstand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1" w:name="Text11"/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FORMTEXT </w:instrText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noProof/>
                <w:color w:val="1F3864" w:themeColor="accent1" w:themeShade="80"/>
              </w:rPr>
              <w:t> </w:t>
            </w:r>
            <w:r w:rsidRPr="00337290">
              <w:rPr>
                <w:rFonts w:ascii="Lexend Deca Light" w:hAnsi="Lexend Deca Light"/>
                <w:noProof/>
                <w:color w:val="1F3864" w:themeColor="accent1" w:themeShade="80"/>
              </w:rPr>
              <w:t> </w:t>
            </w:r>
            <w:r w:rsidRPr="00337290">
              <w:rPr>
                <w:rFonts w:ascii="Lexend Deca Light" w:hAnsi="Lexend Deca Light"/>
                <w:noProof/>
                <w:color w:val="1F3864" w:themeColor="accent1" w:themeShade="80"/>
              </w:rPr>
              <w:t> </w:t>
            </w:r>
            <w:r w:rsidRPr="00337290">
              <w:rPr>
                <w:rFonts w:ascii="Lexend Deca Light" w:hAnsi="Lexend Deca Light"/>
                <w:noProof/>
                <w:color w:val="1F3864" w:themeColor="accent1" w:themeShade="80"/>
              </w:rPr>
              <w:t> </w:t>
            </w:r>
            <w:r w:rsidRPr="00337290">
              <w:rPr>
                <w:rFonts w:ascii="Lexend Deca Light" w:hAnsi="Lexend Deca Light"/>
                <w:noProof/>
                <w:color w:val="1F3864" w:themeColor="accent1" w:themeShade="80"/>
              </w:rPr>
              <w:t> </w:t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  <w:bookmarkEnd w:id="51"/>
          </w:p>
        </w:tc>
      </w:tr>
      <w:tr w:rsidR="00337290" w:rsidRPr="00337290" w14:paraId="24996812" w14:textId="77777777" w:rsidTr="007C7A8D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10C291" w14:textId="77777777" w:rsidR="0019540A" w:rsidRPr="00337290" w:rsidRDefault="0019540A" w:rsidP="0019540A">
            <w:pPr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lastRenderedPageBreak/>
              <w:fldChar w:fldCharType="begin">
                <w:ffData>
                  <w:name w:val="Selectievakje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FORMCHECKBOX </w:instrText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tab/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Selectievakje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FORMCHECKBOX </w:instrText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04E95A" w14:textId="77777777" w:rsidR="0019540A" w:rsidRPr="00337290" w:rsidRDefault="0019540A" w:rsidP="0019540A">
            <w:pPr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t>Schoolmaatschappelijk werk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78EFC6" w14:textId="77777777" w:rsidR="0019540A" w:rsidRPr="00337290" w:rsidRDefault="0019540A" w:rsidP="0019540A">
            <w:pPr>
              <w:pStyle w:val="Geenafstand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2" w:name="Text8"/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FORMTEXT </w:instrText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noProof/>
                <w:color w:val="1F3864" w:themeColor="accent1" w:themeShade="80"/>
              </w:rPr>
              <w:t> </w:t>
            </w:r>
            <w:r w:rsidRPr="00337290">
              <w:rPr>
                <w:rFonts w:ascii="Lexend Deca Light" w:hAnsi="Lexend Deca Light"/>
                <w:noProof/>
                <w:color w:val="1F3864" w:themeColor="accent1" w:themeShade="80"/>
              </w:rPr>
              <w:t> </w:t>
            </w:r>
            <w:r w:rsidRPr="00337290">
              <w:rPr>
                <w:rFonts w:ascii="Lexend Deca Light" w:hAnsi="Lexend Deca Light"/>
                <w:noProof/>
                <w:color w:val="1F3864" w:themeColor="accent1" w:themeShade="80"/>
              </w:rPr>
              <w:t> </w:t>
            </w:r>
            <w:r w:rsidRPr="00337290">
              <w:rPr>
                <w:rFonts w:ascii="Lexend Deca Light" w:hAnsi="Lexend Deca Light"/>
                <w:noProof/>
                <w:color w:val="1F3864" w:themeColor="accent1" w:themeShade="80"/>
              </w:rPr>
              <w:t> </w:t>
            </w:r>
            <w:r w:rsidRPr="00337290">
              <w:rPr>
                <w:rFonts w:ascii="Lexend Deca Light" w:hAnsi="Lexend Deca Light"/>
                <w:noProof/>
                <w:color w:val="1F3864" w:themeColor="accent1" w:themeShade="80"/>
              </w:rPr>
              <w:t> </w:t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  <w:bookmarkEnd w:id="52"/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934A61" w14:textId="77777777" w:rsidR="0019540A" w:rsidRPr="00337290" w:rsidRDefault="0019540A" w:rsidP="0019540A">
            <w:pPr>
              <w:pStyle w:val="Geenafstand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3" w:name="Text12"/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FORMTEXT </w:instrText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noProof/>
                <w:color w:val="1F3864" w:themeColor="accent1" w:themeShade="80"/>
              </w:rPr>
              <w:t> </w:t>
            </w:r>
            <w:r w:rsidRPr="00337290">
              <w:rPr>
                <w:rFonts w:ascii="Lexend Deca Light" w:hAnsi="Lexend Deca Light"/>
                <w:noProof/>
                <w:color w:val="1F3864" w:themeColor="accent1" w:themeShade="80"/>
              </w:rPr>
              <w:t> </w:t>
            </w:r>
            <w:r w:rsidRPr="00337290">
              <w:rPr>
                <w:rFonts w:ascii="Lexend Deca Light" w:hAnsi="Lexend Deca Light"/>
                <w:noProof/>
                <w:color w:val="1F3864" w:themeColor="accent1" w:themeShade="80"/>
              </w:rPr>
              <w:t> </w:t>
            </w:r>
            <w:r w:rsidRPr="00337290">
              <w:rPr>
                <w:rFonts w:ascii="Lexend Deca Light" w:hAnsi="Lexend Deca Light"/>
                <w:noProof/>
                <w:color w:val="1F3864" w:themeColor="accent1" w:themeShade="80"/>
              </w:rPr>
              <w:t> </w:t>
            </w:r>
            <w:r w:rsidRPr="00337290">
              <w:rPr>
                <w:rFonts w:ascii="Lexend Deca Light" w:hAnsi="Lexend Deca Light"/>
                <w:noProof/>
                <w:color w:val="1F3864" w:themeColor="accent1" w:themeShade="80"/>
              </w:rPr>
              <w:t> </w:t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  <w:bookmarkEnd w:id="53"/>
          </w:p>
        </w:tc>
      </w:tr>
      <w:tr w:rsidR="00337290" w:rsidRPr="00337290" w14:paraId="681FA5D3" w14:textId="77777777" w:rsidTr="007C7A8D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3A458B" w14:textId="77777777" w:rsidR="0019540A" w:rsidRPr="00337290" w:rsidRDefault="0019540A" w:rsidP="0019540A">
            <w:pPr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Selectievakje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FORMCHECKBOX </w:instrText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tab/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Selectievakje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FORMCHECKBOX </w:instrText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8AB884" w14:textId="77777777" w:rsidR="0019540A" w:rsidRPr="00337290" w:rsidRDefault="0019540A" w:rsidP="0019540A">
            <w:pPr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t xml:space="preserve">Overig: </w:t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4" w:name="Text5"/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FORMTEXT </w:instrText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noProof/>
                <w:color w:val="1F3864" w:themeColor="accent1" w:themeShade="80"/>
              </w:rPr>
              <w:t> </w:t>
            </w:r>
            <w:r w:rsidRPr="00337290">
              <w:rPr>
                <w:rFonts w:ascii="Lexend Deca Light" w:hAnsi="Lexend Deca Light"/>
                <w:noProof/>
                <w:color w:val="1F3864" w:themeColor="accent1" w:themeShade="80"/>
              </w:rPr>
              <w:t> </w:t>
            </w:r>
            <w:r w:rsidRPr="00337290">
              <w:rPr>
                <w:rFonts w:ascii="Lexend Deca Light" w:hAnsi="Lexend Deca Light"/>
                <w:noProof/>
                <w:color w:val="1F3864" w:themeColor="accent1" w:themeShade="80"/>
              </w:rPr>
              <w:t> </w:t>
            </w:r>
            <w:r w:rsidRPr="00337290">
              <w:rPr>
                <w:rFonts w:ascii="Lexend Deca Light" w:hAnsi="Lexend Deca Light"/>
                <w:noProof/>
                <w:color w:val="1F3864" w:themeColor="accent1" w:themeShade="80"/>
              </w:rPr>
              <w:t> </w:t>
            </w:r>
            <w:r w:rsidRPr="00337290">
              <w:rPr>
                <w:rFonts w:ascii="Lexend Deca Light" w:hAnsi="Lexend Deca Light"/>
                <w:noProof/>
                <w:color w:val="1F3864" w:themeColor="accent1" w:themeShade="80"/>
              </w:rPr>
              <w:t> </w:t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  <w:bookmarkEnd w:id="54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D583AF" w14:textId="77777777" w:rsidR="0019540A" w:rsidRPr="00337290" w:rsidRDefault="0019540A" w:rsidP="0019540A">
            <w:pPr>
              <w:pStyle w:val="Geenafstand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5" w:name="Text9"/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FORMTEXT </w:instrText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noProof/>
                <w:color w:val="1F3864" w:themeColor="accent1" w:themeShade="80"/>
              </w:rPr>
              <w:t> </w:t>
            </w:r>
            <w:r w:rsidRPr="00337290">
              <w:rPr>
                <w:rFonts w:ascii="Lexend Deca Light" w:hAnsi="Lexend Deca Light"/>
                <w:noProof/>
                <w:color w:val="1F3864" w:themeColor="accent1" w:themeShade="80"/>
              </w:rPr>
              <w:t> </w:t>
            </w:r>
            <w:r w:rsidRPr="00337290">
              <w:rPr>
                <w:rFonts w:ascii="Lexend Deca Light" w:hAnsi="Lexend Deca Light"/>
                <w:noProof/>
                <w:color w:val="1F3864" w:themeColor="accent1" w:themeShade="80"/>
              </w:rPr>
              <w:t> </w:t>
            </w:r>
            <w:r w:rsidRPr="00337290">
              <w:rPr>
                <w:rFonts w:ascii="Lexend Deca Light" w:hAnsi="Lexend Deca Light"/>
                <w:noProof/>
                <w:color w:val="1F3864" w:themeColor="accent1" w:themeShade="80"/>
              </w:rPr>
              <w:t> </w:t>
            </w:r>
            <w:r w:rsidRPr="00337290">
              <w:rPr>
                <w:rFonts w:ascii="Lexend Deca Light" w:hAnsi="Lexend Deca Light"/>
                <w:noProof/>
                <w:color w:val="1F3864" w:themeColor="accent1" w:themeShade="80"/>
              </w:rPr>
              <w:t> </w:t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  <w:bookmarkEnd w:id="55"/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29A159" w14:textId="77777777" w:rsidR="0019540A" w:rsidRPr="00337290" w:rsidRDefault="0019540A" w:rsidP="0019540A">
            <w:pPr>
              <w:pStyle w:val="Geenafstand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6" w:name="Text13"/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FORMTEXT </w:instrText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noProof/>
                <w:color w:val="1F3864" w:themeColor="accent1" w:themeShade="80"/>
              </w:rPr>
              <w:t> </w:t>
            </w:r>
            <w:r w:rsidRPr="00337290">
              <w:rPr>
                <w:rFonts w:ascii="Lexend Deca Light" w:hAnsi="Lexend Deca Light"/>
                <w:noProof/>
                <w:color w:val="1F3864" w:themeColor="accent1" w:themeShade="80"/>
              </w:rPr>
              <w:t> </w:t>
            </w:r>
            <w:r w:rsidRPr="00337290">
              <w:rPr>
                <w:rFonts w:ascii="Lexend Deca Light" w:hAnsi="Lexend Deca Light"/>
                <w:noProof/>
                <w:color w:val="1F3864" w:themeColor="accent1" w:themeShade="80"/>
              </w:rPr>
              <w:t> </w:t>
            </w:r>
            <w:r w:rsidRPr="00337290">
              <w:rPr>
                <w:rFonts w:ascii="Lexend Deca Light" w:hAnsi="Lexend Deca Light"/>
                <w:noProof/>
                <w:color w:val="1F3864" w:themeColor="accent1" w:themeShade="80"/>
              </w:rPr>
              <w:t> </w:t>
            </w:r>
            <w:r w:rsidRPr="00337290">
              <w:rPr>
                <w:rFonts w:ascii="Lexend Deca Light" w:hAnsi="Lexend Deca Light"/>
                <w:noProof/>
                <w:color w:val="1F3864" w:themeColor="accent1" w:themeShade="80"/>
              </w:rPr>
              <w:t> </w:t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  <w:bookmarkEnd w:id="56"/>
          </w:p>
        </w:tc>
      </w:tr>
    </w:tbl>
    <w:p w14:paraId="21298F55" w14:textId="77777777" w:rsidR="0019540A" w:rsidRPr="00337290" w:rsidRDefault="0019540A" w:rsidP="00137108">
      <w:pPr>
        <w:rPr>
          <w:rFonts w:ascii="Lexend Deca Light" w:hAnsi="Lexend Deca Light"/>
          <w:b/>
          <w:color w:val="1F3864" w:themeColor="accent1" w:themeShade="80"/>
        </w:rPr>
      </w:pPr>
    </w:p>
    <w:tbl>
      <w:tblPr>
        <w:tblW w:w="9483" w:type="dxa"/>
        <w:tblInd w:w="1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217"/>
        <w:gridCol w:w="1701"/>
        <w:gridCol w:w="1701"/>
        <w:gridCol w:w="1701"/>
        <w:gridCol w:w="1163"/>
      </w:tblGrid>
      <w:tr w:rsidR="00337290" w:rsidRPr="00337290" w14:paraId="26234997" w14:textId="77777777" w:rsidTr="007C7A8D">
        <w:tc>
          <w:tcPr>
            <w:tcW w:w="9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526C7723" w14:textId="77777777" w:rsidR="001B7F86" w:rsidRPr="00337290" w:rsidRDefault="001B7F86" w:rsidP="001C34DD">
            <w:pPr>
              <w:pStyle w:val="Geenafstand"/>
              <w:rPr>
                <w:rFonts w:ascii="Lexend Deca Light" w:hAnsi="Lexend Deca Light"/>
                <w:b/>
                <w:color w:val="1F3864" w:themeColor="accent1" w:themeShade="80"/>
              </w:rPr>
            </w:pPr>
            <w:bookmarkStart w:id="57" w:name="_GoBack"/>
            <w:r w:rsidRPr="00337290">
              <w:rPr>
                <w:rFonts w:ascii="Lexend Deca Light" w:hAnsi="Lexend Deca Light"/>
                <w:b/>
                <w:color w:val="1F3864" w:themeColor="accent1" w:themeShade="80"/>
              </w:rPr>
              <w:t xml:space="preserve">Overig aanvullende informatie </w:t>
            </w:r>
          </w:p>
        </w:tc>
      </w:tr>
      <w:tr w:rsidR="00337290" w:rsidRPr="00337290" w14:paraId="382D7C50" w14:textId="77777777" w:rsidTr="007C7A8D"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AF176" w14:textId="77777777" w:rsidR="001B7F86" w:rsidRPr="00337290" w:rsidRDefault="001B7F86" w:rsidP="001C34DD">
            <w:pPr>
              <w:pStyle w:val="Geenafstand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t>Hoe beoordeelt u: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DF9E9" w14:textId="77777777" w:rsidR="001B7F86" w:rsidRPr="00337290" w:rsidRDefault="001B7F86" w:rsidP="00075FC5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t>Goed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92267" w14:textId="77777777" w:rsidR="001B7F86" w:rsidRPr="00337290" w:rsidRDefault="001B7F86" w:rsidP="00075FC5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t>Voldoende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9C38E" w14:textId="77777777" w:rsidR="001B7F86" w:rsidRPr="00337290" w:rsidRDefault="001B7F86" w:rsidP="00075FC5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t>Matig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FD50F" w14:textId="77777777" w:rsidR="001B7F86" w:rsidRPr="00337290" w:rsidRDefault="001B7F86" w:rsidP="00075FC5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t>zwak</w:t>
            </w:r>
          </w:p>
        </w:tc>
      </w:tr>
      <w:tr w:rsidR="00337290" w:rsidRPr="00337290" w14:paraId="17425DA5" w14:textId="77777777" w:rsidTr="007C7A8D"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06D710" w14:textId="77777777" w:rsidR="001B7F86" w:rsidRPr="00337290" w:rsidRDefault="001B7F86" w:rsidP="001B7F86">
            <w:pPr>
              <w:pStyle w:val="Geenafstand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t>Concentratie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755E06" w14:textId="77777777" w:rsidR="001B7F86" w:rsidRPr="00337290" w:rsidRDefault="003A746D" w:rsidP="003A746D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Selectievakje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Selectievakje167"/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FORMCHECKBOX </w:instrText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  <w:bookmarkEnd w:id="58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A4E486" w14:textId="77777777" w:rsidR="001B7F86" w:rsidRPr="00337290" w:rsidRDefault="003A746D" w:rsidP="003A746D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Selectievakje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Selectievakje168"/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FORMCHECKBOX </w:instrText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  <w:bookmarkEnd w:id="59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DFA213" w14:textId="77777777" w:rsidR="001B7F86" w:rsidRPr="00337290" w:rsidRDefault="003A746D" w:rsidP="003A746D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Selectievakje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Selectievakje169"/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FORMCHECKBOX </w:instrText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  <w:bookmarkEnd w:id="60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5991FC" w14:textId="77777777" w:rsidR="001B7F86" w:rsidRPr="00337290" w:rsidRDefault="003A746D" w:rsidP="003A746D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Selectievakje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Selectievakje170"/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FORMCHECKBOX </w:instrText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  <w:bookmarkEnd w:id="61"/>
          </w:p>
        </w:tc>
      </w:tr>
      <w:tr w:rsidR="00337290" w:rsidRPr="00337290" w14:paraId="6700A39B" w14:textId="77777777" w:rsidTr="007C7A8D"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F4866" w14:textId="77777777" w:rsidR="003A746D" w:rsidRPr="00337290" w:rsidRDefault="003A746D" w:rsidP="003A746D">
            <w:pPr>
              <w:pStyle w:val="Geenafstand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t>Verstandelijk inzicht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595982" w14:textId="77777777" w:rsidR="003A746D" w:rsidRPr="00337290" w:rsidRDefault="003A746D" w:rsidP="003A746D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Selectievakje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FORMCHECKBOX </w:instrText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CB8BA5" w14:textId="77777777" w:rsidR="003A746D" w:rsidRPr="00337290" w:rsidRDefault="003A746D" w:rsidP="003A746D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Selectievakje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FORMCHECKBOX </w:instrText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B9145B" w14:textId="77777777" w:rsidR="003A746D" w:rsidRPr="00337290" w:rsidRDefault="003A746D" w:rsidP="003A746D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Selectievakje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FORMCHECKBOX </w:instrText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4EB19C" w14:textId="77777777" w:rsidR="003A746D" w:rsidRPr="00337290" w:rsidRDefault="003A746D" w:rsidP="003A746D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Selectievakje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FORMCHECKBOX </w:instrText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</w:p>
        </w:tc>
      </w:tr>
      <w:tr w:rsidR="00337290" w:rsidRPr="00337290" w14:paraId="503BB3C6" w14:textId="77777777" w:rsidTr="007C7A8D"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916DEB" w14:textId="77777777" w:rsidR="003A746D" w:rsidRPr="00337290" w:rsidRDefault="003A746D" w:rsidP="003A746D">
            <w:pPr>
              <w:pStyle w:val="Geenafstand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t>Mondeling taalgebruik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328678" w14:textId="77777777" w:rsidR="003A746D" w:rsidRPr="00337290" w:rsidRDefault="003A746D" w:rsidP="003A746D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Selectievakje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FORMCHECKBOX </w:instrText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5D88FA" w14:textId="77777777" w:rsidR="003A746D" w:rsidRPr="00337290" w:rsidRDefault="003A746D" w:rsidP="003A746D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Selectievakje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FORMCHECKBOX </w:instrText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5CC16E" w14:textId="77777777" w:rsidR="003A746D" w:rsidRPr="00337290" w:rsidRDefault="003A746D" w:rsidP="003A746D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Selectievakje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FORMCHECKBOX </w:instrText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754DF0" w14:textId="77777777" w:rsidR="003A746D" w:rsidRPr="00337290" w:rsidRDefault="003A746D" w:rsidP="003A746D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Selectievakje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FORMCHECKBOX </w:instrText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</w:p>
        </w:tc>
      </w:tr>
      <w:tr w:rsidR="00337290" w:rsidRPr="00337290" w14:paraId="545F8521" w14:textId="77777777" w:rsidTr="007C7A8D"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C86A1" w14:textId="77777777" w:rsidR="003A746D" w:rsidRPr="00337290" w:rsidRDefault="003A746D" w:rsidP="003A746D">
            <w:pPr>
              <w:pStyle w:val="Geenafstand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t>Handschrift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757DD7" w14:textId="77777777" w:rsidR="003A746D" w:rsidRPr="00337290" w:rsidRDefault="003A746D" w:rsidP="003A746D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Selectievakje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FORMCHECKBOX </w:instrText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699984" w14:textId="77777777" w:rsidR="003A746D" w:rsidRPr="00337290" w:rsidRDefault="003A746D" w:rsidP="003A746D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Selectievakje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FORMCHECKBOX </w:instrText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3332D2" w14:textId="77777777" w:rsidR="003A746D" w:rsidRPr="00337290" w:rsidRDefault="003A746D" w:rsidP="003A746D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Selectievakje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FORMCHECKBOX </w:instrText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318246" w14:textId="77777777" w:rsidR="003A746D" w:rsidRPr="00337290" w:rsidRDefault="003A746D" w:rsidP="003A746D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Selectievakje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FORMCHECKBOX </w:instrText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</w:p>
        </w:tc>
      </w:tr>
      <w:tr w:rsidR="00337290" w:rsidRPr="00337290" w14:paraId="2433FF2B" w14:textId="77777777" w:rsidTr="007C7A8D"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832AB0" w14:textId="77777777" w:rsidR="003A746D" w:rsidRPr="00337290" w:rsidRDefault="003A746D" w:rsidP="003A746D">
            <w:pPr>
              <w:pStyle w:val="Geenafstand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t>Doorzettingsvermogen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098AC4" w14:textId="77777777" w:rsidR="003A746D" w:rsidRPr="00337290" w:rsidRDefault="003A746D" w:rsidP="003A746D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Selectievakje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FORMCHECKBOX </w:instrText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1D392E" w14:textId="77777777" w:rsidR="003A746D" w:rsidRPr="00337290" w:rsidRDefault="003A746D" w:rsidP="003A746D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Selectievakje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FORMCHECKBOX </w:instrText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274121" w14:textId="77777777" w:rsidR="003A746D" w:rsidRPr="00337290" w:rsidRDefault="003A746D" w:rsidP="003A746D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Selectievakje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FORMCHECKBOX </w:instrText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FA30EF" w14:textId="77777777" w:rsidR="003A746D" w:rsidRPr="00337290" w:rsidRDefault="003A746D" w:rsidP="003A746D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Selectievakje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FORMCHECKBOX </w:instrText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</w:p>
        </w:tc>
      </w:tr>
      <w:tr w:rsidR="00337290" w:rsidRPr="00337290" w14:paraId="70C4AA4E" w14:textId="77777777" w:rsidTr="007C7A8D"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D0CCE4" w14:textId="77777777" w:rsidR="003A746D" w:rsidRPr="00337290" w:rsidRDefault="003A746D" w:rsidP="003A746D">
            <w:pPr>
              <w:pStyle w:val="Geenafstand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t>Werktempo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51307A" w14:textId="77777777" w:rsidR="003A746D" w:rsidRPr="00337290" w:rsidRDefault="003A746D" w:rsidP="003A746D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Selectievakje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FORMCHECKBOX </w:instrText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BD96A7" w14:textId="77777777" w:rsidR="003A746D" w:rsidRPr="00337290" w:rsidRDefault="003A746D" w:rsidP="003A746D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Selectievakje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FORMCHECKBOX </w:instrText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4978CF" w14:textId="77777777" w:rsidR="003A746D" w:rsidRPr="00337290" w:rsidRDefault="003A746D" w:rsidP="003A746D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Selectievakje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FORMCHECKBOX </w:instrText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AC65A9" w14:textId="77777777" w:rsidR="003A746D" w:rsidRPr="00337290" w:rsidRDefault="003A746D" w:rsidP="003A746D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Selectievakje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FORMCHECKBOX </w:instrText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</w:p>
        </w:tc>
      </w:tr>
      <w:tr w:rsidR="00337290" w:rsidRPr="00337290" w14:paraId="3CFFB743" w14:textId="77777777" w:rsidTr="007C7A8D"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C66F18" w14:textId="77777777" w:rsidR="003A746D" w:rsidRPr="00337290" w:rsidRDefault="003A746D" w:rsidP="003A746D">
            <w:pPr>
              <w:pStyle w:val="Geenafstand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t>Nauwkeurigheid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A0BB5E" w14:textId="77777777" w:rsidR="003A746D" w:rsidRPr="00337290" w:rsidRDefault="003A746D" w:rsidP="003A746D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Selectievakje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FORMCHECKBOX </w:instrText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40E235" w14:textId="77777777" w:rsidR="003A746D" w:rsidRPr="00337290" w:rsidRDefault="003A746D" w:rsidP="003A746D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Selectievakje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FORMCHECKBOX </w:instrText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32FC05" w14:textId="77777777" w:rsidR="003A746D" w:rsidRPr="00337290" w:rsidRDefault="003A746D" w:rsidP="003A746D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Selectievakje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FORMCHECKBOX </w:instrText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FB33D2" w14:textId="77777777" w:rsidR="003A746D" w:rsidRPr="00337290" w:rsidRDefault="003A746D" w:rsidP="003A746D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Selectievakje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FORMCHECKBOX </w:instrText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</w:p>
        </w:tc>
      </w:tr>
      <w:tr w:rsidR="00337290" w:rsidRPr="00337290" w14:paraId="4ABBC6CE" w14:textId="77777777" w:rsidTr="007C7A8D"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26531E" w14:textId="77777777" w:rsidR="003A746D" w:rsidRPr="00337290" w:rsidRDefault="003A746D" w:rsidP="003A746D">
            <w:pPr>
              <w:pStyle w:val="Geenafstand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t>Zelfstandigheid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4F6E35" w14:textId="77777777" w:rsidR="003A746D" w:rsidRPr="00337290" w:rsidRDefault="003A746D" w:rsidP="003A746D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Selectievakje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FORMCHECKBOX </w:instrText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43A599" w14:textId="77777777" w:rsidR="003A746D" w:rsidRPr="00337290" w:rsidRDefault="003A746D" w:rsidP="003A746D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Selectievakje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FORMCHECKBOX </w:instrText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3496DA" w14:textId="77777777" w:rsidR="003A746D" w:rsidRPr="00337290" w:rsidRDefault="003A746D" w:rsidP="003A746D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Selectievakje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FORMCHECKBOX </w:instrText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8C12D8" w14:textId="77777777" w:rsidR="003A746D" w:rsidRPr="00337290" w:rsidRDefault="003A746D" w:rsidP="003A746D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Selectievakje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FORMCHECKBOX </w:instrText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</w:p>
        </w:tc>
      </w:tr>
      <w:tr w:rsidR="00337290" w:rsidRPr="00337290" w14:paraId="45F13B3A" w14:textId="77777777" w:rsidTr="007C7A8D"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C69A9D" w14:textId="77777777" w:rsidR="003A746D" w:rsidRPr="00337290" w:rsidRDefault="003A746D" w:rsidP="003A746D">
            <w:pPr>
              <w:pStyle w:val="Geenafstand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t>Theoretisch leren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264156" w14:textId="77777777" w:rsidR="003A746D" w:rsidRPr="00337290" w:rsidRDefault="003A746D" w:rsidP="003A746D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Selectievakje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FORMCHECKBOX </w:instrText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A58B50" w14:textId="77777777" w:rsidR="003A746D" w:rsidRPr="00337290" w:rsidRDefault="003A746D" w:rsidP="003A746D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Selectievakje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FORMCHECKBOX </w:instrText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DE3456" w14:textId="77777777" w:rsidR="003A746D" w:rsidRPr="00337290" w:rsidRDefault="003A746D" w:rsidP="003A746D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Selectievakje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FORMCHECKBOX </w:instrText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8A8A88" w14:textId="77777777" w:rsidR="003A746D" w:rsidRPr="00337290" w:rsidRDefault="003A746D" w:rsidP="003A746D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Selectievakje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FORMCHECKBOX </w:instrText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</w:p>
        </w:tc>
      </w:tr>
      <w:tr w:rsidR="00337290" w:rsidRPr="00337290" w14:paraId="7B168D45" w14:textId="77777777" w:rsidTr="007C7A8D"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7A0646" w14:textId="77777777" w:rsidR="003A746D" w:rsidRPr="00337290" w:rsidRDefault="003A746D" w:rsidP="003A746D">
            <w:pPr>
              <w:pStyle w:val="Geenafstand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t>Praktisch leren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4F7BFB" w14:textId="77777777" w:rsidR="003A746D" w:rsidRPr="00337290" w:rsidRDefault="003A746D" w:rsidP="003A746D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Selectievakje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FORMCHECKBOX </w:instrText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5409C6" w14:textId="77777777" w:rsidR="003A746D" w:rsidRPr="00337290" w:rsidRDefault="003A746D" w:rsidP="003A746D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Selectievakje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FORMCHECKBOX </w:instrText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07D69B" w14:textId="77777777" w:rsidR="003A746D" w:rsidRPr="00337290" w:rsidRDefault="003A746D" w:rsidP="003A746D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Selectievakje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FORMCHECKBOX </w:instrText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C0E4CE" w14:textId="77777777" w:rsidR="003A746D" w:rsidRPr="00337290" w:rsidRDefault="003A746D" w:rsidP="003A746D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Selectievakje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FORMCHECKBOX </w:instrText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</w:p>
        </w:tc>
      </w:tr>
      <w:tr w:rsidR="00337290" w:rsidRPr="00337290" w14:paraId="5B1C051D" w14:textId="77777777" w:rsidTr="007C7A8D"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36997D" w14:textId="77777777" w:rsidR="003A746D" w:rsidRPr="00337290" w:rsidRDefault="003A746D" w:rsidP="003A746D">
            <w:pPr>
              <w:pStyle w:val="Geenafstand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t>Bewegingsonderwijs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AB08FB" w14:textId="77777777" w:rsidR="003A746D" w:rsidRPr="00337290" w:rsidRDefault="003A746D" w:rsidP="003A746D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Selectievakje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FORMCHECKBOX </w:instrText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846459" w14:textId="77777777" w:rsidR="003A746D" w:rsidRPr="00337290" w:rsidRDefault="003A746D" w:rsidP="003A746D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Selectievakje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FORMCHECKBOX </w:instrText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0A51AB" w14:textId="77777777" w:rsidR="003A746D" w:rsidRPr="00337290" w:rsidRDefault="003A746D" w:rsidP="003A746D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Selectievakje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FORMCHECKBOX </w:instrText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EBF4D3" w14:textId="77777777" w:rsidR="003A746D" w:rsidRPr="00337290" w:rsidRDefault="003A746D" w:rsidP="003A746D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Selectievakje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FORMCHECKBOX </w:instrText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</w:p>
        </w:tc>
      </w:tr>
      <w:tr w:rsidR="00337290" w:rsidRPr="00337290" w14:paraId="1CE6E03C" w14:textId="77777777" w:rsidTr="007C7A8D"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FD07CB" w14:textId="77777777" w:rsidR="003A746D" w:rsidRPr="00337290" w:rsidRDefault="003A746D" w:rsidP="003A746D">
            <w:pPr>
              <w:pStyle w:val="Geenafstand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t>Wereldoriëntatie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20E3EA" w14:textId="77777777" w:rsidR="003A746D" w:rsidRPr="00337290" w:rsidRDefault="003A746D" w:rsidP="003A746D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Selectievakje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FORMCHECKBOX </w:instrText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D47ACC" w14:textId="77777777" w:rsidR="003A746D" w:rsidRPr="00337290" w:rsidRDefault="003A746D" w:rsidP="003A746D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Selectievakje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FORMCHECKBOX </w:instrText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77C870" w14:textId="77777777" w:rsidR="003A746D" w:rsidRPr="00337290" w:rsidRDefault="003A746D" w:rsidP="003A746D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Selectievakje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FORMCHECKBOX </w:instrText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5152EA" w14:textId="77777777" w:rsidR="003A746D" w:rsidRPr="00337290" w:rsidRDefault="003A746D" w:rsidP="003A746D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Selectievakje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FORMCHECKBOX </w:instrText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</w:p>
        </w:tc>
      </w:tr>
      <w:tr w:rsidR="00337290" w:rsidRPr="00337290" w14:paraId="31098A93" w14:textId="77777777" w:rsidTr="007C7A8D"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350FC6" w14:textId="77777777" w:rsidR="003A746D" w:rsidRPr="00337290" w:rsidRDefault="003A746D" w:rsidP="003A746D">
            <w:pPr>
              <w:pStyle w:val="Geenafstand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t>Engels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AAFEAF" w14:textId="77777777" w:rsidR="003A746D" w:rsidRPr="00337290" w:rsidRDefault="003A746D" w:rsidP="003A746D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Selectievakje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FORMCHECKBOX </w:instrText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F98506" w14:textId="77777777" w:rsidR="003A746D" w:rsidRPr="00337290" w:rsidRDefault="003A746D" w:rsidP="003A746D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Selectievakje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FORMCHECKBOX </w:instrText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70FDFC" w14:textId="77777777" w:rsidR="003A746D" w:rsidRPr="00337290" w:rsidRDefault="003A746D" w:rsidP="003A746D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Selectievakje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FORMCHECKBOX </w:instrText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CC9F56" w14:textId="77777777" w:rsidR="003A746D" w:rsidRPr="00337290" w:rsidRDefault="003A746D" w:rsidP="003A746D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Selectievakje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FORMCHECKBOX </w:instrText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</w:p>
        </w:tc>
      </w:tr>
      <w:tr w:rsidR="00337290" w:rsidRPr="00337290" w14:paraId="4413AFEC" w14:textId="77777777" w:rsidTr="007C7A8D"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15E532" w14:textId="77777777" w:rsidR="003A746D" w:rsidRPr="00337290" w:rsidRDefault="003A746D" w:rsidP="003A746D">
            <w:pPr>
              <w:pStyle w:val="Geenafstand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t>Creatieve vakken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06870F" w14:textId="77777777" w:rsidR="003A746D" w:rsidRPr="00337290" w:rsidRDefault="003A746D" w:rsidP="003A746D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Selectievakje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FORMCHECKBOX </w:instrText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780067" w14:textId="77777777" w:rsidR="003A746D" w:rsidRPr="00337290" w:rsidRDefault="003A746D" w:rsidP="003A746D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Selectievakje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FORMCHECKBOX </w:instrText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B41A81" w14:textId="77777777" w:rsidR="003A746D" w:rsidRPr="00337290" w:rsidRDefault="003A746D" w:rsidP="003A746D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Selectievakje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FORMCHECKBOX </w:instrText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698B59" w14:textId="77777777" w:rsidR="003A746D" w:rsidRPr="00337290" w:rsidRDefault="003A746D" w:rsidP="003A746D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Selectievakje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FORMCHECKBOX </w:instrText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</w:p>
        </w:tc>
      </w:tr>
      <w:tr w:rsidR="00337290" w:rsidRPr="00337290" w14:paraId="30BE6517" w14:textId="77777777" w:rsidTr="007C7A8D"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50BB5D" w14:textId="77777777" w:rsidR="003A746D" w:rsidRPr="00337290" w:rsidRDefault="003A746D" w:rsidP="003A746D">
            <w:pPr>
              <w:pStyle w:val="Geenafstand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t>Motivatie /  inzet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30B554" w14:textId="77777777" w:rsidR="003A746D" w:rsidRPr="00337290" w:rsidRDefault="003A746D" w:rsidP="003A746D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Selectievakje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FORMCHECKBOX </w:instrText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A9297D" w14:textId="77777777" w:rsidR="003A746D" w:rsidRPr="00337290" w:rsidRDefault="003A746D" w:rsidP="003A746D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Selectievakje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FORMCHECKBOX </w:instrText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A96F4E" w14:textId="77777777" w:rsidR="003A746D" w:rsidRPr="00337290" w:rsidRDefault="003A746D" w:rsidP="003A746D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Selectievakje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FORMCHECKBOX </w:instrText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200DCD" w14:textId="77777777" w:rsidR="003A746D" w:rsidRPr="00337290" w:rsidRDefault="003A746D" w:rsidP="003A746D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Selectievakje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FORMCHECKBOX </w:instrText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</w:p>
        </w:tc>
      </w:tr>
      <w:tr w:rsidR="00337290" w:rsidRPr="00337290" w14:paraId="500B9857" w14:textId="77777777" w:rsidTr="007C7A8D"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38E140" w14:textId="77777777" w:rsidR="003A746D" w:rsidRPr="00337290" w:rsidRDefault="003A746D" w:rsidP="003A746D">
            <w:pPr>
              <w:pStyle w:val="Geenafstand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t>Verzorging huiswerk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260914" w14:textId="77777777" w:rsidR="003A746D" w:rsidRPr="00337290" w:rsidRDefault="003A746D" w:rsidP="003A746D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Selectievakje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FORMCHECKBOX </w:instrText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36F9EA" w14:textId="77777777" w:rsidR="003A746D" w:rsidRPr="00337290" w:rsidRDefault="003A746D" w:rsidP="003A746D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Selectievakje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FORMCHECKBOX </w:instrText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1E61F1" w14:textId="77777777" w:rsidR="003A746D" w:rsidRPr="00337290" w:rsidRDefault="003A746D" w:rsidP="003A746D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Selectievakje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FORMCHECKBOX </w:instrText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A055E3" w14:textId="77777777" w:rsidR="003A746D" w:rsidRPr="00337290" w:rsidRDefault="003A746D" w:rsidP="003A746D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Selectievakje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FORMCHECKBOX </w:instrText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</w:p>
        </w:tc>
      </w:tr>
      <w:tr w:rsidR="00337290" w:rsidRPr="00337290" w14:paraId="11C7C68C" w14:textId="77777777" w:rsidTr="007C7A8D"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02841" w14:textId="77777777" w:rsidR="003A746D" w:rsidRPr="00337290" w:rsidRDefault="003A746D" w:rsidP="003A746D">
            <w:pPr>
              <w:pStyle w:val="Geenafstand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t>Overactief gedrag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753FF9" w14:textId="77777777" w:rsidR="003A746D" w:rsidRPr="00337290" w:rsidRDefault="003A746D" w:rsidP="003A746D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Selectievakje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FORMCHECKBOX </w:instrText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23FEB0" w14:textId="77777777" w:rsidR="003A746D" w:rsidRPr="00337290" w:rsidRDefault="003A746D" w:rsidP="003A746D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Selectievakje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FORMCHECKBOX </w:instrText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EE6781" w14:textId="77777777" w:rsidR="003A746D" w:rsidRPr="00337290" w:rsidRDefault="003A746D" w:rsidP="003A746D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Selectievakje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FORMCHECKBOX </w:instrText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0570DD" w14:textId="77777777" w:rsidR="003A746D" w:rsidRPr="00337290" w:rsidRDefault="003A746D" w:rsidP="003A746D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Selectievakje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FORMCHECKBOX </w:instrText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</w:p>
        </w:tc>
      </w:tr>
      <w:tr w:rsidR="00337290" w:rsidRPr="00337290" w14:paraId="2C7811F4" w14:textId="77777777" w:rsidTr="007C7A8D"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8B0CB" w14:textId="77777777" w:rsidR="003A746D" w:rsidRPr="00337290" w:rsidRDefault="003A746D" w:rsidP="003A746D">
            <w:pPr>
              <w:pStyle w:val="Geenafstand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t>Zelfvertrouwen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431D9C" w14:textId="77777777" w:rsidR="003A746D" w:rsidRPr="00337290" w:rsidRDefault="003A746D" w:rsidP="003A746D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Selectievakje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FORMCHECKBOX </w:instrText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D3B68C" w14:textId="77777777" w:rsidR="003A746D" w:rsidRPr="00337290" w:rsidRDefault="003A746D" w:rsidP="003A746D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Selectievakje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FORMCHECKBOX </w:instrText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0F00A3" w14:textId="77777777" w:rsidR="003A746D" w:rsidRPr="00337290" w:rsidRDefault="003A746D" w:rsidP="003A746D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Selectievakje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FORMCHECKBOX </w:instrText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9836B9" w14:textId="77777777" w:rsidR="003A746D" w:rsidRPr="00337290" w:rsidRDefault="003A746D" w:rsidP="003A746D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Selectievakje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FORMCHECKBOX </w:instrText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</w:p>
        </w:tc>
      </w:tr>
      <w:tr w:rsidR="00337290" w:rsidRPr="00337290" w14:paraId="30021252" w14:textId="77777777" w:rsidTr="007C7A8D"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5580B4" w14:textId="77777777" w:rsidR="003A746D" w:rsidRPr="00337290" w:rsidRDefault="003A746D" w:rsidP="003A746D">
            <w:pPr>
              <w:pStyle w:val="Geenafstand"/>
              <w:rPr>
                <w:rFonts w:ascii="Lexend Deca Light" w:hAnsi="Lexend Deca Light"/>
                <w:color w:val="1F3864" w:themeColor="accent1" w:themeShade="80"/>
                <w:sz w:val="2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t xml:space="preserve">Sociaal gedrag naar </w:t>
            </w:r>
            <w:r w:rsidRPr="00337290">
              <w:rPr>
                <w:rFonts w:ascii="Lexend Deca Light" w:hAnsi="Lexend Deca Light"/>
                <w:color w:val="1F3864" w:themeColor="accent1" w:themeShade="80"/>
                <w:szCs w:val="22"/>
              </w:rPr>
              <w:t>leerlingen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3742AD" w14:textId="77777777" w:rsidR="003A746D" w:rsidRPr="00337290" w:rsidRDefault="003A746D" w:rsidP="003A746D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Selectievakje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FORMCHECKBOX </w:instrText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058CB0" w14:textId="77777777" w:rsidR="003A746D" w:rsidRPr="00337290" w:rsidRDefault="003A746D" w:rsidP="003A746D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Selectievakje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FORMCHECKBOX </w:instrText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F30B5C" w14:textId="77777777" w:rsidR="003A746D" w:rsidRPr="00337290" w:rsidRDefault="003A746D" w:rsidP="003A746D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Selectievakje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FORMCHECKBOX </w:instrText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07B6F1" w14:textId="77777777" w:rsidR="003A746D" w:rsidRPr="00337290" w:rsidRDefault="003A746D" w:rsidP="003A746D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Selectievakje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FORMCHECKBOX </w:instrText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</w:p>
        </w:tc>
      </w:tr>
      <w:tr w:rsidR="00337290" w:rsidRPr="00337290" w14:paraId="240998AE" w14:textId="77777777" w:rsidTr="007C7A8D"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85944D" w14:textId="77777777" w:rsidR="003A746D" w:rsidRPr="00337290" w:rsidRDefault="003A746D" w:rsidP="003A746D">
            <w:pPr>
              <w:pStyle w:val="Geenafstand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t>Sociaal gedrag naar volwassenen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9736DF" w14:textId="77777777" w:rsidR="003A746D" w:rsidRPr="00337290" w:rsidRDefault="003A746D" w:rsidP="003A746D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Selectievakje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FORMCHECKBOX </w:instrText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20EE3E" w14:textId="77777777" w:rsidR="003A746D" w:rsidRPr="00337290" w:rsidRDefault="003A746D" w:rsidP="003A746D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Selectievakje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FORMCHECKBOX </w:instrText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608335" w14:textId="77777777" w:rsidR="003A746D" w:rsidRPr="00337290" w:rsidRDefault="003A746D" w:rsidP="003A746D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Selectievakje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FORMCHECKBOX </w:instrText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967B6C" w14:textId="77777777" w:rsidR="003A746D" w:rsidRPr="00337290" w:rsidRDefault="003A746D" w:rsidP="003A746D">
            <w:pPr>
              <w:pStyle w:val="Geenafstand"/>
              <w:jc w:val="center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Selectievakje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FORMCHECKBOX </w:instrText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</w:r>
            <w:r w:rsidR="008C4C4C"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</w:p>
        </w:tc>
      </w:tr>
      <w:bookmarkEnd w:id="57"/>
    </w:tbl>
    <w:p w14:paraId="1F3318C4" w14:textId="77777777" w:rsidR="001B7F86" w:rsidRPr="00337290" w:rsidRDefault="001B7F86" w:rsidP="00137108">
      <w:pPr>
        <w:rPr>
          <w:rFonts w:ascii="Lexend Deca Light" w:hAnsi="Lexend Deca Light"/>
          <w:b/>
          <w:color w:val="1F3864" w:themeColor="accent1" w:themeShade="80"/>
        </w:rPr>
      </w:pPr>
    </w:p>
    <w:tbl>
      <w:tblPr>
        <w:tblW w:w="9483" w:type="dxa"/>
        <w:tblInd w:w="1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83"/>
      </w:tblGrid>
      <w:tr w:rsidR="00337290" w:rsidRPr="00337290" w14:paraId="0864FD0F" w14:textId="77777777" w:rsidTr="007C7A8D">
        <w:tc>
          <w:tcPr>
            <w:tcW w:w="9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49CA9C" w14:textId="77777777" w:rsidR="009E1D68" w:rsidRPr="00337290" w:rsidRDefault="003A746D" w:rsidP="001C34DD">
            <w:pPr>
              <w:pStyle w:val="Geenafstand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t>Toelichting</w:t>
            </w:r>
          </w:p>
          <w:p w14:paraId="57EE6703" w14:textId="77777777" w:rsidR="003A746D" w:rsidRPr="00337290" w:rsidRDefault="008732DA" w:rsidP="001C34DD">
            <w:pPr>
              <w:pStyle w:val="Geenafstand"/>
              <w:rPr>
                <w:rFonts w:ascii="Lexend Deca Light" w:hAnsi="Lexend Deca Light"/>
                <w:color w:val="1F3864" w:themeColor="accent1" w:themeShade="80"/>
              </w:rPr>
            </w:pP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2" w:name="Text14"/>
            <w:r w:rsidRPr="00337290">
              <w:rPr>
                <w:rFonts w:ascii="Lexend Deca Light" w:hAnsi="Lexend Deca Light"/>
                <w:color w:val="1F3864" w:themeColor="accent1" w:themeShade="80"/>
              </w:rPr>
              <w:instrText xml:space="preserve"> FORMTEXT </w:instrText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separate"/>
            </w:r>
            <w:r w:rsidRPr="00337290">
              <w:rPr>
                <w:rFonts w:ascii="Lexend Deca Light" w:hAnsi="Lexend Deca Light"/>
                <w:noProof/>
                <w:color w:val="1F3864" w:themeColor="accent1" w:themeShade="80"/>
              </w:rPr>
              <w:t> </w:t>
            </w:r>
            <w:r w:rsidRPr="00337290">
              <w:rPr>
                <w:rFonts w:ascii="Lexend Deca Light" w:hAnsi="Lexend Deca Light"/>
                <w:noProof/>
                <w:color w:val="1F3864" w:themeColor="accent1" w:themeShade="80"/>
              </w:rPr>
              <w:t> </w:t>
            </w:r>
            <w:r w:rsidRPr="00337290">
              <w:rPr>
                <w:rFonts w:ascii="Lexend Deca Light" w:hAnsi="Lexend Deca Light"/>
                <w:noProof/>
                <w:color w:val="1F3864" w:themeColor="accent1" w:themeShade="80"/>
              </w:rPr>
              <w:t> </w:t>
            </w:r>
            <w:r w:rsidRPr="00337290">
              <w:rPr>
                <w:rFonts w:ascii="Lexend Deca Light" w:hAnsi="Lexend Deca Light"/>
                <w:noProof/>
                <w:color w:val="1F3864" w:themeColor="accent1" w:themeShade="80"/>
              </w:rPr>
              <w:t> </w:t>
            </w:r>
            <w:r w:rsidRPr="00337290">
              <w:rPr>
                <w:rFonts w:ascii="Lexend Deca Light" w:hAnsi="Lexend Deca Light"/>
                <w:noProof/>
                <w:color w:val="1F3864" w:themeColor="accent1" w:themeShade="80"/>
              </w:rPr>
              <w:t> </w:t>
            </w:r>
            <w:r w:rsidRPr="00337290">
              <w:rPr>
                <w:rFonts w:ascii="Lexend Deca Light" w:hAnsi="Lexend Deca Light"/>
                <w:color w:val="1F3864" w:themeColor="accent1" w:themeShade="80"/>
              </w:rPr>
              <w:fldChar w:fldCharType="end"/>
            </w:r>
            <w:bookmarkEnd w:id="62"/>
          </w:p>
          <w:p w14:paraId="6FF2BB99" w14:textId="77777777" w:rsidR="009E1D68" w:rsidRPr="00337290" w:rsidRDefault="009E1D68" w:rsidP="001C34DD">
            <w:pPr>
              <w:pStyle w:val="Geenafstand"/>
              <w:rPr>
                <w:rFonts w:ascii="Lexend Deca Light" w:hAnsi="Lexend Deca Light"/>
                <w:color w:val="1F3864" w:themeColor="accent1" w:themeShade="80"/>
              </w:rPr>
            </w:pPr>
          </w:p>
          <w:p w14:paraId="4E13D0CC" w14:textId="77777777" w:rsidR="009E1D68" w:rsidRPr="00337290" w:rsidRDefault="009E1D68" w:rsidP="001C34DD">
            <w:pPr>
              <w:pStyle w:val="Geenafstand"/>
              <w:rPr>
                <w:rFonts w:ascii="Lexend Deca Light" w:hAnsi="Lexend Deca Light"/>
                <w:color w:val="1F3864" w:themeColor="accent1" w:themeShade="80"/>
              </w:rPr>
            </w:pPr>
          </w:p>
          <w:p w14:paraId="693DF175" w14:textId="77777777" w:rsidR="009E1D68" w:rsidRPr="00337290" w:rsidRDefault="009E1D68" w:rsidP="001C34DD">
            <w:pPr>
              <w:pStyle w:val="Geenafstand"/>
              <w:rPr>
                <w:rFonts w:ascii="Lexend Deca Light" w:hAnsi="Lexend Deca Light"/>
                <w:color w:val="1F3864" w:themeColor="accent1" w:themeShade="80"/>
              </w:rPr>
            </w:pPr>
          </w:p>
        </w:tc>
      </w:tr>
    </w:tbl>
    <w:p w14:paraId="254CDCFA" w14:textId="77777777" w:rsidR="002365B5" w:rsidRPr="00337290" w:rsidRDefault="002365B5" w:rsidP="00291FE9">
      <w:pPr>
        <w:ind w:right="284"/>
        <w:rPr>
          <w:rFonts w:ascii="Lexend Deca Light" w:hAnsi="Lexend Deca Light"/>
          <w:color w:val="1F3864" w:themeColor="accent1" w:themeShade="80"/>
        </w:rPr>
      </w:pPr>
    </w:p>
    <w:p w14:paraId="10C622F6" w14:textId="77777777" w:rsidR="001C58AB" w:rsidRPr="00337290" w:rsidRDefault="001C58AB">
      <w:pPr>
        <w:ind w:right="284"/>
        <w:rPr>
          <w:rFonts w:ascii="Lexend Deca Light" w:hAnsi="Lexend Deca Light"/>
          <w:color w:val="1F3864" w:themeColor="accent1" w:themeShade="80"/>
        </w:rPr>
      </w:pPr>
    </w:p>
    <w:p w14:paraId="1C37FD6D" w14:textId="77777777" w:rsidR="009E1D68" w:rsidRPr="00337290" w:rsidRDefault="009E1D68">
      <w:pPr>
        <w:ind w:right="284"/>
        <w:rPr>
          <w:rFonts w:ascii="Lexend Deca Light" w:hAnsi="Lexend Deca Light"/>
          <w:color w:val="1F3864" w:themeColor="accent1" w:themeShade="80"/>
        </w:rPr>
      </w:pPr>
    </w:p>
    <w:p w14:paraId="2B021212" w14:textId="77777777" w:rsidR="009E1D68" w:rsidRPr="00337290" w:rsidRDefault="009E1D68" w:rsidP="009E1D68">
      <w:pPr>
        <w:rPr>
          <w:rFonts w:ascii="Lexend Deca Light" w:hAnsi="Lexend Deca Light"/>
          <w:color w:val="1F3864" w:themeColor="accent1" w:themeShade="80"/>
        </w:rPr>
      </w:pPr>
      <w:r w:rsidRPr="00337290">
        <w:rPr>
          <w:rFonts w:ascii="Lexend Deca Light" w:hAnsi="Lexend Deca Light"/>
          <w:color w:val="1F3864" w:themeColor="accent1" w:themeShade="80"/>
        </w:rPr>
        <w:t>Naam directeur:</w:t>
      </w:r>
      <w:r w:rsidRPr="00337290">
        <w:rPr>
          <w:rFonts w:ascii="Lexend Deca Light" w:hAnsi="Lexend Deca Light"/>
          <w:color w:val="1F3864" w:themeColor="accent1" w:themeShade="80"/>
        </w:rPr>
        <w:fldChar w:fldCharType="begin">
          <w:ffData>
            <w:name w:val="Tekstvak234"/>
            <w:enabled/>
            <w:calcOnExit w:val="0"/>
            <w:textInput/>
          </w:ffData>
        </w:fldChar>
      </w:r>
      <w:bookmarkStart w:id="63" w:name="Tekstvak234"/>
      <w:r w:rsidRPr="00337290">
        <w:rPr>
          <w:rFonts w:ascii="Lexend Deca Light" w:hAnsi="Lexend Deca Light"/>
          <w:color w:val="1F3864" w:themeColor="accent1" w:themeShade="80"/>
        </w:rPr>
        <w:instrText xml:space="preserve"> FORMTEXT </w:instrText>
      </w:r>
      <w:r w:rsidRPr="00337290">
        <w:rPr>
          <w:rFonts w:ascii="Lexend Deca Light" w:hAnsi="Lexend Deca Light"/>
          <w:color w:val="1F3864" w:themeColor="accent1" w:themeShade="80"/>
        </w:rPr>
      </w:r>
      <w:r w:rsidRPr="00337290">
        <w:rPr>
          <w:rFonts w:ascii="Lexend Deca Light" w:hAnsi="Lexend Deca Light"/>
          <w:color w:val="1F3864" w:themeColor="accent1" w:themeShade="80"/>
        </w:rPr>
        <w:fldChar w:fldCharType="separate"/>
      </w:r>
      <w:r w:rsidRPr="00337290">
        <w:rPr>
          <w:rFonts w:ascii="Lexend Deca Light" w:hAnsi="Lexend Deca Light"/>
          <w:noProof/>
          <w:color w:val="1F3864" w:themeColor="accent1" w:themeShade="80"/>
        </w:rPr>
        <w:t> </w:t>
      </w:r>
      <w:r w:rsidRPr="00337290">
        <w:rPr>
          <w:rFonts w:ascii="Lexend Deca Light" w:hAnsi="Lexend Deca Light"/>
          <w:noProof/>
          <w:color w:val="1F3864" w:themeColor="accent1" w:themeShade="80"/>
        </w:rPr>
        <w:t> </w:t>
      </w:r>
      <w:r w:rsidRPr="00337290">
        <w:rPr>
          <w:rFonts w:ascii="Lexend Deca Light" w:hAnsi="Lexend Deca Light"/>
          <w:noProof/>
          <w:color w:val="1F3864" w:themeColor="accent1" w:themeShade="80"/>
        </w:rPr>
        <w:t> </w:t>
      </w:r>
      <w:r w:rsidRPr="00337290">
        <w:rPr>
          <w:rFonts w:ascii="Lexend Deca Light" w:hAnsi="Lexend Deca Light"/>
          <w:noProof/>
          <w:color w:val="1F3864" w:themeColor="accent1" w:themeShade="80"/>
        </w:rPr>
        <w:t> </w:t>
      </w:r>
      <w:r w:rsidRPr="00337290">
        <w:rPr>
          <w:rFonts w:ascii="Lexend Deca Light" w:hAnsi="Lexend Deca Light"/>
          <w:noProof/>
          <w:color w:val="1F3864" w:themeColor="accent1" w:themeShade="80"/>
        </w:rPr>
        <w:t> </w:t>
      </w:r>
      <w:r w:rsidRPr="00337290">
        <w:rPr>
          <w:rFonts w:ascii="Lexend Deca Light" w:hAnsi="Lexend Deca Light"/>
          <w:color w:val="1F3864" w:themeColor="accent1" w:themeShade="80"/>
        </w:rPr>
        <w:fldChar w:fldCharType="end"/>
      </w:r>
      <w:bookmarkEnd w:id="63"/>
      <w:r w:rsidRPr="00337290">
        <w:rPr>
          <w:rFonts w:ascii="Lexend Deca Light" w:hAnsi="Lexend Deca Light"/>
          <w:color w:val="1F3864" w:themeColor="accent1" w:themeShade="80"/>
        </w:rPr>
        <w:tab/>
        <w:t xml:space="preserve">  </w:t>
      </w:r>
      <w:r w:rsidRPr="00337290">
        <w:rPr>
          <w:rFonts w:ascii="Lexend Deca Light" w:hAnsi="Lexend Deca Light"/>
          <w:color w:val="1F3864" w:themeColor="accent1" w:themeShade="80"/>
        </w:rPr>
        <w:tab/>
      </w:r>
      <w:r w:rsidRPr="00337290">
        <w:rPr>
          <w:rFonts w:ascii="Lexend Deca Light" w:hAnsi="Lexend Deca Light"/>
          <w:color w:val="1F3864" w:themeColor="accent1" w:themeShade="80"/>
        </w:rPr>
        <w:tab/>
      </w:r>
      <w:r w:rsidRPr="00337290">
        <w:rPr>
          <w:rFonts w:ascii="Lexend Deca Light" w:hAnsi="Lexend Deca Light"/>
          <w:color w:val="1F3864" w:themeColor="accent1" w:themeShade="80"/>
        </w:rPr>
        <w:tab/>
      </w:r>
      <w:r w:rsidR="00DB4FDB" w:rsidRPr="00337290">
        <w:rPr>
          <w:rFonts w:ascii="Lexend Deca Light" w:hAnsi="Lexend Deca Light"/>
          <w:color w:val="1F3864" w:themeColor="accent1" w:themeShade="80"/>
        </w:rPr>
        <w:t xml:space="preserve">            </w:t>
      </w:r>
      <w:r w:rsidRPr="00337290">
        <w:rPr>
          <w:rFonts w:ascii="Lexend Deca Light" w:hAnsi="Lexend Deca Light"/>
          <w:color w:val="1F3864" w:themeColor="accent1" w:themeShade="80"/>
        </w:rPr>
        <w:t>Handtekening: ______________________</w:t>
      </w:r>
    </w:p>
    <w:p w14:paraId="097BFD5B" w14:textId="77777777" w:rsidR="006B016F" w:rsidRPr="00337290" w:rsidRDefault="006B016F">
      <w:pPr>
        <w:pStyle w:val="Voetnoottekst"/>
        <w:rPr>
          <w:rFonts w:ascii="Lexend Deca Light" w:hAnsi="Lexend Deca Light"/>
          <w:b/>
          <w:color w:val="1F3864" w:themeColor="accent1" w:themeShade="80"/>
          <w:sz w:val="22"/>
        </w:rPr>
      </w:pPr>
    </w:p>
    <w:p w14:paraId="74B3441A" w14:textId="77777777" w:rsidR="00C50E96" w:rsidRPr="00337290" w:rsidRDefault="001C58AB" w:rsidP="00C50E96">
      <w:pPr>
        <w:shd w:val="clear" w:color="auto" w:fill="FFFFFF"/>
        <w:jc w:val="both"/>
        <w:rPr>
          <w:rFonts w:ascii="Lexend Deca Light" w:eastAsia="Calibri" w:hAnsi="Lexend Deca Light" w:cs="Tahoma"/>
          <w:b/>
          <w:color w:val="1F3864" w:themeColor="accent1" w:themeShade="80"/>
          <w:szCs w:val="22"/>
          <w:lang w:eastAsia="en-US"/>
        </w:rPr>
      </w:pPr>
      <w:r w:rsidRPr="00337290">
        <w:rPr>
          <w:rFonts w:ascii="Lexend Deca Light" w:hAnsi="Lexend Deca Light"/>
          <w:b/>
          <w:color w:val="1F3864" w:themeColor="accent1" w:themeShade="80"/>
          <w:sz w:val="28"/>
        </w:rPr>
        <w:br w:type="page"/>
      </w:r>
      <w:r w:rsidR="00C50E96" w:rsidRPr="00337290">
        <w:rPr>
          <w:rFonts w:ascii="Lexend Deca Light" w:eastAsia="Calibri" w:hAnsi="Lexend Deca Light" w:cs="Tahoma"/>
          <w:b/>
          <w:color w:val="1F3864" w:themeColor="accent1" w:themeShade="80"/>
          <w:szCs w:val="22"/>
          <w:lang w:eastAsia="en-US"/>
        </w:rPr>
        <w:lastRenderedPageBreak/>
        <w:t xml:space="preserve">Wanneer er geen Vroege Toets gemaakt is of er is </w:t>
      </w:r>
      <w:r w:rsidR="00B439AB" w:rsidRPr="00337290">
        <w:rPr>
          <w:rFonts w:ascii="Lexend Deca Light" w:eastAsia="Calibri" w:hAnsi="Lexend Deca Light" w:cs="Tahoma"/>
          <w:b/>
          <w:color w:val="1F3864" w:themeColor="accent1" w:themeShade="80"/>
          <w:szCs w:val="22"/>
          <w:lang w:eastAsia="en-US"/>
        </w:rPr>
        <w:t xml:space="preserve">na de Vroege Toets </w:t>
      </w:r>
      <w:r w:rsidR="00C50E96" w:rsidRPr="00337290">
        <w:rPr>
          <w:rFonts w:ascii="Lexend Deca Light" w:eastAsia="Calibri" w:hAnsi="Lexend Deca Light" w:cs="Tahoma"/>
          <w:b/>
          <w:color w:val="1F3864" w:themeColor="accent1" w:themeShade="80"/>
          <w:szCs w:val="22"/>
          <w:lang w:eastAsia="en-US"/>
        </w:rPr>
        <w:t>gewijzigde informatie aangeleverd dan deze pagina invullen!</w:t>
      </w:r>
    </w:p>
    <w:p w14:paraId="1C48948E" w14:textId="77777777" w:rsidR="00C50E96" w:rsidRPr="00337290" w:rsidRDefault="00C50E96" w:rsidP="00C50E96">
      <w:pPr>
        <w:pStyle w:val="Geenafstand"/>
        <w:jc w:val="both"/>
        <w:rPr>
          <w:rFonts w:ascii="Lexend Deca Light" w:hAnsi="Lexend Deca Light"/>
          <w:color w:val="1F3864" w:themeColor="accent1" w:themeShade="80"/>
        </w:rPr>
      </w:pPr>
    </w:p>
    <w:p w14:paraId="2777CFD9" w14:textId="77777777" w:rsidR="00C50E96" w:rsidRPr="00337290" w:rsidRDefault="00C50E96" w:rsidP="00C50E96">
      <w:pPr>
        <w:rPr>
          <w:rFonts w:ascii="Lexend Deca Light" w:eastAsia="Calibri" w:hAnsi="Lexend Deca Light"/>
          <w:b/>
          <w:color w:val="1F3864" w:themeColor="accent1" w:themeShade="80"/>
          <w:szCs w:val="22"/>
          <w:lang w:eastAsia="en-US"/>
        </w:rPr>
      </w:pPr>
      <w:r w:rsidRPr="00337290">
        <w:rPr>
          <w:rFonts w:ascii="Lexend Deca Light" w:eastAsia="Calibri" w:hAnsi="Lexend Deca Light"/>
          <w:b/>
          <w:color w:val="1F3864" w:themeColor="accent1" w:themeShade="80"/>
          <w:szCs w:val="22"/>
          <w:lang w:eastAsia="en-US"/>
        </w:rPr>
        <w:t>Onderzoeksresultaten</w:t>
      </w:r>
    </w:p>
    <w:p w14:paraId="3A6D7D84" w14:textId="77777777" w:rsidR="00C50E96" w:rsidRPr="00337290" w:rsidRDefault="00C50E96" w:rsidP="00C50E96">
      <w:pPr>
        <w:rPr>
          <w:rFonts w:ascii="Lexend Deca Light" w:eastAsia="Calibri" w:hAnsi="Lexend Deca Light"/>
          <w:i/>
          <w:color w:val="1F3864" w:themeColor="accent1" w:themeShade="80"/>
          <w:szCs w:val="22"/>
          <w:lang w:eastAsia="en-US"/>
        </w:rPr>
      </w:pPr>
      <w:r w:rsidRPr="00337290">
        <w:rPr>
          <w:rFonts w:ascii="Lexend Deca Light" w:eastAsia="Calibri" w:hAnsi="Lexend Deca Light"/>
          <w:i/>
          <w:color w:val="1F3864" w:themeColor="accent1" w:themeShade="80"/>
          <w:szCs w:val="22"/>
          <w:lang w:eastAsia="en-US"/>
        </w:rPr>
        <w:t>Cognitieve functioneren</w:t>
      </w:r>
    </w:p>
    <w:p w14:paraId="157507F3" w14:textId="77777777" w:rsidR="00C50E96" w:rsidRPr="00337290" w:rsidRDefault="00C50E96" w:rsidP="00C50E96">
      <w:pPr>
        <w:rPr>
          <w:rFonts w:ascii="Lexend Deca Light" w:eastAsia="Calibri" w:hAnsi="Lexend Deca Light"/>
          <w:color w:val="1F3864" w:themeColor="accent1" w:themeShade="80"/>
          <w:szCs w:val="22"/>
          <w:lang w:eastAsia="en-US"/>
        </w:rPr>
      </w:pPr>
      <w:r w:rsidRPr="00337290">
        <w:rPr>
          <w:rFonts w:ascii="Lexend Deca Light" w:eastAsia="Calibri" w:hAnsi="Lexend Deca Light"/>
          <w:color w:val="1F3864" w:themeColor="accent1" w:themeShade="80"/>
          <w:szCs w:val="22"/>
          <w:lang w:eastAsia="en-US"/>
        </w:rPr>
        <w:t>In onderstaand overzicht wordt de NIO-score</w:t>
      </w:r>
      <w:r w:rsidR="00310A56" w:rsidRPr="00337290">
        <w:rPr>
          <w:rFonts w:ascii="Lexend Deca Light" w:eastAsia="Calibri" w:hAnsi="Lexend Deca Light"/>
          <w:color w:val="1F3864" w:themeColor="accent1" w:themeShade="80"/>
          <w:szCs w:val="22"/>
          <w:lang w:eastAsia="en-US"/>
        </w:rPr>
        <w:t>s</w:t>
      </w:r>
      <w:r w:rsidRPr="00337290">
        <w:rPr>
          <w:rFonts w:ascii="Lexend Deca Light" w:eastAsia="Calibri" w:hAnsi="Lexend Deca Light"/>
          <w:color w:val="1F3864" w:themeColor="accent1" w:themeShade="80"/>
          <w:szCs w:val="22"/>
          <w:lang w:eastAsia="en-US"/>
        </w:rPr>
        <w:t xml:space="preserve"> </w:t>
      </w:r>
      <w:r w:rsidR="00310A56" w:rsidRPr="00337290">
        <w:rPr>
          <w:rFonts w:ascii="Lexend Deca Light" w:eastAsia="Calibri" w:hAnsi="Lexend Deca Light"/>
          <w:color w:val="1F3864" w:themeColor="accent1" w:themeShade="80"/>
          <w:szCs w:val="22"/>
          <w:lang w:eastAsia="en-US"/>
        </w:rPr>
        <w:t xml:space="preserve">of WISC-V-scores </w:t>
      </w:r>
      <w:r w:rsidRPr="00337290">
        <w:rPr>
          <w:rFonts w:ascii="Lexend Deca Light" w:eastAsia="Calibri" w:hAnsi="Lexend Deca Light"/>
          <w:color w:val="1F3864" w:themeColor="accent1" w:themeShade="80"/>
          <w:szCs w:val="22"/>
          <w:lang w:eastAsia="en-US"/>
        </w:rPr>
        <w:t xml:space="preserve">weergegeven.  </w:t>
      </w:r>
    </w:p>
    <w:p w14:paraId="45BEA455" w14:textId="77777777" w:rsidR="00C50E96" w:rsidRPr="00337290" w:rsidRDefault="00C50E96" w:rsidP="00C50E96">
      <w:pPr>
        <w:rPr>
          <w:rFonts w:ascii="Lexend Deca Light" w:eastAsia="Calibri" w:hAnsi="Lexend Deca Light"/>
          <w:color w:val="1F3864" w:themeColor="accent1" w:themeShade="80"/>
          <w:szCs w:val="22"/>
          <w:lang w:eastAsia="en-US"/>
        </w:rPr>
      </w:pP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2"/>
        <w:gridCol w:w="27"/>
        <w:gridCol w:w="1276"/>
        <w:gridCol w:w="1418"/>
        <w:gridCol w:w="1418"/>
        <w:gridCol w:w="709"/>
        <w:gridCol w:w="850"/>
        <w:gridCol w:w="709"/>
        <w:gridCol w:w="851"/>
        <w:gridCol w:w="850"/>
        <w:gridCol w:w="851"/>
      </w:tblGrid>
      <w:tr w:rsidR="00337290" w:rsidRPr="00337290" w14:paraId="658AB9EC" w14:textId="77777777" w:rsidTr="007C7A8D">
        <w:trPr>
          <w:trHeight w:val="224"/>
        </w:trPr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32D6A" w14:textId="77777777" w:rsidR="00C50E96" w:rsidRPr="00337290" w:rsidRDefault="00C50E96" w:rsidP="004537FB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t>Intelligentietest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221DD" w14:textId="77777777" w:rsidR="00C50E96" w:rsidRPr="00337290" w:rsidRDefault="00C50E96" w:rsidP="004537FB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t>Datum testafname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9D369" w14:textId="77777777" w:rsidR="00C50E96" w:rsidRPr="00337290" w:rsidRDefault="00C50E96" w:rsidP="004537FB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t>Naam onderzoeker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0187E" w14:textId="77777777" w:rsidR="00C50E96" w:rsidRPr="00337290" w:rsidRDefault="00C50E96" w:rsidP="004537FB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t>Functie onderzoeker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88033" w14:textId="77777777" w:rsidR="00C50E96" w:rsidRPr="00337290" w:rsidRDefault="00C50E96" w:rsidP="004537FB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t>score</w:t>
            </w:r>
            <w:r w:rsidR="00F80406"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t>s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B09FA" w14:textId="77777777" w:rsidR="00C50E96" w:rsidRPr="00337290" w:rsidRDefault="00C50E96" w:rsidP="004537FB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t>Gebied</w:t>
            </w:r>
          </w:p>
        </w:tc>
      </w:tr>
      <w:tr w:rsidR="00337290" w:rsidRPr="00337290" w14:paraId="7AD22B99" w14:textId="77777777" w:rsidTr="007C7A8D">
        <w:trPr>
          <w:trHeight w:val="224"/>
        </w:trPr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B878D" w14:textId="77777777" w:rsidR="00C50E96" w:rsidRPr="00337290" w:rsidRDefault="00C50E96" w:rsidP="004537FB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BE684" w14:textId="77777777" w:rsidR="00C50E96" w:rsidRPr="00337290" w:rsidRDefault="00C50E96" w:rsidP="004537FB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73BEF" w14:textId="77777777" w:rsidR="00C50E96" w:rsidRPr="00337290" w:rsidRDefault="00C50E96" w:rsidP="004537FB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2FB78" w14:textId="77777777" w:rsidR="00C50E96" w:rsidRPr="00337290" w:rsidRDefault="00C50E96" w:rsidP="004537FB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5F48D" w14:textId="77777777" w:rsidR="00C50E96" w:rsidRPr="00337290" w:rsidRDefault="00C50E96" w:rsidP="004537FB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836A" w14:textId="77777777" w:rsidR="00C50E96" w:rsidRPr="00337290" w:rsidRDefault="00C50E96" w:rsidP="004537FB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t>PRO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54A35" w14:textId="77777777" w:rsidR="00C50E96" w:rsidRPr="00337290" w:rsidRDefault="00C50E96" w:rsidP="004537FB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t>Grens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C9EC9" w14:textId="77777777" w:rsidR="00C50E96" w:rsidRPr="00337290" w:rsidRDefault="00C50E96" w:rsidP="004537FB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t>LWOO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43C18" w14:textId="77777777" w:rsidR="00C50E96" w:rsidRPr="00337290" w:rsidRDefault="00C50E96" w:rsidP="004537FB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t>VMBO</w:t>
            </w:r>
          </w:p>
        </w:tc>
      </w:tr>
      <w:tr w:rsidR="00337290" w:rsidRPr="00337290" w14:paraId="6B6C0D19" w14:textId="77777777" w:rsidTr="007C7A8D"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F8657" w14:textId="77777777" w:rsidR="00C50E96" w:rsidRPr="00337290" w:rsidRDefault="00F80406" w:rsidP="001C34DD">
            <w:pPr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begin">
                <w:ffData>
                  <w:name w:val="Selectievakje17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instrText xml:space="preserve"> FORMCHECKBOX </w:instrText>
            </w:r>
            <w:r w:rsidR="008C4C4C"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r>
            <w:r w:rsidR="008C4C4C"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separate"/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end"/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t xml:space="preserve"> </w:t>
            </w:r>
            <w:r w:rsidR="00C50E96"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t xml:space="preserve">NIO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197E3" w14:textId="77777777" w:rsidR="00C50E96" w:rsidRPr="00337290" w:rsidRDefault="00980ADB" w:rsidP="001C34DD">
            <w:pPr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instrText xml:space="preserve"> FORMTEXT </w:instrTex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separate"/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8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8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8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8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8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CC909" w14:textId="77777777" w:rsidR="00C50E96" w:rsidRPr="00337290" w:rsidRDefault="00980ADB" w:rsidP="001C34DD">
            <w:pPr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instrText xml:space="preserve"> FORMTEXT </w:instrTex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separate"/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8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8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8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8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8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95BEC" w14:textId="77777777" w:rsidR="00C50E96" w:rsidRPr="00337290" w:rsidRDefault="00980ADB" w:rsidP="001C34DD">
            <w:pPr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instrText xml:space="preserve"> FORMTEXT </w:instrTex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separate"/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8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8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8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8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8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85E1A" w14:textId="77777777" w:rsidR="00C50E96" w:rsidRPr="00337290" w:rsidRDefault="00C50E96" w:rsidP="004537FB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t>TIQ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EDE77" w14:textId="77777777" w:rsidR="00C50E96" w:rsidRPr="00337290" w:rsidRDefault="001C34DD" w:rsidP="001C34DD">
            <w:pPr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64" w:name="Text33"/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instrText xml:space="preserve"> FORMTEXT </w:instrTex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separate"/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8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8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8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8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8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end"/>
            </w:r>
            <w:bookmarkEnd w:id="64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95EF7" w14:textId="77777777" w:rsidR="00C50E96" w:rsidRPr="00337290" w:rsidRDefault="00994B43" w:rsidP="00994B43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begin">
                <w:ffData>
                  <w:name w:val="Selectievakje17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instrText xml:space="preserve"> FORMCHECKBOX </w:instrText>
            </w:r>
            <w:r w:rsidR="008C4C4C"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r>
            <w:r w:rsidR="008C4C4C"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separate"/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CD423" w14:textId="77777777" w:rsidR="00C50E96" w:rsidRPr="00337290" w:rsidRDefault="00994B43" w:rsidP="00994B43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begin">
                <w:ffData>
                  <w:name w:val="Selectievakje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instrText xml:space="preserve"> FORMCHECKBOX </w:instrText>
            </w:r>
            <w:r w:rsidR="008C4C4C"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r>
            <w:r w:rsidR="008C4C4C"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separate"/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33B94" w14:textId="77777777" w:rsidR="00C50E96" w:rsidRPr="00337290" w:rsidRDefault="00994B43" w:rsidP="00994B43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begin">
                <w:ffData>
                  <w:name w:val="Selectievakje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instrText xml:space="preserve"> FORMCHECKBOX </w:instrText>
            </w:r>
            <w:r w:rsidR="008C4C4C"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r>
            <w:r w:rsidR="008C4C4C"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separate"/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14FB8" w14:textId="77777777" w:rsidR="00C50E96" w:rsidRPr="00337290" w:rsidRDefault="00994B43" w:rsidP="00994B43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begin">
                <w:ffData>
                  <w:name w:val="Selectievakje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instrText xml:space="preserve"> FORMCHECKBOX </w:instrText>
            </w:r>
            <w:r w:rsidR="008C4C4C"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r>
            <w:r w:rsidR="008C4C4C"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separate"/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end"/>
            </w:r>
          </w:p>
        </w:tc>
      </w:tr>
      <w:tr w:rsidR="00337290" w:rsidRPr="00337290" w14:paraId="48C83BEE" w14:textId="77777777" w:rsidTr="007C7A8D">
        <w:tc>
          <w:tcPr>
            <w:tcW w:w="56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3F6E52" w14:textId="77777777" w:rsidR="00C50E96" w:rsidRPr="00337290" w:rsidRDefault="00221FF6" w:rsidP="001C34DD">
            <w:pPr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instrText xml:space="preserve"> FORMTEXT </w:instrTex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separate"/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8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8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8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8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8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80B8B" w14:textId="77777777" w:rsidR="00C50E96" w:rsidRPr="00337290" w:rsidRDefault="00C50E96" w:rsidP="004537FB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t>VIQ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F9F7A" w14:textId="77777777" w:rsidR="00C50E96" w:rsidRPr="00337290" w:rsidRDefault="001C34DD" w:rsidP="001C34DD">
            <w:pPr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65" w:name="Text34"/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instrText xml:space="preserve"> FORMTEXT </w:instrTex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separate"/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8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8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8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8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8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end"/>
            </w:r>
            <w:bookmarkEnd w:id="65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5C5D6" w14:textId="77777777" w:rsidR="00C50E96" w:rsidRPr="00337290" w:rsidRDefault="00994B43" w:rsidP="00994B43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begin">
                <w:ffData>
                  <w:name w:val="Selectievakje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instrText xml:space="preserve"> FORMCHECKBOX </w:instrText>
            </w:r>
            <w:r w:rsidR="008C4C4C"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r>
            <w:r w:rsidR="008C4C4C"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separate"/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39DA1" w14:textId="77777777" w:rsidR="00C50E96" w:rsidRPr="00337290" w:rsidRDefault="00994B43" w:rsidP="00994B43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begin">
                <w:ffData>
                  <w:name w:val="Selectievakje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instrText xml:space="preserve"> FORMCHECKBOX </w:instrText>
            </w:r>
            <w:r w:rsidR="008C4C4C"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r>
            <w:r w:rsidR="008C4C4C"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separate"/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2D8C5" w14:textId="77777777" w:rsidR="00C50E96" w:rsidRPr="00337290" w:rsidRDefault="00994B43" w:rsidP="00994B43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begin">
                <w:ffData>
                  <w:name w:val="Selectievakje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instrText xml:space="preserve"> FORMCHECKBOX </w:instrText>
            </w:r>
            <w:r w:rsidR="008C4C4C"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r>
            <w:r w:rsidR="008C4C4C"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separate"/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2C8A5" w14:textId="77777777" w:rsidR="00C50E96" w:rsidRPr="00337290" w:rsidRDefault="00994B43" w:rsidP="00994B43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begin">
                <w:ffData>
                  <w:name w:val="Selectievakje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instrText xml:space="preserve"> FORMCHECKBOX </w:instrText>
            </w:r>
            <w:r w:rsidR="008C4C4C"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r>
            <w:r w:rsidR="008C4C4C"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separate"/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end"/>
            </w:r>
          </w:p>
        </w:tc>
      </w:tr>
      <w:tr w:rsidR="00337290" w:rsidRPr="00337290" w14:paraId="57AAE8CD" w14:textId="77777777" w:rsidTr="007C7A8D">
        <w:tc>
          <w:tcPr>
            <w:tcW w:w="56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AFF912" w14:textId="77777777" w:rsidR="00C50E96" w:rsidRPr="00337290" w:rsidRDefault="00C50E96" w:rsidP="001C34DD">
            <w:pPr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2F8B0" w14:textId="77777777" w:rsidR="00C50E96" w:rsidRPr="00337290" w:rsidRDefault="00C50E96" w:rsidP="004537FB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t>SIQ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B46E9" w14:textId="77777777" w:rsidR="00C50E96" w:rsidRPr="00337290" w:rsidRDefault="001C34DD" w:rsidP="001C34DD">
            <w:pPr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66" w:name="Text35"/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instrText xml:space="preserve"> FORMTEXT </w:instrTex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separate"/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8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8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8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8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8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end"/>
            </w:r>
            <w:bookmarkEnd w:id="66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C43B8" w14:textId="77777777" w:rsidR="00C50E96" w:rsidRPr="00337290" w:rsidRDefault="00994B43" w:rsidP="00994B43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begin">
                <w:ffData>
                  <w:name w:val="Selectievakje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instrText xml:space="preserve"> FORMCHECKBOX </w:instrText>
            </w:r>
            <w:r w:rsidR="008C4C4C"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r>
            <w:r w:rsidR="008C4C4C"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separate"/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EB2F9" w14:textId="77777777" w:rsidR="00C50E96" w:rsidRPr="00337290" w:rsidRDefault="00994B43" w:rsidP="00994B43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begin">
                <w:ffData>
                  <w:name w:val="Selectievakje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instrText xml:space="preserve"> FORMCHECKBOX </w:instrText>
            </w:r>
            <w:r w:rsidR="008C4C4C"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r>
            <w:r w:rsidR="008C4C4C"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separate"/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4DF16" w14:textId="77777777" w:rsidR="00C50E96" w:rsidRPr="00337290" w:rsidRDefault="00994B43" w:rsidP="00994B43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begin">
                <w:ffData>
                  <w:name w:val="Selectievakje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instrText xml:space="preserve"> FORMCHECKBOX </w:instrText>
            </w:r>
            <w:r w:rsidR="008C4C4C"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r>
            <w:r w:rsidR="008C4C4C"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separate"/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F26A9" w14:textId="77777777" w:rsidR="00C50E96" w:rsidRPr="00337290" w:rsidRDefault="00994B43" w:rsidP="00994B43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begin">
                <w:ffData>
                  <w:name w:val="Selectievakje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instrText xml:space="preserve"> FORMCHECKBOX </w:instrText>
            </w:r>
            <w:r w:rsidR="008C4C4C"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r>
            <w:r w:rsidR="008C4C4C"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separate"/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end"/>
            </w:r>
          </w:p>
        </w:tc>
      </w:tr>
      <w:tr w:rsidR="00337290" w:rsidRPr="00337290" w14:paraId="072492E6" w14:textId="77777777" w:rsidTr="007C7A8D"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1DE48" w14:textId="77777777" w:rsidR="00F80406" w:rsidRPr="00337290" w:rsidRDefault="00F80406" w:rsidP="001C34DD">
            <w:pPr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959E2" w14:textId="77777777" w:rsidR="00F80406" w:rsidRPr="00337290" w:rsidRDefault="00F80406" w:rsidP="004537FB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9F1E4" w14:textId="77777777" w:rsidR="00F80406" w:rsidRPr="00337290" w:rsidRDefault="00F80406" w:rsidP="001C34DD">
            <w:pPr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199E9" w14:textId="77777777" w:rsidR="00F80406" w:rsidRPr="00337290" w:rsidRDefault="00F80406" w:rsidP="00994B43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A5092" w14:textId="77777777" w:rsidR="00F80406" w:rsidRPr="00337290" w:rsidRDefault="00F80406" w:rsidP="00994B43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1AB1C" w14:textId="77777777" w:rsidR="00F80406" w:rsidRPr="00337290" w:rsidRDefault="00F80406" w:rsidP="00994B43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E223E" w14:textId="77777777" w:rsidR="00F80406" w:rsidRPr="00337290" w:rsidRDefault="00F80406" w:rsidP="00994B43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</w:p>
        </w:tc>
      </w:tr>
      <w:tr w:rsidR="00337290" w:rsidRPr="00337290" w14:paraId="5CCB77F0" w14:textId="77777777" w:rsidTr="007C7A8D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42406" w14:textId="77777777" w:rsidR="00F80406" w:rsidRPr="00337290" w:rsidRDefault="00F80406" w:rsidP="001C34DD">
            <w:pPr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begin">
                <w:ffData>
                  <w:name w:val="Selectievakje17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instrText xml:space="preserve"> FORMCHECKBOX </w:instrText>
            </w:r>
            <w:r w:rsidR="008C4C4C"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r>
            <w:r w:rsidR="008C4C4C"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separate"/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end"/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t xml:space="preserve"> WISC-V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6C2F0" w14:textId="77777777" w:rsidR="00F80406" w:rsidRPr="00337290" w:rsidRDefault="00F80406" w:rsidP="001C34DD">
            <w:pPr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instrText xml:space="preserve"> FORMTEXT </w:instrTex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separate"/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8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8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8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8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8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132FA" w14:textId="77777777" w:rsidR="00F80406" w:rsidRPr="00337290" w:rsidRDefault="00F80406" w:rsidP="001C34DD">
            <w:pPr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instrText xml:space="preserve"> FORMTEXT </w:instrTex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separate"/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8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8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8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8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8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D66BA" w14:textId="77777777" w:rsidR="00F80406" w:rsidRPr="00337290" w:rsidRDefault="00F80406" w:rsidP="001C34DD">
            <w:pPr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instrText xml:space="preserve"> FORMTEXT </w:instrTex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separate"/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8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8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8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8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8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AF076" w14:textId="77777777" w:rsidR="00F80406" w:rsidRPr="00337290" w:rsidRDefault="00F80406" w:rsidP="004537FB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t>TIQ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7B603" w14:textId="77777777" w:rsidR="00F80406" w:rsidRPr="00337290" w:rsidRDefault="00F80406" w:rsidP="001C34DD">
            <w:pPr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instrText xml:space="preserve"> FORMTEXT </w:instrTex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separate"/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8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8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8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8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8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E4E15" w14:textId="77777777" w:rsidR="00F80406" w:rsidRPr="00337290" w:rsidRDefault="00F80406" w:rsidP="00994B43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begin">
                <w:ffData>
                  <w:name w:val="Selectievakje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instrText xml:space="preserve"> FORMCHECKBOX </w:instrText>
            </w:r>
            <w:r w:rsidR="008C4C4C"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r>
            <w:r w:rsidR="008C4C4C"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separate"/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64FEC" w14:textId="77777777" w:rsidR="00F80406" w:rsidRPr="00337290" w:rsidRDefault="00F80406" w:rsidP="00994B43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begin">
                <w:ffData>
                  <w:name w:val="Selectievakje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instrText xml:space="preserve"> FORMCHECKBOX </w:instrText>
            </w:r>
            <w:r w:rsidR="008C4C4C"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r>
            <w:r w:rsidR="008C4C4C"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separate"/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4F7D6" w14:textId="77777777" w:rsidR="00F80406" w:rsidRPr="00337290" w:rsidRDefault="00F80406" w:rsidP="00994B43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begin">
                <w:ffData>
                  <w:name w:val="Selectievakje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instrText xml:space="preserve"> FORMCHECKBOX </w:instrText>
            </w:r>
            <w:r w:rsidR="008C4C4C"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r>
            <w:r w:rsidR="008C4C4C"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separate"/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4A42E" w14:textId="77777777" w:rsidR="00F80406" w:rsidRPr="00337290" w:rsidRDefault="00F80406" w:rsidP="00994B43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begin">
                <w:ffData>
                  <w:name w:val="Selectievakje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instrText xml:space="preserve"> FORMCHECKBOX </w:instrText>
            </w:r>
            <w:r w:rsidR="008C4C4C"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r>
            <w:r w:rsidR="008C4C4C"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separate"/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end"/>
            </w:r>
          </w:p>
        </w:tc>
      </w:tr>
      <w:tr w:rsidR="00337290" w:rsidRPr="00337290" w14:paraId="1F0F57F5" w14:textId="77777777" w:rsidTr="007C7A8D"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51C84" w14:textId="77777777" w:rsidR="00F80406" w:rsidRPr="00337290" w:rsidRDefault="00F80406" w:rsidP="00F80406">
            <w:pPr>
              <w:jc w:val="right"/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t>Indexen WISC-V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39DC4" w14:textId="1CFAB74D" w:rsidR="00F80406" w:rsidRPr="00337290" w:rsidRDefault="00F80406" w:rsidP="004537FB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82950" w14:textId="77777777" w:rsidR="00F80406" w:rsidRPr="00337290" w:rsidRDefault="00F80406" w:rsidP="001C34DD">
            <w:pPr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5DC58" w14:textId="77777777" w:rsidR="00F80406" w:rsidRPr="00337290" w:rsidRDefault="00F80406" w:rsidP="00994B43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30698" w14:textId="77777777" w:rsidR="00F80406" w:rsidRPr="00337290" w:rsidRDefault="00F80406" w:rsidP="00994B43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0BAFB" w14:textId="77777777" w:rsidR="00F80406" w:rsidRPr="00337290" w:rsidRDefault="00F80406" w:rsidP="00994B43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1E6C8" w14:textId="77777777" w:rsidR="00F80406" w:rsidRPr="00337290" w:rsidRDefault="00F80406" w:rsidP="00994B43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</w:p>
        </w:tc>
      </w:tr>
      <w:tr w:rsidR="00337290" w:rsidRPr="00337290" w14:paraId="02BEBBAE" w14:textId="77777777" w:rsidTr="007C7A8D"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E088E" w14:textId="77777777" w:rsidR="00FB23F6" w:rsidRPr="00337290" w:rsidRDefault="00FB23F6" w:rsidP="00FB23F6">
            <w:pPr>
              <w:jc w:val="right"/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t>Verbaal begrip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AEC0D" w14:textId="3A14C2A1" w:rsidR="00FB23F6" w:rsidRPr="00337290" w:rsidRDefault="00FB23F6" w:rsidP="00FB23F6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t>VBI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9EF6" w14:textId="4F596008" w:rsidR="00FB23F6" w:rsidRPr="00337290" w:rsidRDefault="00FB23F6" w:rsidP="00FB23F6">
            <w:pPr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instrText xml:space="preserve"> FORMTEXT </w:instrTex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separate"/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8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8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8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8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8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54777" w14:textId="77777777" w:rsidR="00FB23F6" w:rsidRPr="00337290" w:rsidRDefault="00FB23F6" w:rsidP="00FB23F6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38311" w14:textId="77777777" w:rsidR="00FB23F6" w:rsidRPr="00337290" w:rsidRDefault="00FB23F6" w:rsidP="00FB23F6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7C6C5" w14:textId="77777777" w:rsidR="00FB23F6" w:rsidRPr="00337290" w:rsidRDefault="00FB23F6" w:rsidP="00FB23F6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131C2" w14:textId="77777777" w:rsidR="00FB23F6" w:rsidRPr="00337290" w:rsidRDefault="00FB23F6" w:rsidP="00FB23F6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</w:p>
        </w:tc>
      </w:tr>
      <w:tr w:rsidR="00337290" w:rsidRPr="00337290" w14:paraId="081B01D1" w14:textId="77777777" w:rsidTr="007C7A8D"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2B60F" w14:textId="77777777" w:rsidR="00FB23F6" w:rsidRPr="00337290" w:rsidRDefault="00FB23F6" w:rsidP="00FB23F6">
            <w:pPr>
              <w:jc w:val="right"/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t>Visueel ruimtelijk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F51F7" w14:textId="66817BD1" w:rsidR="00FB23F6" w:rsidRPr="00337290" w:rsidRDefault="00FB23F6" w:rsidP="00FB23F6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t>VRI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84C84" w14:textId="32C6058C" w:rsidR="00FB23F6" w:rsidRPr="00337290" w:rsidRDefault="00FB23F6" w:rsidP="00FB23F6">
            <w:pPr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instrText xml:space="preserve"> FORMTEXT </w:instrTex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separate"/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8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8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8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8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8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C515A" w14:textId="77777777" w:rsidR="00FB23F6" w:rsidRPr="00337290" w:rsidRDefault="00FB23F6" w:rsidP="00FB23F6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9A4AA" w14:textId="77777777" w:rsidR="00FB23F6" w:rsidRPr="00337290" w:rsidRDefault="00FB23F6" w:rsidP="00FB23F6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EE5B8" w14:textId="77777777" w:rsidR="00FB23F6" w:rsidRPr="00337290" w:rsidRDefault="00FB23F6" w:rsidP="00FB23F6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FCD7D" w14:textId="77777777" w:rsidR="00FB23F6" w:rsidRPr="00337290" w:rsidRDefault="00FB23F6" w:rsidP="00FB23F6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</w:p>
        </w:tc>
      </w:tr>
      <w:tr w:rsidR="00337290" w:rsidRPr="00337290" w14:paraId="4317B83C" w14:textId="77777777" w:rsidTr="007C7A8D"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15465" w14:textId="77777777" w:rsidR="00FB23F6" w:rsidRPr="00337290" w:rsidRDefault="00FB23F6" w:rsidP="00FB23F6">
            <w:pPr>
              <w:jc w:val="right"/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  <w:proofErr w:type="spellStart"/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t>Fluid</w:t>
            </w:r>
            <w:proofErr w:type="spellEnd"/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t xml:space="preserve"> redeneren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F5347" w14:textId="267A28BC" w:rsidR="00FB23F6" w:rsidRPr="00337290" w:rsidRDefault="00FB23F6" w:rsidP="00FB23F6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t>FRI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A8131" w14:textId="71CFA240" w:rsidR="00FB23F6" w:rsidRPr="00337290" w:rsidRDefault="00FB23F6" w:rsidP="00FB23F6">
            <w:pPr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instrText xml:space="preserve"> FORMTEXT </w:instrTex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separate"/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8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8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8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8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8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B09B2" w14:textId="77777777" w:rsidR="00FB23F6" w:rsidRPr="00337290" w:rsidRDefault="00FB23F6" w:rsidP="00FB23F6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FC3C9" w14:textId="77777777" w:rsidR="00FB23F6" w:rsidRPr="00337290" w:rsidRDefault="00FB23F6" w:rsidP="00FB23F6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6D2DC" w14:textId="77777777" w:rsidR="00FB23F6" w:rsidRPr="00337290" w:rsidRDefault="00FB23F6" w:rsidP="00FB23F6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3F76D" w14:textId="77777777" w:rsidR="00FB23F6" w:rsidRPr="00337290" w:rsidRDefault="00FB23F6" w:rsidP="00FB23F6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</w:p>
        </w:tc>
      </w:tr>
      <w:tr w:rsidR="00337290" w:rsidRPr="00337290" w14:paraId="629C0FF6" w14:textId="77777777" w:rsidTr="007C7A8D"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3B303" w14:textId="77777777" w:rsidR="00FB23F6" w:rsidRPr="00337290" w:rsidRDefault="00FB23F6" w:rsidP="00FB23F6">
            <w:pPr>
              <w:jc w:val="right"/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t>Werkgeheugen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72C12" w14:textId="5A4570D0" w:rsidR="00FB23F6" w:rsidRPr="00337290" w:rsidRDefault="00FB23F6" w:rsidP="00FB23F6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t>WgI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267F0" w14:textId="45905BA6" w:rsidR="00FB23F6" w:rsidRPr="00337290" w:rsidRDefault="00FB23F6" w:rsidP="00FB23F6">
            <w:pPr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instrText xml:space="preserve"> FORMTEXT </w:instrTex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separate"/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8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8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8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8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8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A28BC" w14:textId="77777777" w:rsidR="00FB23F6" w:rsidRPr="00337290" w:rsidRDefault="00FB23F6" w:rsidP="00FB23F6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97B84" w14:textId="77777777" w:rsidR="00FB23F6" w:rsidRPr="00337290" w:rsidRDefault="00FB23F6" w:rsidP="00FB23F6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45687" w14:textId="77777777" w:rsidR="00FB23F6" w:rsidRPr="00337290" w:rsidRDefault="00FB23F6" w:rsidP="00FB23F6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8337D" w14:textId="77777777" w:rsidR="00FB23F6" w:rsidRPr="00337290" w:rsidRDefault="00FB23F6" w:rsidP="00FB23F6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</w:p>
        </w:tc>
      </w:tr>
      <w:tr w:rsidR="00337290" w:rsidRPr="00337290" w14:paraId="20CB51D5" w14:textId="77777777" w:rsidTr="007C7A8D"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D2A22" w14:textId="77777777" w:rsidR="00FB23F6" w:rsidRPr="00337290" w:rsidRDefault="00FB23F6" w:rsidP="00FB23F6">
            <w:pPr>
              <w:jc w:val="right"/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t>Verwerkingssnelheid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6250E" w14:textId="44EAA293" w:rsidR="00FB23F6" w:rsidRPr="00337290" w:rsidRDefault="00FB23F6" w:rsidP="00FB23F6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t>VsI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86798" w14:textId="4E18C672" w:rsidR="00FB23F6" w:rsidRPr="00337290" w:rsidRDefault="00FB23F6" w:rsidP="00FB23F6">
            <w:pPr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instrText xml:space="preserve"> FORMTEXT </w:instrTex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separate"/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8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8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8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8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8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B266E" w14:textId="77777777" w:rsidR="00FB23F6" w:rsidRPr="00337290" w:rsidRDefault="00FB23F6" w:rsidP="00FB23F6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E3F99" w14:textId="77777777" w:rsidR="00FB23F6" w:rsidRPr="00337290" w:rsidRDefault="00FB23F6" w:rsidP="00FB23F6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AB129" w14:textId="77777777" w:rsidR="00FB23F6" w:rsidRPr="00337290" w:rsidRDefault="00FB23F6" w:rsidP="00FB23F6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B7744" w14:textId="77777777" w:rsidR="00FB23F6" w:rsidRPr="00337290" w:rsidRDefault="00FB23F6" w:rsidP="00FB23F6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8"/>
                <w:lang w:eastAsia="en-US"/>
              </w:rPr>
            </w:pPr>
          </w:p>
        </w:tc>
      </w:tr>
    </w:tbl>
    <w:p w14:paraId="330F21F6" w14:textId="77777777" w:rsidR="00C50E96" w:rsidRPr="00337290" w:rsidRDefault="00C50E96" w:rsidP="00C50E96">
      <w:pPr>
        <w:rPr>
          <w:rFonts w:ascii="Lexend Deca Light" w:eastAsia="Calibri" w:hAnsi="Lexend Deca Light"/>
          <w:color w:val="1F3864" w:themeColor="accent1" w:themeShade="80"/>
          <w:sz w:val="16"/>
          <w:szCs w:val="16"/>
          <w:lang w:eastAsia="en-US"/>
        </w:rPr>
      </w:pPr>
      <w:r w:rsidRPr="00337290">
        <w:rPr>
          <w:rFonts w:ascii="Lexend Deca Light" w:eastAsia="Calibri" w:hAnsi="Lexend Deca Light"/>
          <w:color w:val="1F3864" w:themeColor="accent1" w:themeShade="80"/>
          <w:sz w:val="16"/>
          <w:szCs w:val="16"/>
          <w:lang w:eastAsia="en-US"/>
        </w:rPr>
        <w:t>TIQ: Totaal intelligentie score – VIQ: Verbale factorscore – SIQ: Symbolische factorscore</w:t>
      </w:r>
    </w:p>
    <w:p w14:paraId="66969C14" w14:textId="77777777" w:rsidR="00ED2202" w:rsidRPr="00337290" w:rsidRDefault="00ED2202" w:rsidP="00C50E96">
      <w:pPr>
        <w:rPr>
          <w:rFonts w:ascii="Lexend Deca Light" w:eastAsia="Calibri" w:hAnsi="Lexend Deca Light"/>
          <w:i/>
          <w:color w:val="1F3864" w:themeColor="accent1" w:themeShade="80"/>
          <w:szCs w:val="22"/>
          <w:lang w:eastAsia="en-US"/>
        </w:rPr>
      </w:pPr>
    </w:p>
    <w:p w14:paraId="3AEE9092" w14:textId="77777777" w:rsidR="00C50E96" w:rsidRPr="00337290" w:rsidRDefault="00C50E96" w:rsidP="00C50E96">
      <w:pPr>
        <w:rPr>
          <w:rFonts w:ascii="Lexend Deca Light" w:eastAsia="Calibri" w:hAnsi="Lexend Deca Light"/>
          <w:i/>
          <w:color w:val="1F3864" w:themeColor="accent1" w:themeShade="80"/>
          <w:szCs w:val="22"/>
          <w:lang w:eastAsia="en-US"/>
        </w:rPr>
      </w:pPr>
      <w:r w:rsidRPr="00337290">
        <w:rPr>
          <w:rFonts w:ascii="Lexend Deca Light" w:eastAsia="Calibri" w:hAnsi="Lexend Deca Light"/>
          <w:i/>
          <w:color w:val="1F3864" w:themeColor="accent1" w:themeShade="80"/>
          <w:szCs w:val="22"/>
          <w:lang w:eastAsia="en-US"/>
        </w:rPr>
        <w:t xml:space="preserve">Didactisch functioneren               </w:t>
      </w:r>
    </w:p>
    <w:p w14:paraId="6D2CFAB1" w14:textId="77777777" w:rsidR="00C50E96" w:rsidRPr="00337290" w:rsidRDefault="00C50E96" w:rsidP="00C50E96">
      <w:pPr>
        <w:jc w:val="both"/>
        <w:rPr>
          <w:rFonts w:ascii="Lexend Deca Light" w:eastAsia="Calibri" w:hAnsi="Lexend Deca Light"/>
          <w:color w:val="1F3864" w:themeColor="accent1" w:themeShade="80"/>
          <w:szCs w:val="22"/>
          <w:lang w:eastAsia="en-US"/>
        </w:rPr>
      </w:pPr>
      <w:r w:rsidRPr="00337290">
        <w:rPr>
          <w:rFonts w:ascii="Lexend Deca Light" w:eastAsia="Calibri" w:hAnsi="Lexend Deca Light"/>
          <w:color w:val="1F3864" w:themeColor="accent1" w:themeShade="80"/>
          <w:szCs w:val="22"/>
          <w:lang w:eastAsia="en-US"/>
        </w:rPr>
        <w:t>In onderstaand overzicht wordt weergegeven of en in welke mate er sprake is van leerachterstanden op het gebied van de schoolse vorderingen. De didactische toetsen zijn door de basisschool afgenomen.</w:t>
      </w:r>
    </w:p>
    <w:p w14:paraId="719A4758" w14:textId="77777777" w:rsidR="00C50E96" w:rsidRPr="00337290" w:rsidRDefault="00C50E96" w:rsidP="00C50E96">
      <w:pPr>
        <w:rPr>
          <w:rFonts w:ascii="Lexend Deca Light" w:eastAsia="Calibri" w:hAnsi="Lexend Deca Light"/>
          <w:color w:val="1F3864" w:themeColor="accent1" w:themeShade="80"/>
          <w:szCs w:val="22"/>
          <w:lang w:eastAsia="en-US"/>
        </w:rPr>
      </w:pPr>
    </w:p>
    <w:tbl>
      <w:tblPr>
        <w:tblW w:w="1049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1276"/>
        <w:gridCol w:w="822"/>
        <w:gridCol w:w="926"/>
        <w:gridCol w:w="1040"/>
        <w:gridCol w:w="1039"/>
        <w:gridCol w:w="1105"/>
        <w:gridCol w:w="1134"/>
        <w:gridCol w:w="881"/>
      </w:tblGrid>
      <w:tr w:rsidR="00337290" w:rsidRPr="00337290" w14:paraId="1A84730F" w14:textId="77777777" w:rsidTr="00075FC5">
        <w:trPr>
          <w:trHeight w:val="224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14:paraId="46AFDC4D" w14:textId="77777777" w:rsidR="00C50E96" w:rsidRPr="00337290" w:rsidRDefault="00C50E96" w:rsidP="004537FB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t xml:space="preserve">Leergebied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3A34E03" w14:textId="77777777" w:rsidR="00C50E96" w:rsidRPr="00337290" w:rsidRDefault="00C50E96" w:rsidP="004537FB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t>Toets en toetsversie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AF4B357" w14:textId="77777777" w:rsidR="00C50E96" w:rsidRPr="00337290" w:rsidRDefault="00C50E96" w:rsidP="004537FB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t>Toetsdatum</w:t>
            </w:r>
          </w:p>
        </w:tc>
        <w:tc>
          <w:tcPr>
            <w:tcW w:w="822" w:type="dxa"/>
            <w:vMerge w:val="restart"/>
            <w:shd w:val="clear" w:color="auto" w:fill="auto"/>
          </w:tcPr>
          <w:p w14:paraId="6890D9CF" w14:textId="77777777" w:rsidR="00C50E96" w:rsidRPr="00337290" w:rsidRDefault="00C50E96" w:rsidP="004537FB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t>Ruwe score</w:t>
            </w:r>
          </w:p>
        </w:tc>
        <w:tc>
          <w:tcPr>
            <w:tcW w:w="926" w:type="dxa"/>
            <w:vMerge w:val="restart"/>
            <w:shd w:val="clear" w:color="auto" w:fill="auto"/>
            <w:vAlign w:val="center"/>
          </w:tcPr>
          <w:p w14:paraId="1800C5CD" w14:textId="77777777" w:rsidR="00C50E96" w:rsidRPr="00337290" w:rsidRDefault="00C50E96" w:rsidP="004537FB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t>DLE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14:paraId="70B0F6A7" w14:textId="77777777" w:rsidR="00C50E96" w:rsidRPr="00337290" w:rsidRDefault="00C50E96" w:rsidP="004537FB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t>DL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</w:tcPr>
          <w:p w14:paraId="4FF352D0" w14:textId="77777777" w:rsidR="00C50E96" w:rsidRPr="00337290" w:rsidRDefault="00C50E96" w:rsidP="004537FB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t>RL</w:t>
            </w:r>
          </w:p>
        </w:tc>
        <w:tc>
          <w:tcPr>
            <w:tcW w:w="3120" w:type="dxa"/>
            <w:gridSpan w:val="3"/>
            <w:shd w:val="clear" w:color="auto" w:fill="auto"/>
            <w:vAlign w:val="center"/>
          </w:tcPr>
          <w:p w14:paraId="44BCD000" w14:textId="77777777" w:rsidR="00C50E96" w:rsidRPr="00337290" w:rsidRDefault="00C50E96" w:rsidP="004537FB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t>Gebied</w:t>
            </w:r>
          </w:p>
        </w:tc>
      </w:tr>
      <w:tr w:rsidR="00337290" w:rsidRPr="00337290" w14:paraId="41CE7673" w14:textId="77777777" w:rsidTr="00994B43">
        <w:trPr>
          <w:trHeight w:val="224"/>
        </w:trPr>
        <w:tc>
          <w:tcPr>
            <w:tcW w:w="1135" w:type="dxa"/>
            <w:vMerge/>
            <w:shd w:val="clear" w:color="auto" w:fill="auto"/>
            <w:vAlign w:val="center"/>
          </w:tcPr>
          <w:p w14:paraId="663EBEDE" w14:textId="77777777" w:rsidR="00C50E96" w:rsidRPr="00337290" w:rsidRDefault="00C50E96" w:rsidP="004537FB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02D423D" w14:textId="77777777" w:rsidR="00C50E96" w:rsidRPr="00337290" w:rsidRDefault="00C50E96" w:rsidP="004537FB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352CDBE" w14:textId="77777777" w:rsidR="00C50E96" w:rsidRPr="00337290" w:rsidRDefault="00C50E96" w:rsidP="004537FB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14:paraId="0AABB29D" w14:textId="77777777" w:rsidR="00C50E96" w:rsidRPr="00337290" w:rsidRDefault="00C50E96" w:rsidP="004537FB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pPr>
          </w:p>
        </w:tc>
        <w:tc>
          <w:tcPr>
            <w:tcW w:w="926" w:type="dxa"/>
            <w:vMerge/>
            <w:shd w:val="clear" w:color="auto" w:fill="auto"/>
          </w:tcPr>
          <w:p w14:paraId="77EFFA89" w14:textId="77777777" w:rsidR="00C50E96" w:rsidRPr="00337290" w:rsidRDefault="00C50E96" w:rsidP="004537FB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pPr>
          </w:p>
        </w:tc>
        <w:tc>
          <w:tcPr>
            <w:tcW w:w="1040" w:type="dxa"/>
            <w:vMerge/>
            <w:shd w:val="clear" w:color="auto" w:fill="auto"/>
          </w:tcPr>
          <w:p w14:paraId="4C6B613D" w14:textId="77777777" w:rsidR="00C50E96" w:rsidRPr="00337290" w:rsidRDefault="00C50E96" w:rsidP="004537FB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pPr>
          </w:p>
        </w:tc>
        <w:tc>
          <w:tcPr>
            <w:tcW w:w="1039" w:type="dxa"/>
            <w:vMerge/>
            <w:shd w:val="clear" w:color="auto" w:fill="auto"/>
          </w:tcPr>
          <w:p w14:paraId="4E7E4A95" w14:textId="77777777" w:rsidR="00C50E96" w:rsidRPr="00337290" w:rsidRDefault="00C50E96" w:rsidP="004537FB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5E0025C5" w14:textId="77777777" w:rsidR="00C50E96" w:rsidRPr="00337290" w:rsidRDefault="00C50E96" w:rsidP="004537FB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t>PRO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B5E922" w14:textId="77777777" w:rsidR="00C50E96" w:rsidRPr="00337290" w:rsidRDefault="00C50E96" w:rsidP="004537FB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t>LWOO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4BBD8CC6" w14:textId="77777777" w:rsidR="00C50E96" w:rsidRPr="00337290" w:rsidRDefault="00C50E96" w:rsidP="004537FB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t>VMBO</w:t>
            </w:r>
          </w:p>
        </w:tc>
      </w:tr>
      <w:tr w:rsidR="00337290" w:rsidRPr="00337290" w14:paraId="054EEF65" w14:textId="77777777" w:rsidTr="00994B43">
        <w:tc>
          <w:tcPr>
            <w:tcW w:w="1135" w:type="dxa"/>
            <w:shd w:val="clear" w:color="auto" w:fill="auto"/>
          </w:tcPr>
          <w:p w14:paraId="28A2F08C" w14:textId="77777777" w:rsidR="00C50E96" w:rsidRPr="00337290" w:rsidRDefault="00C50E96" w:rsidP="004537FB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t>Technisch lezen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F2EB60" w14:textId="77777777" w:rsidR="00C50E96" w:rsidRPr="00337290" w:rsidRDefault="00075FC5" w:rsidP="004537FB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67" w:name="Text36"/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instrText xml:space="preserve"> FORMTEXT </w:instrTex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separate"/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end"/>
            </w:r>
            <w:bookmarkEnd w:id="67"/>
          </w:p>
        </w:tc>
        <w:tc>
          <w:tcPr>
            <w:tcW w:w="1276" w:type="dxa"/>
            <w:shd w:val="clear" w:color="auto" w:fill="auto"/>
            <w:vAlign w:val="center"/>
          </w:tcPr>
          <w:p w14:paraId="3B3C8469" w14:textId="77777777" w:rsidR="00C50E96" w:rsidRPr="00337290" w:rsidRDefault="00075FC5" w:rsidP="004537FB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instrText xml:space="preserve"> FORMTEXT </w:instrTex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separate"/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end"/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1BB09560" w14:textId="77777777" w:rsidR="00C50E96" w:rsidRPr="00337290" w:rsidRDefault="00075FC5" w:rsidP="001C34DD">
            <w:pPr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t xml:space="preserve"> </w: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instrText xml:space="preserve"> FORMTEXT </w:instrTex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separate"/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end"/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605F468F" w14:textId="77777777" w:rsidR="00C50E96" w:rsidRPr="00337290" w:rsidRDefault="00075FC5" w:rsidP="004537FB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instrText xml:space="preserve"> FORMTEXT </w:instrTex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separate"/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end"/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222CF1D" w14:textId="77777777" w:rsidR="00C50E96" w:rsidRPr="00337290" w:rsidRDefault="00075FC5" w:rsidP="004537FB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instrText xml:space="preserve"> FORMTEXT </w:instrTex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separate"/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end"/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C706C58" w14:textId="77777777" w:rsidR="00C50E96" w:rsidRPr="00337290" w:rsidRDefault="00075FC5" w:rsidP="004537FB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instrText xml:space="preserve"> FORMTEXT </w:instrTex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separate"/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end"/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0FF93986" w14:textId="77777777" w:rsidR="00C50E96" w:rsidRPr="00337290" w:rsidRDefault="00075FC5" w:rsidP="004537FB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begin">
                <w:ffData>
                  <w:name w:val="Selectievakje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Selectievakje171"/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instrText xml:space="preserve"> FORMCHECKBOX </w:instrText>
            </w:r>
            <w:r w:rsidR="008C4C4C"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r>
            <w:r w:rsidR="008C4C4C"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separate"/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end"/>
            </w:r>
            <w:bookmarkEnd w:id="68"/>
          </w:p>
        </w:tc>
        <w:tc>
          <w:tcPr>
            <w:tcW w:w="1134" w:type="dxa"/>
            <w:shd w:val="clear" w:color="auto" w:fill="auto"/>
            <w:vAlign w:val="center"/>
          </w:tcPr>
          <w:p w14:paraId="67207D14" w14:textId="77777777" w:rsidR="00C50E96" w:rsidRPr="00337290" w:rsidRDefault="00075FC5" w:rsidP="004537FB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begin">
                <w:ffData>
                  <w:name w:val="Selectievakje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instrText xml:space="preserve"> FORMCHECKBOX </w:instrText>
            </w:r>
            <w:r w:rsidR="008C4C4C"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r>
            <w:r w:rsidR="008C4C4C"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separate"/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end"/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646B5955" w14:textId="77777777" w:rsidR="00C50E96" w:rsidRPr="00337290" w:rsidRDefault="00075FC5" w:rsidP="004537FB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begin">
                <w:ffData>
                  <w:name w:val="Selectievakje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instrText xml:space="preserve"> FORMCHECKBOX </w:instrText>
            </w:r>
            <w:r w:rsidR="008C4C4C"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r>
            <w:r w:rsidR="008C4C4C"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separate"/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end"/>
            </w:r>
          </w:p>
        </w:tc>
      </w:tr>
      <w:tr w:rsidR="00337290" w:rsidRPr="00337290" w14:paraId="20EC8CCF" w14:textId="77777777" w:rsidTr="00994B43">
        <w:tc>
          <w:tcPr>
            <w:tcW w:w="1135" w:type="dxa"/>
            <w:shd w:val="clear" w:color="auto" w:fill="auto"/>
            <w:vAlign w:val="center"/>
          </w:tcPr>
          <w:p w14:paraId="40429D2E" w14:textId="77777777" w:rsidR="00075FC5" w:rsidRPr="00337290" w:rsidRDefault="00075FC5" w:rsidP="00075FC5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t>Spelling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94BCFC" w14:textId="77777777" w:rsidR="00075FC5" w:rsidRPr="00337290" w:rsidRDefault="00075FC5" w:rsidP="00075FC5">
            <w:pPr>
              <w:rPr>
                <w:rFonts w:ascii="Lexend Deca Light" w:eastAsia="Calibri" w:hAnsi="Lexend Deca Light"/>
                <w:color w:val="1F3864" w:themeColor="accent1" w:themeShade="80"/>
                <w:sz w:val="16"/>
                <w:szCs w:val="16"/>
                <w:vertAlign w:val="subscript"/>
                <w:lang w:eastAsia="en-US"/>
              </w:rPr>
            </w:pPr>
          </w:p>
          <w:p w14:paraId="2322F022" w14:textId="77777777" w:rsidR="00075FC5" w:rsidRPr="00337290" w:rsidRDefault="00075FC5" w:rsidP="00075FC5">
            <w:pPr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t xml:space="preserve">     </w: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instrText xml:space="preserve"> FORMTEXT </w:instrTex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separate"/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end"/>
            </w:r>
          </w:p>
          <w:p w14:paraId="0E630100" w14:textId="77777777" w:rsidR="00075FC5" w:rsidRPr="00337290" w:rsidRDefault="00075FC5" w:rsidP="00075FC5">
            <w:pPr>
              <w:rPr>
                <w:rFonts w:ascii="Lexend Deca Light" w:eastAsia="Calibri" w:hAnsi="Lexend Deca Light"/>
                <w:color w:val="1F3864" w:themeColor="accent1" w:themeShade="80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72A1CC5" w14:textId="77777777" w:rsidR="00075FC5" w:rsidRPr="00337290" w:rsidRDefault="00075FC5" w:rsidP="00075FC5">
            <w:pPr>
              <w:rPr>
                <w:rFonts w:ascii="Lexend Deca Light" w:eastAsia="Calibri" w:hAnsi="Lexend Deca Light"/>
                <w:color w:val="1F3864" w:themeColor="accent1" w:themeShade="80"/>
                <w:sz w:val="16"/>
                <w:szCs w:val="16"/>
                <w:vertAlign w:val="subscript"/>
                <w:lang w:eastAsia="en-US"/>
              </w:rPr>
            </w:pPr>
          </w:p>
          <w:p w14:paraId="759E54C8" w14:textId="77777777" w:rsidR="00075FC5" w:rsidRPr="00337290" w:rsidRDefault="00075FC5" w:rsidP="00075FC5">
            <w:pPr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t xml:space="preserve">       </w: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instrText xml:space="preserve"> FORMTEXT </w:instrTex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separate"/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end"/>
            </w:r>
          </w:p>
          <w:p w14:paraId="562764BB" w14:textId="77777777" w:rsidR="00075FC5" w:rsidRPr="00337290" w:rsidRDefault="00075FC5" w:rsidP="00075FC5">
            <w:pPr>
              <w:rPr>
                <w:rFonts w:ascii="Lexend Deca Light" w:eastAsia="Calibri" w:hAnsi="Lexend Deca Light"/>
                <w:color w:val="1F3864" w:themeColor="accent1" w:themeShade="80"/>
                <w:sz w:val="16"/>
                <w:szCs w:val="16"/>
                <w:lang w:eastAsia="en-US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40503F50" w14:textId="77777777" w:rsidR="00075FC5" w:rsidRPr="00337290" w:rsidRDefault="00075FC5" w:rsidP="00075FC5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instrText xml:space="preserve"> FORMTEXT </w:instrTex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separate"/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end"/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6199B0AF" w14:textId="77777777" w:rsidR="00075FC5" w:rsidRPr="00337290" w:rsidRDefault="00075FC5" w:rsidP="00075FC5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instrText xml:space="preserve"> FORMTEXT </w:instrTex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separate"/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end"/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01C147F" w14:textId="77777777" w:rsidR="00075FC5" w:rsidRPr="00337290" w:rsidRDefault="00075FC5" w:rsidP="00075FC5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instrText xml:space="preserve"> FORMTEXT </w:instrTex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separate"/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end"/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04B2DB2" w14:textId="77777777" w:rsidR="00075FC5" w:rsidRPr="00337290" w:rsidRDefault="00075FC5" w:rsidP="00075FC5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instrText xml:space="preserve"> FORMTEXT </w:instrTex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separate"/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end"/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4F24CC2C" w14:textId="77777777" w:rsidR="00075FC5" w:rsidRPr="00337290" w:rsidRDefault="00075FC5" w:rsidP="00075FC5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begin">
                <w:ffData>
                  <w:name w:val="Selectievakje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instrText xml:space="preserve"> FORMCHECKBOX </w:instrText>
            </w:r>
            <w:r w:rsidR="008C4C4C"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r>
            <w:r w:rsidR="008C4C4C"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separate"/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B98AE7" w14:textId="77777777" w:rsidR="00075FC5" w:rsidRPr="00337290" w:rsidRDefault="00075FC5" w:rsidP="00075FC5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begin">
                <w:ffData>
                  <w:name w:val="Selectievakje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instrText xml:space="preserve"> FORMCHECKBOX </w:instrText>
            </w:r>
            <w:r w:rsidR="008C4C4C"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r>
            <w:r w:rsidR="008C4C4C"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separate"/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end"/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56128E5E" w14:textId="77777777" w:rsidR="00075FC5" w:rsidRPr="00337290" w:rsidRDefault="00075FC5" w:rsidP="00075FC5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begin">
                <w:ffData>
                  <w:name w:val="Selectievakje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instrText xml:space="preserve"> FORMCHECKBOX </w:instrText>
            </w:r>
            <w:r w:rsidR="008C4C4C"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r>
            <w:r w:rsidR="008C4C4C"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separate"/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end"/>
            </w:r>
          </w:p>
        </w:tc>
      </w:tr>
      <w:tr w:rsidR="00337290" w:rsidRPr="00337290" w14:paraId="4A4F29B0" w14:textId="77777777" w:rsidTr="00994B43">
        <w:tc>
          <w:tcPr>
            <w:tcW w:w="1135" w:type="dxa"/>
            <w:shd w:val="clear" w:color="auto" w:fill="auto"/>
          </w:tcPr>
          <w:p w14:paraId="2DE2A0D1" w14:textId="77777777" w:rsidR="00075FC5" w:rsidRPr="00337290" w:rsidRDefault="00075FC5" w:rsidP="00075FC5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t>Inzichtelijk rekenen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402D91" w14:textId="77777777" w:rsidR="00075FC5" w:rsidRPr="00337290" w:rsidRDefault="00075FC5" w:rsidP="00075FC5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instrText xml:space="preserve"> FORMTEXT </w:instrTex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separate"/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2103FE" w14:textId="77777777" w:rsidR="00075FC5" w:rsidRPr="00337290" w:rsidRDefault="00075FC5" w:rsidP="00075FC5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instrText xml:space="preserve"> FORMTEXT </w:instrTex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separate"/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end"/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7CA30BD3" w14:textId="77777777" w:rsidR="00075FC5" w:rsidRPr="00337290" w:rsidRDefault="00075FC5" w:rsidP="00075FC5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instrText xml:space="preserve"> FORMTEXT </w:instrTex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separate"/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end"/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160994B7" w14:textId="77777777" w:rsidR="00075FC5" w:rsidRPr="00337290" w:rsidRDefault="00075FC5" w:rsidP="00075FC5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instrText xml:space="preserve"> FORMTEXT </w:instrTex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separate"/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end"/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89AFC16" w14:textId="77777777" w:rsidR="00075FC5" w:rsidRPr="00337290" w:rsidRDefault="00075FC5" w:rsidP="00075FC5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instrText xml:space="preserve"> FORMTEXT </w:instrTex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separate"/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end"/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CC59609" w14:textId="77777777" w:rsidR="00075FC5" w:rsidRPr="00337290" w:rsidRDefault="00075FC5" w:rsidP="00075FC5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instrText xml:space="preserve"> FORMTEXT </w:instrTex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separate"/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end"/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03199A09" w14:textId="77777777" w:rsidR="00075FC5" w:rsidRPr="00337290" w:rsidRDefault="00075FC5" w:rsidP="00075FC5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begin">
                <w:ffData>
                  <w:name w:val="Selectievakje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instrText xml:space="preserve"> FORMCHECKBOX </w:instrText>
            </w:r>
            <w:r w:rsidR="008C4C4C"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r>
            <w:r w:rsidR="008C4C4C"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separate"/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36F8AE" w14:textId="77777777" w:rsidR="00075FC5" w:rsidRPr="00337290" w:rsidRDefault="00075FC5" w:rsidP="00075FC5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begin">
                <w:ffData>
                  <w:name w:val="Selectievakje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instrText xml:space="preserve"> FORMCHECKBOX </w:instrText>
            </w:r>
            <w:r w:rsidR="008C4C4C"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r>
            <w:r w:rsidR="008C4C4C"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separate"/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end"/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3FEEE189" w14:textId="77777777" w:rsidR="00075FC5" w:rsidRPr="00337290" w:rsidRDefault="00075FC5" w:rsidP="00075FC5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begin">
                <w:ffData>
                  <w:name w:val="Selectievakje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instrText xml:space="preserve"> FORMCHECKBOX </w:instrText>
            </w:r>
            <w:r w:rsidR="008C4C4C"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r>
            <w:r w:rsidR="008C4C4C"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separate"/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end"/>
            </w:r>
          </w:p>
        </w:tc>
      </w:tr>
      <w:tr w:rsidR="00337290" w:rsidRPr="00337290" w14:paraId="408CE30E" w14:textId="77777777" w:rsidTr="00994B43">
        <w:tc>
          <w:tcPr>
            <w:tcW w:w="1135" w:type="dxa"/>
            <w:shd w:val="clear" w:color="auto" w:fill="auto"/>
          </w:tcPr>
          <w:p w14:paraId="59FF2931" w14:textId="77777777" w:rsidR="00075FC5" w:rsidRPr="00337290" w:rsidRDefault="00075FC5" w:rsidP="00075FC5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t>Begrijpend lezen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DC17FD" w14:textId="77777777" w:rsidR="00075FC5" w:rsidRPr="00337290" w:rsidRDefault="00075FC5" w:rsidP="00075FC5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instrText xml:space="preserve"> FORMTEXT </w:instrTex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separate"/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9120ED" w14:textId="77777777" w:rsidR="00075FC5" w:rsidRPr="00337290" w:rsidRDefault="00075FC5" w:rsidP="00075FC5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instrText xml:space="preserve"> FORMTEXT </w:instrTex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separate"/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end"/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64A8D9AB" w14:textId="77777777" w:rsidR="00075FC5" w:rsidRPr="00337290" w:rsidRDefault="00075FC5" w:rsidP="00075FC5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instrText xml:space="preserve"> FORMTEXT </w:instrTex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separate"/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end"/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3CB37074" w14:textId="77777777" w:rsidR="00075FC5" w:rsidRPr="00337290" w:rsidRDefault="00075FC5" w:rsidP="00075FC5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instrText xml:space="preserve"> FORMTEXT </w:instrTex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separate"/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end"/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AEDEB3B" w14:textId="77777777" w:rsidR="00075FC5" w:rsidRPr="00337290" w:rsidRDefault="00075FC5" w:rsidP="00075FC5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instrText xml:space="preserve"> FORMTEXT </w:instrTex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separate"/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end"/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4660F27" w14:textId="77777777" w:rsidR="00075FC5" w:rsidRPr="00337290" w:rsidRDefault="00075FC5" w:rsidP="00075FC5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instrText xml:space="preserve"> FORMTEXT </w:instrTex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separate"/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noProof/>
                <w:color w:val="1F3864" w:themeColor="accent1" w:themeShade="80"/>
                <w:sz w:val="16"/>
                <w:lang w:eastAsia="en-US"/>
              </w:rPr>
              <w:t> </w:t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end"/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7A60010A" w14:textId="77777777" w:rsidR="00075FC5" w:rsidRPr="00337290" w:rsidRDefault="00075FC5" w:rsidP="00075FC5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begin">
                <w:ffData>
                  <w:name w:val="Selectievakje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instrText xml:space="preserve"> FORMCHECKBOX </w:instrText>
            </w:r>
            <w:r w:rsidR="008C4C4C"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r>
            <w:r w:rsidR="008C4C4C"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separate"/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14CD79" w14:textId="77777777" w:rsidR="00075FC5" w:rsidRPr="00337290" w:rsidRDefault="00075FC5" w:rsidP="00075FC5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begin">
                <w:ffData>
                  <w:name w:val="Selectievakje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instrText xml:space="preserve"> FORMCHECKBOX </w:instrText>
            </w:r>
            <w:r w:rsidR="008C4C4C"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r>
            <w:r w:rsidR="008C4C4C"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separate"/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end"/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491B8A13" w14:textId="77777777" w:rsidR="00075FC5" w:rsidRPr="00337290" w:rsidRDefault="00075FC5" w:rsidP="00075FC5">
            <w:pPr>
              <w:jc w:val="center"/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pP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begin">
                <w:ffData>
                  <w:name w:val="Selectievakje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instrText xml:space="preserve"> FORMCHECKBOX </w:instrText>
            </w:r>
            <w:r w:rsidR="008C4C4C"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</w:r>
            <w:r w:rsidR="008C4C4C"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separate"/>
            </w:r>
            <w:r w:rsidRPr="00337290">
              <w:rPr>
                <w:rFonts w:ascii="Lexend Deca Light" w:eastAsia="Calibri" w:hAnsi="Lexend Deca Light"/>
                <w:color w:val="1F3864" w:themeColor="accent1" w:themeShade="80"/>
                <w:sz w:val="16"/>
                <w:lang w:eastAsia="en-US"/>
              </w:rPr>
              <w:fldChar w:fldCharType="end"/>
            </w:r>
          </w:p>
        </w:tc>
      </w:tr>
    </w:tbl>
    <w:p w14:paraId="77EF55FE" w14:textId="77777777" w:rsidR="00C50E96" w:rsidRPr="00337290" w:rsidRDefault="00C50E96" w:rsidP="00C50E96">
      <w:pPr>
        <w:rPr>
          <w:rFonts w:ascii="Lexend Deca Light" w:eastAsia="Calibri" w:hAnsi="Lexend Deca Light"/>
          <w:color w:val="1F3864" w:themeColor="accent1" w:themeShade="80"/>
          <w:sz w:val="16"/>
          <w:szCs w:val="16"/>
          <w:lang w:eastAsia="en-US"/>
        </w:rPr>
      </w:pPr>
      <w:r w:rsidRPr="00337290">
        <w:rPr>
          <w:rFonts w:ascii="Lexend Deca Light" w:eastAsia="Calibri" w:hAnsi="Lexend Deca Light"/>
          <w:color w:val="1F3864" w:themeColor="accent1" w:themeShade="80"/>
          <w:sz w:val="16"/>
          <w:szCs w:val="16"/>
          <w:lang w:eastAsia="en-US"/>
        </w:rPr>
        <w:t xml:space="preserve">DLE: Didactische leeftijdsequivalent - DL: Didactische leeftijd - RL: Relatieve leerachterstand. </w:t>
      </w:r>
    </w:p>
    <w:p w14:paraId="33C2DD2C" w14:textId="77777777" w:rsidR="00C50E96" w:rsidRPr="00337290" w:rsidRDefault="00C50E96" w:rsidP="00C50E96">
      <w:pPr>
        <w:rPr>
          <w:rFonts w:ascii="Lexend Deca Light" w:eastAsia="Calibri" w:hAnsi="Lexend Deca Light"/>
          <w:i/>
          <w:color w:val="1F3864" w:themeColor="accent1" w:themeShade="80"/>
          <w:szCs w:val="22"/>
          <w:lang w:eastAsia="en-US"/>
        </w:rPr>
      </w:pPr>
    </w:p>
    <w:p w14:paraId="55ABAA0A" w14:textId="77777777" w:rsidR="00C50E96" w:rsidRPr="00337290" w:rsidRDefault="00C50E96" w:rsidP="00C50E96">
      <w:pPr>
        <w:shd w:val="clear" w:color="auto" w:fill="FFFFFF"/>
        <w:jc w:val="both"/>
        <w:rPr>
          <w:rFonts w:ascii="Lexend Deca Light" w:eastAsia="Calibri" w:hAnsi="Lexend Deca Light" w:cs="Tahoma"/>
          <w:i/>
          <w:color w:val="1F3864" w:themeColor="accent1" w:themeShade="80"/>
          <w:szCs w:val="22"/>
          <w:lang w:eastAsia="en-US"/>
        </w:rPr>
      </w:pPr>
      <w:r w:rsidRPr="00337290">
        <w:rPr>
          <w:rFonts w:ascii="Lexend Deca Light" w:eastAsia="Calibri" w:hAnsi="Lexend Deca Light" w:cs="Tahoma"/>
          <w:i/>
          <w:color w:val="1F3864" w:themeColor="accent1" w:themeShade="80"/>
          <w:szCs w:val="22"/>
          <w:lang w:eastAsia="en-US"/>
        </w:rPr>
        <w:t>Aanvullende informatie</w:t>
      </w:r>
    </w:p>
    <w:p w14:paraId="35A71F4B" w14:textId="77777777" w:rsidR="00B439AB" w:rsidRPr="00337290" w:rsidRDefault="00B439AB" w:rsidP="00B439AB">
      <w:pPr>
        <w:pStyle w:val="Geenafstand"/>
        <w:rPr>
          <w:rFonts w:ascii="Lexend Deca Light" w:hAnsi="Lexend Deca Light"/>
          <w:color w:val="1F3864" w:themeColor="accent1" w:themeShade="80"/>
        </w:rPr>
      </w:pPr>
      <w:r w:rsidRPr="00337290">
        <w:rPr>
          <w:rFonts w:ascii="Lexend Deca Light" w:hAnsi="Lexend Deca Light"/>
          <w:color w:val="1F3864" w:themeColor="accent1" w:themeShade="8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337290">
        <w:rPr>
          <w:rFonts w:ascii="Lexend Deca Light" w:hAnsi="Lexend Deca Light"/>
          <w:color w:val="1F3864" w:themeColor="accent1" w:themeShade="80"/>
        </w:rPr>
        <w:instrText xml:space="preserve"> FORMTEXT </w:instrText>
      </w:r>
      <w:r w:rsidRPr="00337290">
        <w:rPr>
          <w:rFonts w:ascii="Lexend Deca Light" w:hAnsi="Lexend Deca Light"/>
          <w:color w:val="1F3864" w:themeColor="accent1" w:themeShade="80"/>
        </w:rPr>
      </w:r>
      <w:r w:rsidRPr="00337290">
        <w:rPr>
          <w:rFonts w:ascii="Lexend Deca Light" w:hAnsi="Lexend Deca Light"/>
          <w:color w:val="1F3864" w:themeColor="accent1" w:themeShade="80"/>
        </w:rPr>
        <w:fldChar w:fldCharType="separate"/>
      </w:r>
      <w:r w:rsidRPr="00337290">
        <w:rPr>
          <w:rFonts w:ascii="Lexend Deca Light" w:hAnsi="Lexend Deca Light"/>
          <w:noProof/>
          <w:color w:val="1F3864" w:themeColor="accent1" w:themeShade="80"/>
        </w:rPr>
        <w:t> </w:t>
      </w:r>
      <w:r w:rsidRPr="00337290">
        <w:rPr>
          <w:rFonts w:ascii="Lexend Deca Light" w:hAnsi="Lexend Deca Light"/>
          <w:noProof/>
          <w:color w:val="1F3864" w:themeColor="accent1" w:themeShade="80"/>
        </w:rPr>
        <w:t> </w:t>
      </w:r>
      <w:r w:rsidRPr="00337290">
        <w:rPr>
          <w:rFonts w:ascii="Lexend Deca Light" w:hAnsi="Lexend Deca Light"/>
          <w:noProof/>
          <w:color w:val="1F3864" w:themeColor="accent1" w:themeShade="80"/>
        </w:rPr>
        <w:t> </w:t>
      </w:r>
      <w:r w:rsidRPr="00337290">
        <w:rPr>
          <w:rFonts w:ascii="Lexend Deca Light" w:hAnsi="Lexend Deca Light"/>
          <w:noProof/>
          <w:color w:val="1F3864" w:themeColor="accent1" w:themeShade="80"/>
        </w:rPr>
        <w:t> </w:t>
      </w:r>
      <w:r w:rsidRPr="00337290">
        <w:rPr>
          <w:rFonts w:ascii="Lexend Deca Light" w:hAnsi="Lexend Deca Light"/>
          <w:noProof/>
          <w:color w:val="1F3864" w:themeColor="accent1" w:themeShade="80"/>
        </w:rPr>
        <w:t> </w:t>
      </w:r>
      <w:r w:rsidRPr="00337290">
        <w:rPr>
          <w:rFonts w:ascii="Lexend Deca Light" w:hAnsi="Lexend Deca Light"/>
          <w:color w:val="1F3864" w:themeColor="accent1" w:themeShade="80"/>
        </w:rPr>
        <w:fldChar w:fldCharType="end"/>
      </w:r>
    </w:p>
    <w:p w14:paraId="67685C08" w14:textId="77777777" w:rsidR="00B439AB" w:rsidRPr="00337290" w:rsidRDefault="00B439AB" w:rsidP="00C50E96">
      <w:pPr>
        <w:shd w:val="clear" w:color="auto" w:fill="FFFFFF"/>
        <w:jc w:val="both"/>
        <w:rPr>
          <w:rFonts w:ascii="Lexend Deca Light" w:eastAsia="Calibri" w:hAnsi="Lexend Deca Light" w:cs="Tahoma"/>
          <w:color w:val="1F3864" w:themeColor="accent1" w:themeShade="80"/>
          <w:szCs w:val="22"/>
          <w:lang w:eastAsia="en-US"/>
        </w:rPr>
      </w:pPr>
    </w:p>
    <w:p w14:paraId="299F8C4E" w14:textId="77777777" w:rsidR="00C50E96" w:rsidRPr="00337290" w:rsidRDefault="00C50E96" w:rsidP="00C50E96">
      <w:pPr>
        <w:shd w:val="clear" w:color="auto" w:fill="FFFFFF"/>
        <w:jc w:val="both"/>
        <w:rPr>
          <w:rFonts w:ascii="Lexend Deca Light" w:eastAsia="Calibri" w:hAnsi="Lexend Deca Light" w:cs="Tahoma"/>
          <w:color w:val="1F3864" w:themeColor="accent1" w:themeShade="80"/>
          <w:szCs w:val="22"/>
          <w:lang w:eastAsia="en-US"/>
        </w:rPr>
      </w:pPr>
    </w:p>
    <w:p w14:paraId="68D6474D" w14:textId="77777777" w:rsidR="00C50E96" w:rsidRPr="00337290" w:rsidRDefault="00C50E96" w:rsidP="00C50E96">
      <w:pPr>
        <w:shd w:val="clear" w:color="auto" w:fill="FFFFFF"/>
        <w:tabs>
          <w:tab w:val="left" w:pos="2304"/>
        </w:tabs>
        <w:jc w:val="both"/>
        <w:rPr>
          <w:rFonts w:ascii="Lexend Deca Light" w:eastAsia="Calibri" w:hAnsi="Lexend Deca Light" w:cs="Tahoma"/>
          <w:i/>
          <w:color w:val="1F3864" w:themeColor="accent1" w:themeShade="80"/>
          <w:szCs w:val="22"/>
          <w:lang w:eastAsia="en-US"/>
        </w:rPr>
      </w:pPr>
      <w:r w:rsidRPr="00337290">
        <w:rPr>
          <w:rFonts w:ascii="Lexend Deca Light" w:eastAsia="Calibri" w:hAnsi="Lexend Deca Light" w:cs="Tahoma"/>
          <w:i/>
          <w:color w:val="1F3864" w:themeColor="accent1" w:themeShade="80"/>
          <w:szCs w:val="22"/>
          <w:lang w:eastAsia="en-US"/>
        </w:rPr>
        <w:t xml:space="preserve">Eerder onderzoeken </w:t>
      </w:r>
      <w:r w:rsidRPr="00337290">
        <w:rPr>
          <w:rFonts w:ascii="Lexend Deca Light" w:eastAsia="Calibri" w:hAnsi="Lexend Deca Light" w:cs="Tahoma"/>
          <w:color w:val="1F3864" w:themeColor="accent1" w:themeShade="80"/>
          <w:szCs w:val="22"/>
          <w:lang w:eastAsia="en-US"/>
        </w:rPr>
        <w:t>(indien nodig)</w:t>
      </w:r>
      <w:r w:rsidRPr="00337290">
        <w:rPr>
          <w:rFonts w:ascii="Lexend Deca Light" w:eastAsia="Calibri" w:hAnsi="Lexend Deca Light" w:cs="Tahoma"/>
          <w:i/>
          <w:color w:val="1F3864" w:themeColor="accent1" w:themeShade="80"/>
          <w:szCs w:val="22"/>
          <w:lang w:eastAsia="en-US"/>
        </w:rPr>
        <w:tab/>
      </w:r>
    </w:p>
    <w:p w14:paraId="7F7A534C" w14:textId="77777777" w:rsidR="00B439AB" w:rsidRPr="00337290" w:rsidRDefault="00B439AB" w:rsidP="00B439AB">
      <w:pPr>
        <w:pStyle w:val="Geenafstand"/>
        <w:rPr>
          <w:rFonts w:ascii="Lexend Deca Light" w:hAnsi="Lexend Deca Light"/>
          <w:color w:val="1F3864" w:themeColor="accent1" w:themeShade="80"/>
        </w:rPr>
      </w:pPr>
      <w:r w:rsidRPr="00337290">
        <w:rPr>
          <w:rFonts w:ascii="Lexend Deca Light" w:hAnsi="Lexend Deca Light"/>
          <w:color w:val="1F3864" w:themeColor="accent1" w:themeShade="8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337290">
        <w:rPr>
          <w:rFonts w:ascii="Lexend Deca Light" w:hAnsi="Lexend Deca Light"/>
          <w:color w:val="1F3864" w:themeColor="accent1" w:themeShade="80"/>
        </w:rPr>
        <w:instrText xml:space="preserve"> FORMTEXT </w:instrText>
      </w:r>
      <w:r w:rsidRPr="00337290">
        <w:rPr>
          <w:rFonts w:ascii="Lexend Deca Light" w:hAnsi="Lexend Deca Light"/>
          <w:color w:val="1F3864" w:themeColor="accent1" w:themeShade="80"/>
        </w:rPr>
      </w:r>
      <w:r w:rsidRPr="00337290">
        <w:rPr>
          <w:rFonts w:ascii="Lexend Deca Light" w:hAnsi="Lexend Deca Light"/>
          <w:color w:val="1F3864" w:themeColor="accent1" w:themeShade="80"/>
        </w:rPr>
        <w:fldChar w:fldCharType="separate"/>
      </w:r>
      <w:r w:rsidRPr="00337290">
        <w:rPr>
          <w:rFonts w:ascii="Lexend Deca Light" w:hAnsi="Lexend Deca Light"/>
          <w:noProof/>
          <w:color w:val="1F3864" w:themeColor="accent1" w:themeShade="80"/>
        </w:rPr>
        <w:t> </w:t>
      </w:r>
      <w:r w:rsidRPr="00337290">
        <w:rPr>
          <w:rFonts w:ascii="Lexend Deca Light" w:hAnsi="Lexend Deca Light"/>
          <w:noProof/>
          <w:color w:val="1F3864" w:themeColor="accent1" w:themeShade="80"/>
        </w:rPr>
        <w:t> </w:t>
      </w:r>
      <w:r w:rsidRPr="00337290">
        <w:rPr>
          <w:rFonts w:ascii="Lexend Deca Light" w:hAnsi="Lexend Deca Light"/>
          <w:noProof/>
          <w:color w:val="1F3864" w:themeColor="accent1" w:themeShade="80"/>
        </w:rPr>
        <w:t> </w:t>
      </w:r>
      <w:r w:rsidRPr="00337290">
        <w:rPr>
          <w:rFonts w:ascii="Lexend Deca Light" w:hAnsi="Lexend Deca Light"/>
          <w:noProof/>
          <w:color w:val="1F3864" w:themeColor="accent1" w:themeShade="80"/>
        </w:rPr>
        <w:t> </w:t>
      </w:r>
      <w:r w:rsidRPr="00337290">
        <w:rPr>
          <w:rFonts w:ascii="Lexend Deca Light" w:hAnsi="Lexend Deca Light"/>
          <w:noProof/>
          <w:color w:val="1F3864" w:themeColor="accent1" w:themeShade="80"/>
        </w:rPr>
        <w:t> </w:t>
      </w:r>
      <w:r w:rsidRPr="00337290">
        <w:rPr>
          <w:rFonts w:ascii="Lexend Deca Light" w:hAnsi="Lexend Deca Light"/>
          <w:color w:val="1F3864" w:themeColor="accent1" w:themeShade="80"/>
        </w:rPr>
        <w:fldChar w:fldCharType="end"/>
      </w:r>
    </w:p>
    <w:p w14:paraId="12DA9441" w14:textId="77777777" w:rsidR="00C50E96" w:rsidRPr="00337290" w:rsidRDefault="00C50E96" w:rsidP="00C50E96">
      <w:pPr>
        <w:shd w:val="clear" w:color="auto" w:fill="FFFFFF"/>
        <w:jc w:val="both"/>
        <w:rPr>
          <w:rFonts w:ascii="Lexend Deca Light" w:eastAsia="Calibri" w:hAnsi="Lexend Deca Light" w:cs="Tahoma"/>
          <w:color w:val="1F3864" w:themeColor="accent1" w:themeShade="80"/>
          <w:szCs w:val="22"/>
          <w:lang w:eastAsia="en-US"/>
        </w:rPr>
      </w:pPr>
    </w:p>
    <w:p w14:paraId="66764F03" w14:textId="77777777" w:rsidR="00C50E96" w:rsidRPr="00337290" w:rsidRDefault="00C50E96" w:rsidP="00C50E96">
      <w:pPr>
        <w:shd w:val="clear" w:color="auto" w:fill="FFFFFF"/>
        <w:jc w:val="both"/>
        <w:rPr>
          <w:rFonts w:ascii="Lexend Deca Light" w:eastAsia="Calibri" w:hAnsi="Lexend Deca Light" w:cs="Tahoma"/>
          <w:color w:val="1F3864" w:themeColor="accent1" w:themeShade="80"/>
          <w:szCs w:val="22"/>
          <w:lang w:eastAsia="en-US"/>
        </w:rPr>
      </w:pPr>
    </w:p>
    <w:p w14:paraId="63C21847" w14:textId="77777777" w:rsidR="00C50E96" w:rsidRPr="00337290" w:rsidRDefault="00C50E96" w:rsidP="00C50E96">
      <w:pPr>
        <w:shd w:val="clear" w:color="auto" w:fill="FFFFFF"/>
        <w:jc w:val="both"/>
        <w:rPr>
          <w:rFonts w:ascii="Lexend Deca Light" w:eastAsia="Calibri" w:hAnsi="Lexend Deca Light" w:cs="Tahoma"/>
          <w:color w:val="1F3864" w:themeColor="accent1" w:themeShade="80"/>
          <w:szCs w:val="22"/>
          <w:lang w:eastAsia="en-US"/>
        </w:rPr>
      </w:pPr>
    </w:p>
    <w:p w14:paraId="282A551B" w14:textId="77777777" w:rsidR="00C50E96" w:rsidRPr="00337290" w:rsidRDefault="00C50E96" w:rsidP="00C50E96">
      <w:pPr>
        <w:shd w:val="clear" w:color="auto" w:fill="FFFFFF"/>
        <w:jc w:val="both"/>
        <w:rPr>
          <w:rFonts w:ascii="Lexend Deca Light" w:eastAsia="Calibri" w:hAnsi="Lexend Deca Light" w:cs="Tahoma"/>
          <w:color w:val="1F3864" w:themeColor="accent1" w:themeShade="80"/>
          <w:szCs w:val="22"/>
          <w:lang w:eastAsia="en-US"/>
        </w:rPr>
      </w:pPr>
    </w:p>
    <w:p w14:paraId="7B0FA334" w14:textId="77777777" w:rsidR="00C50E96" w:rsidRPr="00337290" w:rsidRDefault="00C50E96" w:rsidP="00C50E96">
      <w:pPr>
        <w:shd w:val="clear" w:color="auto" w:fill="FFFFFF"/>
        <w:jc w:val="both"/>
        <w:rPr>
          <w:rFonts w:ascii="Lexend Deca Light" w:eastAsia="Calibri" w:hAnsi="Lexend Deca Light" w:cs="Tahoma"/>
          <w:color w:val="1F3864" w:themeColor="accent1" w:themeShade="80"/>
          <w:szCs w:val="22"/>
          <w:lang w:eastAsia="en-US"/>
        </w:rPr>
      </w:pPr>
    </w:p>
    <w:p w14:paraId="21F4FD26" w14:textId="77777777" w:rsidR="00C50E96" w:rsidRPr="00337290" w:rsidRDefault="00C50E96" w:rsidP="00C50E96">
      <w:pPr>
        <w:jc w:val="both"/>
        <w:rPr>
          <w:rFonts w:ascii="Lexend Deca Light" w:hAnsi="Lexend Deca Light"/>
          <w:b/>
          <w:color w:val="1F3864" w:themeColor="accent1" w:themeShade="80"/>
          <w:sz w:val="28"/>
          <w:szCs w:val="28"/>
        </w:rPr>
      </w:pPr>
    </w:p>
    <w:p w14:paraId="7B827CCD" w14:textId="77777777" w:rsidR="001C58AB" w:rsidRPr="00337290" w:rsidRDefault="001C58AB">
      <w:pPr>
        <w:ind w:right="284"/>
        <w:jc w:val="center"/>
        <w:rPr>
          <w:rFonts w:ascii="Lexend Deca Light" w:hAnsi="Lexend Deca Light"/>
          <w:b/>
          <w:color w:val="1F3864" w:themeColor="accent1" w:themeShade="80"/>
          <w:sz w:val="26"/>
        </w:rPr>
      </w:pPr>
    </w:p>
    <w:sectPr w:rsidR="001C58AB" w:rsidRPr="00337290" w:rsidSect="007C7A8D">
      <w:footerReference w:type="even" r:id="rId14"/>
      <w:footerReference w:type="default" r:id="rId15"/>
      <w:pgSz w:w="11906" w:h="16838"/>
      <w:pgMar w:top="1276" w:right="1417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61F76F" w14:textId="77777777" w:rsidR="008C4C4C" w:rsidRDefault="008C4C4C">
      <w:r>
        <w:separator/>
      </w:r>
    </w:p>
  </w:endnote>
  <w:endnote w:type="continuationSeparator" w:id="0">
    <w:p w14:paraId="4888D9AF" w14:textId="77777777" w:rsidR="008C4C4C" w:rsidRDefault="008C4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xend Deca Light">
    <w:altName w:val="Calibri"/>
    <w:panose1 w:val="00000000000000000000"/>
    <w:charset w:val="4D"/>
    <w:family w:val="auto"/>
    <w:pitch w:val="variable"/>
    <w:sig w:usb0="A00000FF" w:usb1="4000205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43D19" w14:textId="77777777" w:rsidR="001C34DD" w:rsidRDefault="001C34D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DB4FDB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5448BB7A" w14:textId="77777777" w:rsidR="001C34DD" w:rsidRDefault="001C34DD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C7892" w14:textId="77777777" w:rsidR="001C34DD" w:rsidRPr="0051771D" w:rsidRDefault="001C34DD">
    <w:pPr>
      <w:pStyle w:val="Voettekst"/>
      <w:framePr w:wrap="around" w:vAnchor="text" w:hAnchor="margin" w:xAlign="right" w:y="1"/>
      <w:rPr>
        <w:rStyle w:val="Paginanummer"/>
        <w:rFonts w:ascii="Calibri" w:hAnsi="Calibri"/>
        <w:sz w:val="18"/>
        <w:szCs w:val="18"/>
      </w:rPr>
    </w:pPr>
    <w:r w:rsidRPr="0051771D">
      <w:rPr>
        <w:rStyle w:val="Paginanummer"/>
        <w:rFonts w:ascii="Calibri" w:hAnsi="Calibri"/>
        <w:sz w:val="18"/>
        <w:szCs w:val="18"/>
      </w:rPr>
      <w:fldChar w:fldCharType="begin"/>
    </w:r>
    <w:r w:rsidRPr="0051771D">
      <w:rPr>
        <w:rStyle w:val="Paginanummer"/>
        <w:rFonts w:ascii="Calibri" w:hAnsi="Calibri"/>
        <w:sz w:val="18"/>
        <w:szCs w:val="18"/>
      </w:rPr>
      <w:instrText xml:space="preserve">PAGE  </w:instrText>
    </w:r>
    <w:r w:rsidRPr="0051771D">
      <w:rPr>
        <w:rStyle w:val="Paginanummer"/>
        <w:rFonts w:ascii="Calibri" w:hAnsi="Calibri"/>
        <w:sz w:val="18"/>
        <w:szCs w:val="18"/>
      </w:rPr>
      <w:fldChar w:fldCharType="separate"/>
    </w:r>
    <w:r w:rsidR="006E6A50">
      <w:rPr>
        <w:rStyle w:val="Paginanummer"/>
        <w:rFonts w:ascii="Calibri" w:hAnsi="Calibri"/>
        <w:noProof/>
        <w:sz w:val="18"/>
        <w:szCs w:val="18"/>
      </w:rPr>
      <w:t>1</w:t>
    </w:r>
    <w:r w:rsidRPr="0051771D">
      <w:rPr>
        <w:rStyle w:val="Paginanummer"/>
        <w:rFonts w:ascii="Calibri" w:hAnsi="Calibri"/>
        <w:sz w:val="18"/>
        <w:szCs w:val="18"/>
      </w:rPr>
      <w:fldChar w:fldCharType="end"/>
    </w:r>
  </w:p>
  <w:p w14:paraId="1CFA73C6" w14:textId="77777777" w:rsidR="001C34DD" w:rsidRPr="0051771D" w:rsidRDefault="001C34DD">
    <w:pPr>
      <w:pStyle w:val="Voettekst"/>
      <w:ind w:right="360"/>
      <w:rPr>
        <w:rFonts w:ascii="Calibri" w:hAnsi="Calibri"/>
        <w:sz w:val="20"/>
      </w:rPr>
    </w:pPr>
    <w:r w:rsidRPr="0051771D">
      <w:rPr>
        <w:rFonts w:ascii="Calibri" w:hAnsi="Calibri"/>
        <w:sz w:val="20"/>
      </w:rPr>
      <w:t>Onderwijskundig rapport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0E49EE" w14:textId="77777777" w:rsidR="008C4C4C" w:rsidRDefault="008C4C4C">
      <w:r>
        <w:separator/>
      </w:r>
    </w:p>
  </w:footnote>
  <w:footnote w:type="continuationSeparator" w:id="0">
    <w:p w14:paraId="5A609EA1" w14:textId="77777777" w:rsidR="008C4C4C" w:rsidRDefault="008C4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AC4C48"/>
    <w:multiLevelType w:val="hybridMultilevel"/>
    <w:tmpl w:val="C764005A"/>
    <w:lvl w:ilvl="0" w:tplc="CE5893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F523A7"/>
    <w:multiLevelType w:val="hybridMultilevel"/>
    <w:tmpl w:val="F7668C50"/>
    <w:lvl w:ilvl="0" w:tplc="2B8ACDF0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1177F71"/>
    <w:multiLevelType w:val="hybridMultilevel"/>
    <w:tmpl w:val="C534DC6C"/>
    <w:lvl w:ilvl="0" w:tplc="0413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DD2ECF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B1B"/>
    <w:rsid w:val="00003082"/>
    <w:rsid w:val="0000598C"/>
    <w:rsid w:val="00026C2A"/>
    <w:rsid w:val="00050AFE"/>
    <w:rsid w:val="00055E5F"/>
    <w:rsid w:val="000656A8"/>
    <w:rsid w:val="00075FC5"/>
    <w:rsid w:val="0008218C"/>
    <w:rsid w:val="00091466"/>
    <w:rsid w:val="000C7A6B"/>
    <w:rsid w:val="000D5C91"/>
    <w:rsid w:val="000E5469"/>
    <w:rsid w:val="000F0751"/>
    <w:rsid w:val="0011251A"/>
    <w:rsid w:val="00121259"/>
    <w:rsid w:val="00137108"/>
    <w:rsid w:val="0015048C"/>
    <w:rsid w:val="00153B33"/>
    <w:rsid w:val="0019540A"/>
    <w:rsid w:val="001A5137"/>
    <w:rsid w:val="001B4FA8"/>
    <w:rsid w:val="001B7F86"/>
    <w:rsid w:val="001C34DD"/>
    <w:rsid w:val="001C58AB"/>
    <w:rsid w:val="001D5E94"/>
    <w:rsid w:val="00217566"/>
    <w:rsid w:val="00221439"/>
    <w:rsid w:val="00221FF6"/>
    <w:rsid w:val="002365B5"/>
    <w:rsid w:val="00251558"/>
    <w:rsid w:val="00285780"/>
    <w:rsid w:val="00291FE9"/>
    <w:rsid w:val="002B23AA"/>
    <w:rsid w:val="002B64BC"/>
    <w:rsid w:val="002C4CEB"/>
    <w:rsid w:val="002D07F2"/>
    <w:rsid w:val="002E18D5"/>
    <w:rsid w:val="002F3A0D"/>
    <w:rsid w:val="00310879"/>
    <w:rsid w:val="00310A56"/>
    <w:rsid w:val="003136FF"/>
    <w:rsid w:val="003145EA"/>
    <w:rsid w:val="00326D12"/>
    <w:rsid w:val="003312F2"/>
    <w:rsid w:val="00334C73"/>
    <w:rsid w:val="00337290"/>
    <w:rsid w:val="00382486"/>
    <w:rsid w:val="003A3DFD"/>
    <w:rsid w:val="003A746D"/>
    <w:rsid w:val="003C1006"/>
    <w:rsid w:val="003D1F16"/>
    <w:rsid w:val="00411EFB"/>
    <w:rsid w:val="0041302C"/>
    <w:rsid w:val="0041535F"/>
    <w:rsid w:val="004316BC"/>
    <w:rsid w:val="004537FB"/>
    <w:rsid w:val="00456C3B"/>
    <w:rsid w:val="00463787"/>
    <w:rsid w:val="0047461F"/>
    <w:rsid w:val="00486583"/>
    <w:rsid w:val="00496FFC"/>
    <w:rsid w:val="00497A96"/>
    <w:rsid w:val="004A46DB"/>
    <w:rsid w:val="004A4853"/>
    <w:rsid w:val="004C5006"/>
    <w:rsid w:val="004C6FEB"/>
    <w:rsid w:val="0051771D"/>
    <w:rsid w:val="00525FC0"/>
    <w:rsid w:val="005410F1"/>
    <w:rsid w:val="005411F0"/>
    <w:rsid w:val="0055223C"/>
    <w:rsid w:val="00553986"/>
    <w:rsid w:val="0057211C"/>
    <w:rsid w:val="00591031"/>
    <w:rsid w:val="00591FA4"/>
    <w:rsid w:val="005B4A08"/>
    <w:rsid w:val="0062274E"/>
    <w:rsid w:val="00627E10"/>
    <w:rsid w:val="00651B0C"/>
    <w:rsid w:val="0065558D"/>
    <w:rsid w:val="00675CBA"/>
    <w:rsid w:val="006806AA"/>
    <w:rsid w:val="00693F7F"/>
    <w:rsid w:val="0069789D"/>
    <w:rsid w:val="006B016F"/>
    <w:rsid w:val="006B028F"/>
    <w:rsid w:val="006B3A21"/>
    <w:rsid w:val="006D47FD"/>
    <w:rsid w:val="006E6A50"/>
    <w:rsid w:val="00714C24"/>
    <w:rsid w:val="007216ED"/>
    <w:rsid w:val="00727B85"/>
    <w:rsid w:val="00734F60"/>
    <w:rsid w:val="007701B4"/>
    <w:rsid w:val="007751ED"/>
    <w:rsid w:val="0079079C"/>
    <w:rsid w:val="007976BD"/>
    <w:rsid w:val="007B1CCE"/>
    <w:rsid w:val="007C0E87"/>
    <w:rsid w:val="007C7A8D"/>
    <w:rsid w:val="007F0CF7"/>
    <w:rsid w:val="008065A9"/>
    <w:rsid w:val="00813134"/>
    <w:rsid w:val="0082147B"/>
    <w:rsid w:val="00856C33"/>
    <w:rsid w:val="00870B7A"/>
    <w:rsid w:val="008725B7"/>
    <w:rsid w:val="008732DA"/>
    <w:rsid w:val="008748D1"/>
    <w:rsid w:val="00890F07"/>
    <w:rsid w:val="00896E9E"/>
    <w:rsid w:val="008972DE"/>
    <w:rsid w:val="008C2A09"/>
    <w:rsid w:val="008C4C4C"/>
    <w:rsid w:val="008F2B1B"/>
    <w:rsid w:val="00934FCF"/>
    <w:rsid w:val="00966687"/>
    <w:rsid w:val="009777F4"/>
    <w:rsid w:val="00980ADB"/>
    <w:rsid w:val="00994B43"/>
    <w:rsid w:val="009A70E9"/>
    <w:rsid w:val="009E1D68"/>
    <w:rsid w:val="009F127F"/>
    <w:rsid w:val="00A166F9"/>
    <w:rsid w:val="00A20E3E"/>
    <w:rsid w:val="00A232C7"/>
    <w:rsid w:val="00A502BA"/>
    <w:rsid w:val="00A84BEC"/>
    <w:rsid w:val="00AE34C0"/>
    <w:rsid w:val="00AE7ADD"/>
    <w:rsid w:val="00B439AB"/>
    <w:rsid w:val="00B715A6"/>
    <w:rsid w:val="00B9029F"/>
    <w:rsid w:val="00B93895"/>
    <w:rsid w:val="00BD5904"/>
    <w:rsid w:val="00BE1442"/>
    <w:rsid w:val="00C00ECD"/>
    <w:rsid w:val="00C50E96"/>
    <w:rsid w:val="00C546D9"/>
    <w:rsid w:val="00C65479"/>
    <w:rsid w:val="00C8448D"/>
    <w:rsid w:val="00C87EC7"/>
    <w:rsid w:val="00CC7ECA"/>
    <w:rsid w:val="00CD0940"/>
    <w:rsid w:val="00CD1A9C"/>
    <w:rsid w:val="00CD6A61"/>
    <w:rsid w:val="00D01A2E"/>
    <w:rsid w:val="00D60083"/>
    <w:rsid w:val="00D729C5"/>
    <w:rsid w:val="00DB4FDB"/>
    <w:rsid w:val="00DC0ADC"/>
    <w:rsid w:val="00DC7168"/>
    <w:rsid w:val="00DF6FD8"/>
    <w:rsid w:val="00E42956"/>
    <w:rsid w:val="00E962C9"/>
    <w:rsid w:val="00EA3347"/>
    <w:rsid w:val="00EB5C52"/>
    <w:rsid w:val="00EC169D"/>
    <w:rsid w:val="00ED2202"/>
    <w:rsid w:val="00EE2508"/>
    <w:rsid w:val="00F02150"/>
    <w:rsid w:val="00F04969"/>
    <w:rsid w:val="00F42F1E"/>
    <w:rsid w:val="00F724F4"/>
    <w:rsid w:val="00F80406"/>
    <w:rsid w:val="00F85EBE"/>
    <w:rsid w:val="00F950A6"/>
    <w:rsid w:val="00FB23F6"/>
    <w:rsid w:val="00FB5FCF"/>
    <w:rsid w:val="00FE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1472C9"/>
  <w15:chartTrackingRefBased/>
  <w15:docId w15:val="{50AAF8E7-B72D-4C72-BD60-11352F82E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934FCF"/>
    <w:rPr>
      <w:rFonts w:ascii="Arial" w:hAnsi="Arial"/>
      <w:sz w:val="22"/>
    </w:rPr>
  </w:style>
  <w:style w:type="paragraph" w:styleId="Kop1">
    <w:name w:val="heading 1"/>
    <w:basedOn w:val="Standaard"/>
    <w:next w:val="Standaard"/>
    <w:qFormat/>
    <w:rsid w:val="00934FCF"/>
    <w:pPr>
      <w:keepNext/>
      <w:ind w:right="284"/>
      <w:jc w:val="center"/>
      <w:outlineLvl w:val="0"/>
    </w:pPr>
    <w:rPr>
      <w:b/>
      <w:bCs/>
      <w:sz w:val="24"/>
    </w:rPr>
  </w:style>
  <w:style w:type="paragraph" w:styleId="Kop2">
    <w:name w:val="heading 2"/>
    <w:basedOn w:val="Standaard"/>
    <w:next w:val="Standaard"/>
    <w:qFormat/>
    <w:rsid w:val="00934FCF"/>
    <w:pPr>
      <w:keepNext/>
      <w:outlineLvl w:val="1"/>
    </w:pPr>
    <w:rPr>
      <w:b/>
      <w:sz w:val="18"/>
    </w:rPr>
  </w:style>
  <w:style w:type="paragraph" w:styleId="Kop3">
    <w:name w:val="heading 3"/>
    <w:basedOn w:val="Standaard"/>
    <w:next w:val="Standaard"/>
    <w:qFormat/>
    <w:rsid w:val="00934FCF"/>
    <w:pPr>
      <w:keepNext/>
      <w:ind w:right="284"/>
      <w:outlineLvl w:val="2"/>
    </w:pPr>
    <w:rPr>
      <w:b/>
    </w:rPr>
  </w:style>
  <w:style w:type="paragraph" w:styleId="Kop4">
    <w:name w:val="heading 4"/>
    <w:basedOn w:val="Standaard"/>
    <w:next w:val="Standaard"/>
    <w:qFormat/>
    <w:rsid w:val="00934FCF"/>
    <w:pPr>
      <w:keepNext/>
      <w:pBdr>
        <w:top w:val="single" w:sz="4" w:space="1" w:color="auto"/>
      </w:pBdr>
      <w:tabs>
        <w:tab w:val="left" w:pos="709"/>
        <w:tab w:val="left" w:pos="3544"/>
        <w:tab w:val="left" w:pos="3686"/>
      </w:tabs>
      <w:outlineLvl w:val="3"/>
    </w:pPr>
    <w:rPr>
      <w:b/>
    </w:rPr>
  </w:style>
  <w:style w:type="paragraph" w:styleId="Kop5">
    <w:name w:val="heading 5"/>
    <w:basedOn w:val="Standaard"/>
    <w:next w:val="Standaard"/>
    <w:qFormat/>
    <w:rsid w:val="00934FCF"/>
    <w:pPr>
      <w:keepNext/>
      <w:outlineLvl w:val="4"/>
    </w:pPr>
    <w:rPr>
      <w:b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2">
    <w:name w:val="Body Text 2"/>
    <w:basedOn w:val="Standaard"/>
    <w:semiHidden/>
    <w:rsid w:val="00934FCF"/>
    <w:pPr>
      <w:ind w:right="284"/>
    </w:pPr>
  </w:style>
  <w:style w:type="paragraph" w:styleId="Voetnoottekst">
    <w:name w:val="footnote text"/>
    <w:basedOn w:val="Standaard"/>
    <w:semiHidden/>
    <w:rsid w:val="00934FCF"/>
    <w:rPr>
      <w:rFonts w:ascii="Times New Roman" w:hAnsi="Times New Roman"/>
      <w:sz w:val="20"/>
    </w:rPr>
  </w:style>
  <w:style w:type="paragraph" w:styleId="Afzender">
    <w:name w:val="envelope return"/>
    <w:basedOn w:val="Standaard"/>
    <w:semiHidden/>
    <w:rsid w:val="00934FCF"/>
    <w:rPr>
      <w:sz w:val="20"/>
    </w:rPr>
  </w:style>
  <w:style w:type="paragraph" w:styleId="Voettekst">
    <w:name w:val="footer"/>
    <w:basedOn w:val="Standaard"/>
    <w:link w:val="VoettekstChar"/>
    <w:uiPriority w:val="99"/>
    <w:rsid w:val="00934FCF"/>
    <w:pPr>
      <w:tabs>
        <w:tab w:val="center" w:pos="4536"/>
        <w:tab w:val="right" w:pos="9072"/>
      </w:tabs>
    </w:pPr>
    <w:rPr>
      <w:sz w:val="16"/>
      <w:lang w:val="nl" w:eastAsia="x-none"/>
    </w:rPr>
  </w:style>
  <w:style w:type="paragraph" w:styleId="Koptekst">
    <w:name w:val="header"/>
    <w:basedOn w:val="Standaard"/>
    <w:link w:val="KoptekstChar"/>
    <w:uiPriority w:val="99"/>
    <w:rsid w:val="00934FCF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paragraph" w:styleId="Documentstructuur">
    <w:name w:val="Document Map"/>
    <w:basedOn w:val="Standaard"/>
    <w:semiHidden/>
    <w:rsid w:val="00934FCF"/>
    <w:pPr>
      <w:shd w:val="clear" w:color="auto" w:fill="000080"/>
    </w:pPr>
    <w:rPr>
      <w:rFonts w:ascii="Tahoma" w:hAnsi="Tahoma"/>
    </w:rPr>
  </w:style>
  <w:style w:type="character" w:styleId="Paginanummer">
    <w:name w:val="page number"/>
    <w:basedOn w:val="Standaardalinea-lettertype"/>
    <w:semiHidden/>
    <w:rsid w:val="00934FCF"/>
  </w:style>
  <w:style w:type="paragraph" w:styleId="Ballontekst">
    <w:name w:val="Balloon Text"/>
    <w:basedOn w:val="Standaard"/>
    <w:link w:val="BallontekstChar"/>
    <w:uiPriority w:val="99"/>
    <w:semiHidden/>
    <w:unhideWhenUsed/>
    <w:rsid w:val="00EA3347"/>
    <w:rPr>
      <w:rFonts w:ascii="Tahoma" w:hAnsi="Tahoma"/>
      <w:sz w:val="16"/>
      <w:szCs w:val="16"/>
      <w:lang w:val="x-none" w:eastAsia="x-none"/>
    </w:rPr>
  </w:style>
  <w:style w:type="character" w:customStyle="1" w:styleId="BallontekstChar">
    <w:name w:val="Ballontekst Char"/>
    <w:link w:val="Ballontekst"/>
    <w:uiPriority w:val="99"/>
    <w:semiHidden/>
    <w:rsid w:val="00EA3347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39"/>
    <w:rsid w:val="000C7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tekstChar">
    <w:name w:val="Koptekst Char"/>
    <w:link w:val="Koptekst"/>
    <w:uiPriority w:val="99"/>
    <w:rsid w:val="00EB5C52"/>
  </w:style>
  <w:style w:type="character" w:customStyle="1" w:styleId="VoettekstChar">
    <w:name w:val="Voettekst Char"/>
    <w:link w:val="Voettekst"/>
    <w:uiPriority w:val="99"/>
    <w:rsid w:val="00EB5C52"/>
    <w:rPr>
      <w:rFonts w:ascii="Arial" w:hAnsi="Arial"/>
      <w:sz w:val="16"/>
      <w:lang w:val="nl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8C2A09"/>
    <w:pPr>
      <w:spacing w:after="120"/>
    </w:pPr>
  </w:style>
  <w:style w:type="character" w:customStyle="1" w:styleId="PlattetekstChar">
    <w:name w:val="Platte tekst Char"/>
    <w:link w:val="Plattetekst"/>
    <w:uiPriority w:val="99"/>
    <w:semiHidden/>
    <w:rsid w:val="008C2A09"/>
    <w:rPr>
      <w:rFonts w:ascii="Arial" w:hAnsi="Arial"/>
      <w:sz w:val="22"/>
    </w:rPr>
  </w:style>
  <w:style w:type="table" w:customStyle="1" w:styleId="Tabelraster1">
    <w:name w:val="Tabelraster1"/>
    <w:basedOn w:val="Standaardtabel"/>
    <w:rsid w:val="008C2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link w:val="GeenafstandChar"/>
    <w:uiPriority w:val="1"/>
    <w:qFormat/>
    <w:rsid w:val="008C2A09"/>
    <w:rPr>
      <w:rFonts w:ascii="Arial" w:hAnsi="Arial"/>
      <w:sz w:val="22"/>
    </w:rPr>
  </w:style>
  <w:style w:type="character" w:customStyle="1" w:styleId="GeenafstandChar">
    <w:name w:val="Geen afstand Char"/>
    <w:link w:val="Geenafstand"/>
    <w:uiPriority w:val="1"/>
    <w:rsid w:val="00C50E96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1.png@01D9E4A6.9534313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nderwijsk.%20Rapport%20(electr.%20)versie%20jan%202003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0788547546E841BE0017BD3C5E61B6" ma:contentTypeVersion="11" ma:contentTypeDescription="Een nieuw document maken." ma:contentTypeScope="" ma:versionID="549f13e5a08b78a88f76489cf2c1fa82">
  <xsd:schema xmlns:xsd="http://www.w3.org/2001/XMLSchema" xmlns:xs="http://www.w3.org/2001/XMLSchema" xmlns:p="http://schemas.microsoft.com/office/2006/metadata/properties" xmlns:ns2="8371ebfe-cae6-4598-a56b-585b733ab7ec" xmlns:ns3="691488bb-95b0-4bac-89cf-055f49c096b1" targetNamespace="http://schemas.microsoft.com/office/2006/metadata/properties" ma:root="true" ma:fieldsID="1ca534fa266c3d83b1955681b6b8175a" ns2:_="" ns3:_="">
    <xsd:import namespace="8371ebfe-cae6-4598-a56b-585b733ab7ec"/>
    <xsd:import namespace="691488bb-95b0-4bac-89cf-055f49c096b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1ebfe-cae6-4598-a56b-585b733ab7e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Afbeeldingtags" ma:readOnly="false" ma:fieldId="{5cf76f15-5ced-4ddc-b409-7134ff3c332f}" ma:taxonomyMulti="true" ma:sspId="ed87c5a4-aff0-4931-a723-67f8c5d46a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488bb-95b0-4bac-89cf-055f49c096b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45e6268-ac62-409e-b10c-610b993d01df}" ma:internalName="TaxCatchAll" ma:showField="CatchAllData" ma:web="691488bb-95b0-4bac-89cf-055f49c096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1488bb-95b0-4bac-89cf-055f49c096b1" xsi:nil="true"/>
    <lcf76f155ced4ddcb4097134ff3c332f xmlns="8371ebfe-cae6-4598-a56b-585b733ab7e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F2894-27A6-4A52-B993-635F008DD6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960224-A899-4BD7-A1E7-F5D3049C4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71ebfe-cae6-4598-a56b-585b733ab7ec"/>
    <ds:schemaRef ds:uri="691488bb-95b0-4bac-89cf-055f49c096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C06DA2-2FB0-405C-8EA0-C8890550F82B}">
  <ds:schemaRefs>
    <ds:schemaRef ds:uri="http://schemas.microsoft.com/office/2006/metadata/properties"/>
    <ds:schemaRef ds:uri="http://schemas.microsoft.com/office/infopath/2007/PartnerControls"/>
    <ds:schemaRef ds:uri="691488bb-95b0-4bac-89cf-055f49c096b1"/>
    <ds:schemaRef ds:uri="8371ebfe-cae6-4598-a56b-585b733ab7ec"/>
  </ds:schemaRefs>
</ds:datastoreItem>
</file>

<file path=customXml/itemProps4.xml><?xml version="1.0" encoding="utf-8"?>
<ds:datastoreItem xmlns:ds="http://schemas.openxmlformats.org/officeDocument/2006/customXml" ds:itemID="{5C64A666-CFB7-4A07-8EB7-58AD3CEAB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Onderwijsk. Rapport (electr. )versie jan 2003</Template>
  <TotalTime>0</TotalTime>
  <Pages>4</Pages>
  <Words>1296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SBDIJ</Company>
  <LinksUpToDate>false</LinksUpToDate>
  <CharactersWithSpaces>8413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de Bondt</dc:creator>
  <cp:keywords/>
  <cp:lastModifiedBy>Anita van der Wekken</cp:lastModifiedBy>
  <cp:revision>2</cp:revision>
  <cp:lastPrinted>2016-01-14T08:12:00Z</cp:lastPrinted>
  <dcterms:created xsi:type="dcterms:W3CDTF">2024-06-24T14:41:00Z</dcterms:created>
  <dcterms:modified xsi:type="dcterms:W3CDTF">2024-06-24T14:41:00Z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0x0101006C0788547546E841BE0017BD3C5E61B6</vt:lpwstr>
  </property>
  <property fmtid="{D5CDD505-2E9C-101B-9397-08002B2CF9AE}" pid="3" name="MediaServiceImageTags">
    <vt:lpwstr/>
  </property>
</Properties>
</file>