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4B2B" w14:textId="76695392" w:rsidR="001C58AB" w:rsidRDefault="00C65479" w:rsidP="00FB23F6">
      <w:pPr>
        <w:jc w:val="right"/>
      </w:pPr>
      <w:r>
        <w:rPr>
          <w:noProof/>
        </w:rPr>
        <w:t xml:space="preserve">                          </w:t>
      </w:r>
      <w:r w:rsidR="00FB23F6">
        <w:rPr>
          <w:rFonts w:cs="Arial"/>
          <w:b/>
          <w:bCs/>
          <w:noProof/>
          <w:color w:val="000643"/>
          <w:sz w:val="5"/>
          <w:szCs w:val="5"/>
          <w:bdr w:val="none" w:sz="0" w:space="0" w:color="auto" w:frame="1"/>
        </w:rPr>
        <w:drawing>
          <wp:inline distT="0" distB="0" distL="0" distR="0" wp14:anchorId="515EA146" wp14:editId="76B52B27">
            <wp:extent cx="2644140" cy="624840"/>
            <wp:effectExtent l="0" t="0" r="0" b="0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3F6">
        <w:rPr>
          <w:noProof/>
        </w:rPr>
        <w:drawing>
          <wp:anchor distT="0" distB="0" distL="114300" distR="114300" simplePos="0" relativeHeight="251657728" behindDoc="1" locked="0" layoutInCell="0" allowOverlap="1" wp14:anchorId="4A077637" wp14:editId="7BFB6547">
            <wp:simplePos x="0" y="0"/>
            <wp:positionH relativeFrom="column">
              <wp:posOffset>-4445</wp:posOffset>
            </wp:positionH>
            <wp:positionV relativeFrom="paragraph">
              <wp:posOffset>-175895</wp:posOffset>
            </wp:positionV>
            <wp:extent cx="2178050" cy="857885"/>
            <wp:effectExtent l="0" t="0" r="0" b="0"/>
            <wp:wrapTight wrapText="bothSides">
              <wp:wrapPolygon edited="0">
                <wp:start x="0" y="0"/>
                <wp:lineTo x="0" y="21104"/>
                <wp:lineTo x="21348" y="21104"/>
                <wp:lineTo x="21348" y="0"/>
                <wp:lineTo x="0" y="0"/>
              </wp:wrapPolygon>
            </wp:wrapTight>
            <wp:docPr id="2" name="Afbeelding 1" descr="IZS -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IZS - 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D9C98" w14:textId="3C9BF488" w:rsidR="008C2A09" w:rsidRDefault="00FB23F6" w:rsidP="008C2A09">
      <w:r>
        <w:rPr>
          <w:rFonts w:cs="Arial"/>
          <w:b/>
          <w:bCs/>
          <w:color w:val="000643"/>
          <w:sz w:val="5"/>
          <w:szCs w:val="5"/>
          <w:bdr w:val="none" w:sz="0" w:space="0" w:color="auto" w:frame="1"/>
        </w:rPr>
        <w:t xml:space="preserve">  </w:t>
      </w:r>
    </w:p>
    <w:p w14:paraId="2CAD433E" w14:textId="77777777" w:rsidR="008C2A09" w:rsidRDefault="008C2A09" w:rsidP="008C2A09"/>
    <w:p w14:paraId="0DF97B11" w14:textId="77777777" w:rsidR="00310A56" w:rsidRPr="00030306" w:rsidRDefault="00FE5360" w:rsidP="008C2A09">
      <w:pPr>
        <w:rPr>
          <w:rFonts w:ascii="Lexend Deca Light" w:hAnsi="Lexend Deca Light"/>
          <w:b/>
          <w:color w:val="002060"/>
          <w:sz w:val="20"/>
        </w:rPr>
      </w:pPr>
      <w:r w:rsidRPr="00030306">
        <w:rPr>
          <w:rFonts w:ascii="Lexend Deca Light" w:hAnsi="Lexend Deca Light"/>
          <w:b/>
          <w:color w:val="002060"/>
          <w:sz w:val="20"/>
        </w:rPr>
        <w:t>Onderwijskundig rapport</w:t>
      </w:r>
      <w:r w:rsidR="00310A56" w:rsidRPr="00030306">
        <w:rPr>
          <w:rFonts w:ascii="Lexend Deca Light" w:hAnsi="Lexend Deca Light"/>
          <w:b/>
          <w:color w:val="002060"/>
          <w:sz w:val="20"/>
        </w:rPr>
        <w:tab/>
      </w:r>
      <w:r w:rsidR="00310A56" w:rsidRPr="00030306">
        <w:rPr>
          <w:rFonts w:ascii="Lexend Deca Light" w:hAnsi="Lexend Deca Light"/>
          <w:b/>
          <w:color w:val="002060"/>
          <w:sz w:val="20"/>
        </w:rPr>
        <w:tab/>
      </w:r>
      <w:r w:rsidR="00310A56" w:rsidRPr="00030306">
        <w:rPr>
          <w:rFonts w:ascii="Lexend Deca Light" w:hAnsi="Lexend Deca Light"/>
          <w:b/>
          <w:color w:val="002060"/>
          <w:sz w:val="20"/>
        </w:rPr>
        <w:tab/>
      </w:r>
    </w:p>
    <w:p w14:paraId="36F2F0FA" w14:textId="77777777" w:rsidR="008C2A09" w:rsidRPr="00030306" w:rsidRDefault="00310A56" w:rsidP="00310A56">
      <w:pPr>
        <w:ind w:left="1080"/>
        <w:jc w:val="right"/>
        <w:rPr>
          <w:rFonts w:ascii="Lexend Deca Light" w:hAnsi="Lexend Deca Light"/>
          <w:b/>
          <w:color w:val="002060"/>
          <w:sz w:val="20"/>
        </w:rPr>
      </w:pPr>
      <w:r w:rsidRPr="00030306">
        <w:rPr>
          <w:rFonts w:ascii="Lexend Deca Light" w:hAnsi="Lexend Deca Light"/>
          <w:b/>
          <w:color w:val="002060"/>
          <w:sz w:val="20"/>
        </w:rPr>
        <w:t>*</w:t>
      </w:r>
      <w:r w:rsidRPr="00030306">
        <w:rPr>
          <w:rFonts w:ascii="Lexend Deca Light" w:hAnsi="Lexend Deca Light"/>
          <w:b/>
          <w:i/>
          <w:iCs/>
          <w:color w:val="002060"/>
          <w:sz w:val="20"/>
        </w:rPr>
        <w:t>vergeet niet de ouders en directeur bao te laten ondertekenen</w:t>
      </w:r>
      <w:r w:rsidRPr="00030306">
        <w:rPr>
          <w:rFonts w:ascii="Lexend Deca Light" w:hAnsi="Lexend Deca Light"/>
          <w:b/>
          <w:color w:val="002060"/>
          <w:sz w:val="20"/>
        </w:rPr>
        <w:t xml:space="preserve"> *</w:t>
      </w:r>
    </w:p>
    <w:p w14:paraId="21136A55" w14:textId="77777777" w:rsidR="00075FC5" w:rsidRPr="00030306" w:rsidRDefault="00075FC5" w:rsidP="008C2A09">
      <w:pPr>
        <w:rPr>
          <w:rFonts w:ascii="Lexend Deca Light" w:hAnsi="Lexend Deca Light"/>
          <w:color w:val="002060"/>
          <w:sz w:val="20"/>
        </w:rPr>
      </w:pPr>
    </w:p>
    <w:p w14:paraId="00E30B9C" w14:textId="77777777" w:rsidR="001B4FA8" w:rsidRPr="00030306" w:rsidRDefault="001B4FA8" w:rsidP="00310A56">
      <w:pPr>
        <w:rPr>
          <w:rFonts w:ascii="Lexend Deca Light" w:hAnsi="Lexend Deca Light"/>
          <w:color w:val="002060"/>
          <w:sz w:val="20"/>
        </w:rPr>
      </w:pPr>
      <w:r w:rsidRPr="00030306">
        <w:rPr>
          <w:rFonts w:ascii="Lexend Deca Light" w:hAnsi="Lexend Deca Light"/>
          <w:b/>
          <w:color w:val="002060"/>
          <w:sz w:val="20"/>
        </w:rPr>
        <w:t>Aanleveren in combinatie met het aanmeldingsformulier voor het voorgezet onderwijs</w:t>
      </w:r>
      <w:r w:rsidRPr="00030306">
        <w:rPr>
          <w:rFonts w:ascii="Lexend Deca Light" w:hAnsi="Lexend Deca Light"/>
          <w:color w:val="002060"/>
          <w:sz w:val="20"/>
        </w:rPr>
        <w:t xml:space="preserve">. </w:t>
      </w:r>
    </w:p>
    <w:p w14:paraId="21411326" w14:textId="355B2AE8" w:rsidR="008C2A09" w:rsidRPr="00030306" w:rsidRDefault="00091466" w:rsidP="00310A56">
      <w:pPr>
        <w:pStyle w:val="Geenafstand"/>
        <w:rPr>
          <w:rFonts w:ascii="Lexend Deca Light" w:hAnsi="Lexend Deca Light"/>
          <w:b/>
          <w:color w:val="002060"/>
          <w:sz w:val="20"/>
        </w:rPr>
      </w:pPr>
      <w:r w:rsidRPr="00030306">
        <w:rPr>
          <w:rFonts w:ascii="Lexend Deca Light" w:hAnsi="Lexend Deca Light"/>
          <w:color w:val="002060"/>
          <w:sz w:val="20"/>
        </w:rPr>
        <w:t>Te gebruiken vanaf oktober 20</w:t>
      </w:r>
      <w:r w:rsidR="00ED2202" w:rsidRPr="00030306">
        <w:rPr>
          <w:rFonts w:ascii="Lexend Deca Light" w:hAnsi="Lexend Deca Light"/>
          <w:color w:val="002060"/>
          <w:sz w:val="20"/>
        </w:rPr>
        <w:t>2</w:t>
      </w:r>
      <w:r w:rsidR="00E37EC2">
        <w:rPr>
          <w:rFonts w:ascii="Lexend Deca Light" w:hAnsi="Lexend Deca Light"/>
          <w:color w:val="002060"/>
          <w:sz w:val="20"/>
        </w:rPr>
        <w:t>5</w:t>
      </w:r>
      <w:r w:rsidR="008C2A09" w:rsidRPr="00030306">
        <w:rPr>
          <w:rFonts w:ascii="Lexend Deca Light" w:hAnsi="Lexend Deca Light"/>
          <w:color w:val="002060"/>
          <w:sz w:val="20"/>
        </w:rPr>
        <w:t xml:space="preserve">. </w:t>
      </w:r>
      <w:r w:rsidR="008C2A09" w:rsidRPr="00030306">
        <w:rPr>
          <w:rFonts w:ascii="Lexend Deca Light" w:hAnsi="Lexend Deca Light"/>
          <w:b/>
          <w:color w:val="002060"/>
          <w:sz w:val="20"/>
        </w:rPr>
        <w:t>Voor instroom in het voortge</w:t>
      </w:r>
      <w:r w:rsidRPr="00030306">
        <w:rPr>
          <w:rFonts w:ascii="Lexend Deca Light" w:hAnsi="Lexend Deca Light"/>
          <w:b/>
          <w:color w:val="002060"/>
          <w:sz w:val="20"/>
        </w:rPr>
        <w:t>zet onderwijs op 1 augustus 20</w:t>
      </w:r>
      <w:r w:rsidR="006E6A50" w:rsidRPr="00030306">
        <w:rPr>
          <w:rFonts w:ascii="Lexend Deca Light" w:hAnsi="Lexend Deca Light"/>
          <w:b/>
          <w:color w:val="002060"/>
          <w:sz w:val="20"/>
        </w:rPr>
        <w:t>2</w:t>
      </w:r>
      <w:r w:rsidR="00E37EC2">
        <w:rPr>
          <w:rFonts w:ascii="Lexend Deca Light" w:hAnsi="Lexend Deca Light"/>
          <w:b/>
          <w:color w:val="002060"/>
          <w:sz w:val="20"/>
        </w:rPr>
        <w:t>6</w:t>
      </w:r>
      <w:r w:rsidR="008C2A09" w:rsidRPr="00030306">
        <w:rPr>
          <w:rFonts w:ascii="Lexend Deca Light" w:hAnsi="Lexend Deca Light"/>
          <w:color w:val="002060"/>
          <w:sz w:val="20"/>
        </w:rPr>
        <w:t>.</w:t>
      </w:r>
      <w:r w:rsidR="008C2A09" w:rsidRPr="00030306">
        <w:rPr>
          <w:rFonts w:ascii="Lexend Deca Light" w:hAnsi="Lexend Deca Light"/>
          <w:b/>
          <w:color w:val="002060"/>
          <w:sz w:val="20"/>
        </w:rPr>
        <w:t xml:space="preserve">        </w:t>
      </w:r>
    </w:p>
    <w:p w14:paraId="58886A7A" w14:textId="77777777" w:rsidR="008C2A09" w:rsidRPr="00030306" w:rsidRDefault="008C2A09" w:rsidP="008C2A09">
      <w:pPr>
        <w:pStyle w:val="Geenafstand"/>
        <w:rPr>
          <w:rFonts w:ascii="Lexend Deca Light" w:hAnsi="Lexend Deca Light"/>
          <w:color w:val="002060"/>
          <w:sz w:val="20"/>
        </w:rPr>
      </w:pPr>
    </w:p>
    <w:p w14:paraId="0469AF37" w14:textId="77777777" w:rsidR="008C2A09" w:rsidRPr="00030306" w:rsidRDefault="00856C33" w:rsidP="008C2A09">
      <w:pPr>
        <w:pStyle w:val="Geenafstand"/>
        <w:rPr>
          <w:rFonts w:ascii="Lexend Deca Light" w:hAnsi="Lexend Deca Light"/>
          <w:b/>
          <w:color w:val="002060"/>
          <w:sz w:val="20"/>
        </w:rPr>
      </w:pPr>
      <w:r w:rsidRPr="00030306">
        <w:rPr>
          <w:rFonts w:ascii="Lexend Deca Light" w:hAnsi="Lexend Deca Light"/>
          <w:b/>
          <w:color w:val="002060"/>
          <w:sz w:val="20"/>
        </w:rPr>
        <w:t>(</w:t>
      </w:r>
      <w:r w:rsidR="001C58AB" w:rsidRPr="00030306">
        <w:rPr>
          <w:rFonts w:ascii="Lexend Deca Light" w:hAnsi="Lexend Deca Light"/>
          <w:b/>
          <w:color w:val="002060"/>
          <w:sz w:val="20"/>
        </w:rPr>
        <w:t>Met de tabtoets gaat u automatisch naar het volgende veld</w:t>
      </w:r>
      <w:r w:rsidRPr="00030306">
        <w:rPr>
          <w:rFonts w:ascii="Lexend Deca Light" w:hAnsi="Lexend Deca Light"/>
          <w:b/>
          <w:color w:val="002060"/>
          <w:sz w:val="20"/>
        </w:rPr>
        <w:t>)</w:t>
      </w:r>
    </w:p>
    <w:tbl>
      <w:tblPr>
        <w:tblW w:w="9913" w:type="dxa"/>
        <w:tblInd w:w="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2225"/>
        <w:gridCol w:w="7688"/>
      </w:tblGrid>
      <w:tr w:rsidR="00030306" w:rsidRPr="00030306" w14:paraId="1C2328E0" w14:textId="77777777" w:rsidTr="00030306">
        <w:tc>
          <w:tcPr>
            <w:tcW w:w="9913" w:type="dxa"/>
            <w:gridSpan w:val="2"/>
            <w:shd w:val="clear" w:color="auto" w:fill="D9D9D9"/>
            <w:vAlign w:val="bottom"/>
          </w:tcPr>
          <w:p w14:paraId="65738787" w14:textId="77777777" w:rsidR="008C2A09" w:rsidRPr="00030306" w:rsidRDefault="008C2A09" w:rsidP="008C2A09">
            <w:pPr>
              <w:pStyle w:val="Geenafstand"/>
              <w:rPr>
                <w:rFonts w:ascii="Lexend Deca Light" w:hAnsi="Lexend Deca Light"/>
                <w:b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t>Persoonlijke gegevens</w:t>
            </w:r>
          </w:p>
        </w:tc>
      </w:tr>
      <w:tr w:rsidR="00030306" w:rsidRPr="00030306" w14:paraId="3ED10359" w14:textId="77777777" w:rsidTr="00030306">
        <w:tc>
          <w:tcPr>
            <w:tcW w:w="2225" w:type="dxa"/>
            <w:vAlign w:val="bottom"/>
          </w:tcPr>
          <w:p w14:paraId="0BE3E342" w14:textId="77777777" w:rsidR="008C2A09" w:rsidRPr="00030306" w:rsidRDefault="008C2A09" w:rsidP="008C2A09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Volledige naam</w:t>
            </w:r>
          </w:p>
        </w:tc>
        <w:tc>
          <w:tcPr>
            <w:tcW w:w="7688" w:type="dxa"/>
          </w:tcPr>
          <w:p w14:paraId="40921233" w14:textId="77777777" w:rsidR="008C2A09" w:rsidRPr="00030306" w:rsidRDefault="003C1006" w:rsidP="008C2A09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0"/>
          </w:p>
        </w:tc>
      </w:tr>
      <w:tr w:rsidR="00030306" w:rsidRPr="00030306" w14:paraId="4F4CD800" w14:textId="77777777" w:rsidTr="00030306">
        <w:tc>
          <w:tcPr>
            <w:tcW w:w="2225" w:type="dxa"/>
            <w:vAlign w:val="bottom"/>
          </w:tcPr>
          <w:p w14:paraId="737A387B" w14:textId="77777777" w:rsidR="008C2A09" w:rsidRPr="00030306" w:rsidRDefault="00813134" w:rsidP="008C2A09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Geboortedatum</w:t>
            </w:r>
          </w:p>
        </w:tc>
        <w:tc>
          <w:tcPr>
            <w:tcW w:w="7688" w:type="dxa"/>
          </w:tcPr>
          <w:p w14:paraId="32D5CE01" w14:textId="77777777" w:rsidR="008C2A09" w:rsidRPr="00030306" w:rsidRDefault="003C1006" w:rsidP="008C2A09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1"/>
          </w:p>
        </w:tc>
      </w:tr>
      <w:tr w:rsidR="00030306" w:rsidRPr="00030306" w14:paraId="36098F7C" w14:textId="77777777" w:rsidTr="00030306">
        <w:tc>
          <w:tcPr>
            <w:tcW w:w="2225" w:type="dxa"/>
            <w:vAlign w:val="bottom"/>
          </w:tcPr>
          <w:p w14:paraId="52075775" w14:textId="77777777" w:rsidR="008C2A09" w:rsidRPr="00030306" w:rsidRDefault="00813134" w:rsidP="00813134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Opgesteld door</w:t>
            </w:r>
          </w:p>
        </w:tc>
        <w:tc>
          <w:tcPr>
            <w:tcW w:w="7688" w:type="dxa"/>
          </w:tcPr>
          <w:p w14:paraId="7EB30D13" w14:textId="77777777" w:rsidR="008C2A09" w:rsidRPr="00030306" w:rsidRDefault="003C1006" w:rsidP="008C2A09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2"/>
          </w:p>
        </w:tc>
      </w:tr>
      <w:tr w:rsidR="00030306" w:rsidRPr="00030306" w14:paraId="1B543709" w14:textId="77777777" w:rsidTr="00030306">
        <w:tc>
          <w:tcPr>
            <w:tcW w:w="2225" w:type="dxa"/>
            <w:vAlign w:val="bottom"/>
          </w:tcPr>
          <w:p w14:paraId="27D24C02" w14:textId="77777777" w:rsidR="008C2A09" w:rsidRPr="00030306" w:rsidRDefault="00813134" w:rsidP="008C2A09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Functie</w:t>
            </w:r>
          </w:p>
        </w:tc>
        <w:tc>
          <w:tcPr>
            <w:tcW w:w="7688" w:type="dxa"/>
          </w:tcPr>
          <w:p w14:paraId="49BAB8E6" w14:textId="77777777" w:rsidR="008C2A09" w:rsidRPr="00030306" w:rsidRDefault="003C1006" w:rsidP="008C2A09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3"/>
          </w:p>
        </w:tc>
      </w:tr>
      <w:tr w:rsidR="00030306" w:rsidRPr="00030306" w14:paraId="51A8F77A" w14:textId="77777777" w:rsidTr="00030306">
        <w:tc>
          <w:tcPr>
            <w:tcW w:w="2225" w:type="dxa"/>
            <w:vAlign w:val="bottom"/>
          </w:tcPr>
          <w:p w14:paraId="08D001D4" w14:textId="77777777" w:rsidR="008C2A09" w:rsidRPr="00030306" w:rsidRDefault="00813134" w:rsidP="008C2A09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School</w:t>
            </w:r>
          </w:p>
        </w:tc>
        <w:tc>
          <w:tcPr>
            <w:tcW w:w="7688" w:type="dxa"/>
          </w:tcPr>
          <w:p w14:paraId="2EE2E647" w14:textId="77777777" w:rsidR="008C2A09" w:rsidRPr="00030306" w:rsidRDefault="003C1006" w:rsidP="008C2A09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="00EE2508" w:rsidRPr="00030306">
              <w:rPr>
                <w:rFonts w:ascii="Lexend Deca Light" w:hAnsi="Lexend Deca Light"/>
                <w:color w:val="002060"/>
                <w:sz w:val="20"/>
              </w:rPr>
              <w:t> </w:t>
            </w:r>
            <w:r w:rsidR="00EE2508" w:rsidRPr="00030306">
              <w:rPr>
                <w:rFonts w:ascii="Lexend Deca Light" w:hAnsi="Lexend Deca Light"/>
                <w:color w:val="002060"/>
                <w:sz w:val="20"/>
              </w:rPr>
              <w:t> </w:t>
            </w:r>
            <w:r w:rsidR="00EE2508" w:rsidRPr="00030306">
              <w:rPr>
                <w:rFonts w:ascii="Lexend Deca Light" w:hAnsi="Lexend Deca Light"/>
                <w:color w:val="002060"/>
                <w:sz w:val="20"/>
              </w:rPr>
              <w:t> </w:t>
            </w:r>
            <w:r w:rsidR="00EE2508" w:rsidRPr="00030306">
              <w:rPr>
                <w:rFonts w:ascii="Lexend Deca Light" w:hAnsi="Lexend Deca Light"/>
                <w:color w:val="002060"/>
                <w:sz w:val="20"/>
              </w:rPr>
              <w:t> </w:t>
            </w:r>
            <w:r w:rsidR="00EE2508" w:rsidRPr="00030306">
              <w:rPr>
                <w:rFonts w:ascii="Lexend Deca Light" w:hAnsi="Lexend Deca Light"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4"/>
          </w:p>
        </w:tc>
      </w:tr>
      <w:tr w:rsidR="00030306" w:rsidRPr="00030306" w14:paraId="36E6BF39" w14:textId="77777777" w:rsidTr="00030306">
        <w:tc>
          <w:tcPr>
            <w:tcW w:w="2225" w:type="dxa"/>
            <w:vAlign w:val="bottom"/>
          </w:tcPr>
          <w:p w14:paraId="5A2ADA50" w14:textId="77777777" w:rsidR="008C2A09" w:rsidRPr="00030306" w:rsidRDefault="00813134" w:rsidP="008C2A09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Datum</w:t>
            </w:r>
          </w:p>
        </w:tc>
        <w:tc>
          <w:tcPr>
            <w:tcW w:w="7688" w:type="dxa"/>
          </w:tcPr>
          <w:p w14:paraId="3906047B" w14:textId="77777777" w:rsidR="008C2A09" w:rsidRPr="00030306" w:rsidRDefault="003C1006" w:rsidP="008C2A09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5"/>
          </w:p>
        </w:tc>
      </w:tr>
    </w:tbl>
    <w:p w14:paraId="4D42ADB2" w14:textId="77777777" w:rsidR="008C2A09" w:rsidRPr="00030306" w:rsidRDefault="008C2A09" w:rsidP="008C2A09">
      <w:pPr>
        <w:rPr>
          <w:rFonts w:ascii="Lexend Deca Light" w:hAnsi="Lexend Deca Light"/>
          <w:color w:val="002060"/>
          <w:sz w:val="20"/>
        </w:rPr>
      </w:pPr>
    </w:p>
    <w:tbl>
      <w:tblPr>
        <w:tblW w:w="9913" w:type="dxa"/>
        <w:tblInd w:w="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5485"/>
        <w:gridCol w:w="1476"/>
        <w:gridCol w:w="1476"/>
        <w:gridCol w:w="1476"/>
      </w:tblGrid>
      <w:tr w:rsidR="00030306" w:rsidRPr="00030306" w14:paraId="4D24E184" w14:textId="77777777" w:rsidTr="00030306">
        <w:tc>
          <w:tcPr>
            <w:tcW w:w="9913" w:type="dxa"/>
            <w:gridSpan w:val="4"/>
            <w:shd w:val="clear" w:color="auto" w:fill="D9D9D9"/>
            <w:vAlign w:val="bottom"/>
          </w:tcPr>
          <w:p w14:paraId="120E6427" w14:textId="77777777" w:rsidR="00291FE9" w:rsidRPr="00030306" w:rsidRDefault="00291FE9" w:rsidP="00DF6FD8">
            <w:pPr>
              <w:pStyle w:val="Geenafstand"/>
              <w:rPr>
                <w:rFonts w:ascii="Lexend Deca Light" w:hAnsi="Lexend Deca Light"/>
                <w:b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t>Schooladvies voortgezet onderwijs</w:t>
            </w:r>
          </w:p>
        </w:tc>
      </w:tr>
      <w:tr w:rsidR="00030306" w:rsidRPr="00030306" w14:paraId="7AE04DB0" w14:textId="77777777" w:rsidTr="00030306">
        <w:tc>
          <w:tcPr>
            <w:tcW w:w="9913" w:type="dxa"/>
            <w:gridSpan w:val="4"/>
            <w:shd w:val="clear" w:color="auto" w:fill="FFFFFF"/>
            <w:vAlign w:val="bottom"/>
          </w:tcPr>
          <w:p w14:paraId="1AEC6B62" w14:textId="77777777" w:rsidR="00291FE9" w:rsidRPr="00030306" w:rsidRDefault="00291FE9" w:rsidP="00DF6FD8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Voor welk schooltype vindt u de leerling het meest geschikt?</w:t>
            </w:r>
          </w:p>
        </w:tc>
      </w:tr>
      <w:tr w:rsidR="00030306" w:rsidRPr="00030306" w14:paraId="264EA439" w14:textId="77777777" w:rsidTr="00030306">
        <w:tc>
          <w:tcPr>
            <w:tcW w:w="5485" w:type="dxa"/>
            <w:vAlign w:val="bottom"/>
          </w:tcPr>
          <w:p w14:paraId="0A1156E5" w14:textId="77777777" w:rsidR="00291FE9" w:rsidRPr="00030306" w:rsidRDefault="00291FE9" w:rsidP="00DF6FD8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</w:tc>
        <w:tc>
          <w:tcPr>
            <w:tcW w:w="1476" w:type="dxa"/>
          </w:tcPr>
          <w:p w14:paraId="563F4FB4" w14:textId="77777777" w:rsidR="00291FE9" w:rsidRPr="00030306" w:rsidRDefault="00291FE9" w:rsidP="00DF6FD8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Geschikt</w:t>
            </w:r>
          </w:p>
        </w:tc>
        <w:tc>
          <w:tcPr>
            <w:tcW w:w="1476" w:type="dxa"/>
          </w:tcPr>
          <w:p w14:paraId="55E1954A" w14:textId="77777777" w:rsidR="00291FE9" w:rsidRPr="00030306" w:rsidRDefault="00291FE9" w:rsidP="00DF6FD8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Twijfelachtig</w:t>
            </w:r>
          </w:p>
        </w:tc>
        <w:tc>
          <w:tcPr>
            <w:tcW w:w="1476" w:type="dxa"/>
          </w:tcPr>
          <w:p w14:paraId="4A291D1C" w14:textId="77777777" w:rsidR="00291FE9" w:rsidRPr="00030306" w:rsidRDefault="00291FE9" w:rsidP="00DF6FD8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Ongeschikt</w:t>
            </w:r>
          </w:p>
        </w:tc>
      </w:tr>
      <w:tr w:rsidR="00030306" w:rsidRPr="00030306" w14:paraId="7DAB2AC9" w14:textId="77777777" w:rsidTr="00030306">
        <w:tc>
          <w:tcPr>
            <w:tcW w:w="5485" w:type="dxa"/>
            <w:vAlign w:val="bottom"/>
          </w:tcPr>
          <w:p w14:paraId="31FEEB82" w14:textId="77777777" w:rsidR="00291FE9" w:rsidRPr="00030306" w:rsidRDefault="00291FE9" w:rsidP="00DF6FD8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VMBO (Voorbereidend Middelbaar Beroeps Onderwijs)</w:t>
            </w:r>
          </w:p>
        </w:tc>
        <w:tc>
          <w:tcPr>
            <w:tcW w:w="1476" w:type="dxa"/>
          </w:tcPr>
          <w:p w14:paraId="1B9DBB09" w14:textId="77777777" w:rsidR="00291FE9" w:rsidRPr="00030306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58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6"/>
          </w:p>
        </w:tc>
        <w:tc>
          <w:tcPr>
            <w:tcW w:w="1476" w:type="dxa"/>
          </w:tcPr>
          <w:p w14:paraId="0D1D15D3" w14:textId="77777777" w:rsidR="00291FE9" w:rsidRPr="00030306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159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7"/>
          </w:p>
        </w:tc>
        <w:tc>
          <w:tcPr>
            <w:tcW w:w="1476" w:type="dxa"/>
          </w:tcPr>
          <w:p w14:paraId="2FDAF30E" w14:textId="77777777" w:rsidR="00291FE9" w:rsidRPr="00030306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60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8"/>
          </w:p>
        </w:tc>
      </w:tr>
      <w:tr w:rsidR="00030306" w:rsidRPr="00030306" w14:paraId="5ECFD650" w14:textId="77777777" w:rsidTr="00030306">
        <w:tc>
          <w:tcPr>
            <w:tcW w:w="5485" w:type="dxa"/>
            <w:vAlign w:val="bottom"/>
          </w:tcPr>
          <w:p w14:paraId="2A9564E5" w14:textId="77777777" w:rsidR="00291FE9" w:rsidRPr="00030306" w:rsidRDefault="00291FE9" w:rsidP="00DF6FD8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VMBO met LWOO (Leerweg Ondersteunend Onderwijs)</w:t>
            </w:r>
          </w:p>
        </w:tc>
        <w:tc>
          <w:tcPr>
            <w:tcW w:w="1476" w:type="dxa"/>
          </w:tcPr>
          <w:p w14:paraId="404C730B" w14:textId="77777777" w:rsidR="00291FE9" w:rsidRPr="00030306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161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9"/>
          </w:p>
        </w:tc>
        <w:tc>
          <w:tcPr>
            <w:tcW w:w="1476" w:type="dxa"/>
          </w:tcPr>
          <w:p w14:paraId="4FE63C45" w14:textId="77777777" w:rsidR="00291FE9" w:rsidRPr="00030306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162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10"/>
          </w:p>
        </w:tc>
        <w:tc>
          <w:tcPr>
            <w:tcW w:w="1476" w:type="dxa"/>
          </w:tcPr>
          <w:p w14:paraId="4EA303A6" w14:textId="77777777" w:rsidR="00291FE9" w:rsidRPr="00030306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163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11"/>
          </w:p>
        </w:tc>
      </w:tr>
      <w:tr w:rsidR="00030306" w:rsidRPr="00030306" w14:paraId="510DC8CD" w14:textId="77777777" w:rsidTr="00030306">
        <w:tc>
          <w:tcPr>
            <w:tcW w:w="5485" w:type="dxa"/>
            <w:vAlign w:val="bottom"/>
          </w:tcPr>
          <w:p w14:paraId="665DA130" w14:textId="77777777" w:rsidR="00291FE9" w:rsidRPr="00030306" w:rsidRDefault="00291FE9" w:rsidP="00DF6FD8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PrO (Praktijkonderwijs)</w:t>
            </w:r>
          </w:p>
        </w:tc>
        <w:tc>
          <w:tcPr>
            <w:tcW w:w="1476" w:type="dxa"/>
          </w:tcPr>
          <w:p w14:paraId="30FD9E62" w14:textId="77777777" w:rsidR="00291FE9" w:rsidRPr="00030306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164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12"/>
          </w:p>
        </w:tc>
        <w:tc>
          <w:tcPr>
            <w:tcW w:w="1476" w:type="dxa"/>
          </w:tcPr>
          <w:p w14:paraId="0CB1D751" w14:textId="77777777" w:rsidR="00291FE9" w:rsidRPr="00030306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65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13"/>
          </w:p>
        </w:tc>
        <w:tc>
          <w:tcPr>
            <w:tcW w:w="1476" w:type="dxa"/>
          </w:tcPr>
          <w:p w14:paraId="1D9DFD5E" w14:textId="77777777" w:rsidR="00291FE9" w:rsidRPr="00030306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66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14"/>
          </w:p>
        </w:tc>
      </w:tr>
      <w:tr w:rsidR="003B2BD1" w:rsidRPr="00030306" w14:paraId="5C818487" w14:textId="77777777" w:rsidTr="000D2674">
        <w:tc>
          <w:tcPr>
            <w:tcW w:w="9913" w:type="dxa"/>
            <w:gridSpan w:val="4"/>
            <w:vAlign w:val="bottom"/>
          </w:tcPr>
          <w:p w14:paraId="0F557066" w14:textId="77777777" w:rsidR="003B2BD1" w:rsidRDefault="00973C6F" w:rsidP="00EB22EC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>
              <w:rPr>
                <w:rFonts w:ascii="Lexend Deca Light" w:hAnsi="Lexend Deca Light"/>
                <w:color w:val="002060"/>
                <w:sz w:val="20"/>
              </w:rPr>
              <w:t>Motivatie, maak hierin ook duidelijk of PrO of LWOO het meest passend is:</w:t>
            </w:r>
          </w:p>
          <w:p w14:paraId="77499261" w14:textId="23AB611F" w:rsidR="00973C6F" w:rsidRPr="00030306" w:rsidRDefault="00973C6F" w:rsidP="00EB22EC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</w:tbl>
    <w:p w14:paraId="18DD4F85" w14:textId="77777777" w:rsidR="00D01A2E" w:rsidRDefault="00D01A2E" w:rsidP="008C2A09">
      <w:pPr>
        <w:rPr>
          <w:rFonts w:ascii="Lexend Deca Light" w:hAnsi="Lexend Deca Light"/>
          <w:color w:val="002060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030306" w:rsidRPr="00030306" w14:paraId="291B74BF" w14:textId="77777777" w:rsidTr="0051771D">
        <w:tc>
          <w:tcPr>
            <w:tcW w:w="9889" w:type="dxa"/>
            <w:gridSpan w:val="2"/>
            <w:shd w:val="clear" w:color="auto" w:fill="D9D9D9"/>
          </w:tcPr>
          <w:p w14:paraId="7D405C22" w14:textId="77777777" w:rsidR="00813134" w:rsidRPr="00030306" w:rsidRDefault="001C58AB" w:rsidP="00813134">
            <w:pPr>
              <w:ind w:right="284"/>
              <w:rPr>
                <w:rFonts w:ascii="Lexend Deca Light" w:hAnsi="Lexend Deca Light"/>
                <w:b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 xml:space="preserve"> </w:t>
            </w:r>
            <w:r w:rsidR="00813134" w:rsidRPr="00030306">
              <w:rPr>
                <w:rFonts w:ascii="Lexend Deca Light" w:hAnsi="Lexend Deca Light"/>
                <w:b/>
                <w:color w:val="002060"/>
                <w:sz w:val="20"/>
              </w:rPr>
              <w:t>Alleen invullen voor LWOO</w:t>
            </w:r>
          </w:p>
        </w:tc>
      </w:tr>
      <w:tr w:rsidR="00030306" w:rsidRPr="00030306" w14:paraId="5E313826" w14:textId="77777777" w:rsidTr="00813134">
        <w:tc>
          <w:tcPr>
            <w:tcW w:w="5778" w:type="dxa"/>
            <w:tcBorders>
              <w:bottom w:val="single" w:sz="4" w:space="0" w:color="auto"/>
            </w:tcBorders>
          </w:tcPr>
          <w:p w14:paraId="1D5A888C" w14:textId="77777777" w:rsidR="000C7A6B" w:rsidRPr="00030306" w:rsidRDefault="00591031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Gezien door ouder</w:t>
            </w:r>
            <w:r w:rsidR="00EE2508" w:rsidRPr="00030306">
              <w:rPr>
                <w:rFonts w:ascii="Lexend Deca Light" w:hAnsi="Lexend Deca Light"/>
                <w:color w:val="002060"/>
                <w:sz w:val="20"/>
              </w:rPr>
              <w:t>(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>s</w:t>
            </w:r>
            <w:r w:rsidR="00EE2508" w:rsidRPr="00030306">
              <w:rPr>
                <w:rFonts w:ascii="Lexend Deca Light" w:hAnsi="Lexend Deca Light"/>
                <w:color w:val="002060"/>
                <w:sz w:val="20"/>
              </w:rPr>
              <w:t>)/verzorger(s)</w:t>
            </w:r>
            <w:r w:rsidR="000C7A6B" w:rsidRPr="00030306">
              <w:rPr>
                <w:rFonts w:ascii="Lexend Deca Light" w:hAnsi="Lexend Deca Light"/>
                <w:color w:val="002060"/>
                <w:sz w:val="20"/>
              </w:rPr>
              <w:t xml:space="preserve">:     </w:t>
            </w:r>
          </w:p>
          <w:p w14:paraId="35352F70" w14:textId="77777777" w:rsidR="00591031" w:rsidRPr="00030306" w:rsidRDefault="00591031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</w:p>
          <w:p w14:paraId="5469A797" w14:textId="77777777" w:rsidR="000C7A6B" w:rsidRPr="00030306" w:rsidRDefault="00497A96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Datum:</w:t>
            </w:r>
            <w:r w:rsidR="000C7A6B" w:rsidRPr="00030306">
              <w:rPr>
                <w:rFonts w:ascii="Lexend Deca Light" w:hAnsi="Lexend Deca Light"/>
                <w:color w:val="002060"/>
                <w:sz w:val="20"/>
              </w:rPr>
              <w:t xml:space="preserve"> 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15"/>
            <w:r w:rsidR="000C7A6B"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</w:p>
          <w:p w14:paraId="744F25C4" w14:textId="77777777" w:rsidR="00813134" w:rsidRPr="00030306" w:rsidRDefault="00813134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Plaats:</w:t>
            </w:r>
            <w:r w:rsidR="00ED2202" w:rsidRPr="00030306">
              <w:rPr>
                <w:rFonts w:ascii="Lexend Deca Light" w:hAnsi="Lexend Deca Light"/>
                <w:color w:val="002060"/>
                <w:sz w:val="20"/>
              </w:rPr>
              <w:t xml:space="preserve">  </w:t>
            </w:r>
            <w:r w:rsidR="00497A96"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="00497A96"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="00497A96" w:rsidRPr="00030306">
              <w:rPr>
                <w:rFonts w:ascii="Lexend Deca Light" w:hAnsi="Lexend Deca Light"/>
                <w:color w:val="002060"/>
                <w:sz w:val="20"/>
              </w:rPr>
            </w:r>
            <w:r w:rsidR="00497A96"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="00497A96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497A96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497A96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497A96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497A96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497A96"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16"/>
          </w:p>
          <w:p w14:paraId="1B68CF36" w14:textId="77777777" w:rsidR="000C7A6B" w:rsidRPr="00030306" w:rsidRDefault="000C7A6B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EE1F999" w14:textId="77777777" w:rsidR="000C7A6B" w:rsidRPr="00030306" w:rsidRDefault="0065558D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Handtekening</w:t>
            </w:r>
          </w:p>
        </w:tc>
      </w:tr>
      <w:tr w:rsidR="00030306" w:rsidRPr="00030306" w14:paraId="455DEE27" w14:textId="77777777" w:rsidTr="00813134"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3F448" w14:textId="77777777" w:rsidR="000C7A6B" w:rsidRPr="00030306" w:rsidRDefault="000C7A6B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F25E7" w14:textId="77777777" w:rsidR="000C7A6B" w:rsidRPr="00030306" w:rsidRDefault="000C7A6B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</w:p>
        </w:tc>
      </w:tr>
      <w:tr w:rsidR="00030306" w:rsidRPr="00030306" w14:paraId="17F34F53" w14:textId="77777777" w:rsidTr="0051771D"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3F8622D6" w14:textId="77777777" w:rsidR="00813134" w:rsidRPr="00030306" w:rsidRDefault="00813134" w:rsidP="00EB5C52">
            <w:pPr>
              <w:ind w:right="284"/>
              <w:rPr>
                <w:rFonts w:ascii="Lexend Deca Light" w:hAnsi="Lexend Deca Light"/>
                <w:b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t>Alleen invullen voor praktijkonderwijs</w:t>
            </w:r>
          </w:p>
        </w:tc>
      </w:tr>
      <w:tr w:rsidR="00030306" w:rsidRPr="00030306" w14:paraId="2F748501" w14:textId="77777777" w:rsidTr="00813134">
        <w:tc>
          <w:tcPr>
            <w:tcW w:w="5778" w:type="dxa"/>
          </w:tcPr>
          <w:p w14:paraId="6C36E5FC" w14:textId="77777777" w:rsidR="000C7A6B" w:rsidRPr="00030306" w:rsidRDefault="000C7A6B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Gezien door ouder</w:t>
            </w:r>
            <w:r w:rsidR="00EE2508" w:rsidRPr="00030306">
              <w:rPr>
                <w:rFonts w:ascii="Lexend Deca Light" w:hAnsi="Lexend Deca Light"/>
                <w:color w:val="002060"/>
                <w:sz w:val="20"/>
              </w:rPr>
              <w:t>(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>s</w:t>
            </w:r>
            <w:r w:rsidR="00EE2508" w:rsidRPr="00030306">
              <w:rPr>
                <w:rFonts w:ascii="Lexend Deca Light" w:hAnsi="Lexend Deca Light"/>
                <w:color w:val="002060"/>
                <w:sz w:val="20"/>
              </w:rPr>
              <w:t>)/verzorger(s)</w:t>
            </w:r>
            <w:r w:rsidR="00ED2202" w:rsidRPr="00030306">
              <w:rPr>
                <w:rFonts w:ascii="Lexend Deca Light" w:hAnsi="Lexend Deca Light"/>
                <w:color w:val="002060"/>
                <w:sz w:val="20"/>
              </w:rPr>
              <w:t>:</w:t>
            </w:r>
          </w:p>
          <w:p w14:paraId="1121F5A7" w14:textId="77777777" w:rsidR="000C7A6B" w:rsidRPr="00030306" w:rsidRDefault="000C7A6B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</w:p>
          <w:p w14:paraId="5ED9B9F1" w14:textId="77777777" w:rsidR="000C7A6B" w:rsidRPr="00030306" w:rsidRDefault="00497A96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 xml:space="preserve">Datum: </w:t>
            </w:r>
            <w:r w:rsidR="00934FCF"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 w:rsidR="00591031"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="00934FCF" w:rsidRPr="00030306">
              <w:rPr>
                <w:rFonts w:ascii="Lexend Deca Light" w:hAnsi="Lexend Deca Light"/>
                <w:color w:val="002060"/>
                <w:sz w:val="20"/>
              </w:rPr>
            </w:r>
            <w:r w:rsidR="00934FCF"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="00591031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591031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591031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591031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591031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934FCF"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  <w:p w14:paraId="61BF4E2E" w14:textId="1AC2C57F" w:rsidR="000C7A6B" w:rsidRPr="00030306" w:rsidRDefault="000C7A6B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Plaats:</w:t>
            </w:r>
            <w:r w:rsidR="00591031" w:rsidRPr="00030306">
              <w:rPr>
                <w:rFonts w:ascii="Lexend Deca Light" w:hAnsi="Lexend Deca Light"/>
                <w:color w:val="002060"/>
                <w:sz w:val="20"/>
              </w:rPr>
              <w:t xml:space="preserve"> </w:t>
            </w:r>
            <w:r w:rsidR="00973C6F">
              <w:rPr>
                <w:rFonts w:ascii="Lexend Deca Light" w:hAnsi="Lexend Deca Light"/>
                <w:color w:val="002060"/>
                <w:sz w:val="20"/>
              </w:rPr>
              <w:t xml:space="preserve"> </w:t>
            </w:r>
            <w:r w:rsidR="00973C6F"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3C6F"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="00973C6F" w:rsidRPr="00030306">
              <w:rPr>
                <w:rFonts w:ascii="Lexend Deca Light" w:hAnsi="Lexend Deca Light"/>
                <w:color w:val="002060"/>
                <w:sz w:val="20"/>
              </w:rPr>
            </w:r>
            <w:r w:rsidR="00973C6F"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="00973C6F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973C6F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973C6F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973C6F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973C6F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973C6F"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  <w:p w14:paraId="03272FAE" w14:textId="77777777" w:rsidR="00591031" w:rsidRPr="00030306" w:rsidRDefault="00591031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</w:p>
        </w:tc>
        <w:tc>
          <w:tcPr>
            <w:tcW w:w="4111" w:type="dxa"/>
          </w:tcPr>
          <w:p w14:paraId="115CC815" w14:textId="77777777" w:rsidR="000C7A6B" w:rsidRPr="00030306" w:rsidRDefault="000C7A6B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Handtekening</w:t>
            </w:r>
          </w:p>
        </w:tc>
      </w:tr>
      <w:tr w:rsidR="00591031" w:rsidRPr="00030306" w14:paraId="60F9D831" w14:textId="77777777" w:rsidTr="00813134">
        <w:tc>
          <w:tcPr>
            <w:tcW w:w="9889" w:type="dxa"/>
            <w:gridSpan w:val="2"/>
          </w:tcPr>
          <w:p w14:paraId="241F4AC3" w14:textId="77777777" w:rsidR="00591031" w:rsidRPr="00030306" w:rsidRDefault="00075FC5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Zienswijze ouder</w:t>
            </w:r>
            <w:r w:rsidR="00EE2508" w:rsidRPr="00030306">
              <w:rPr>
                <w:rFonts w:ascii="Lexend Deca Light" w:hAnsi="Lexend Deca Light"/>
                <w:color w:val="002060"/>
                <w:sz w:val="20"/>
              </w:rPr>
              <w:t>(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>s</w:t>
            </w:r>
            <w:r w:rsidR="00EE2508" w:rsidRPr="00030306">
              <w:rPr>
                <w:rFonts w:ascii="Lexend Deca Light" w:hAnsi="Lexend Deca Light"/>
                <w:color w:val="002060"/>
                <w:sz w:val="20"/>
              </w:rPr>
              <w:t>)/verzorger(s)</w:t>
            </w:r>
          </w:p>
          <w:p w14:paraId="5F83D4AF" w14:textId="77777777" w:rsidR="00591031" w:rsidRPr="00030306" w:rsidRDefault="00934FCF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 w:rsidR="00591031"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="00591031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591031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591031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591031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="00591031"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  <w:p w14:paraId="5F83201A" w14:textId="77777777" w:rsidR="00591031" w:rsidRPr="00030306" w:rsidRDefault="00591031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</w:p>
          <w:p w14:paraId="4473802E" w14:textId="77777777" w:rsidR="00591031" w:rsidRPr="00030306" w:rsidRDefault="00591031" w:rsidP="00EB5C52">
            <w:pPr>
              <w:ind w:right="284"/>
              <w:rPr>
                <w:rFonts w:ascii="Lexend Deca Light" w:hAnsi="Lexend Deca Light"/>
                <w:color w:val="002060"/>
                <w:sz w:val="20"/>
              </w:rPr>
            </w:pPr>
          </w:p>
          <w:p w14:paraId="1E092C6B" w14:textId="77777777" w:rsidR="00591031" w:rsidRPr="00030306" w:rsidRDefault="00591031" w:rsidP="00EB5C52">
            <w:pPr>
              <w:ind w:right="284"/>
              <w:rPr>
                <w:rFonts w:ascii="Lexend Deca Light" w:hAnsi="Lexend Deca Light"/>
                <w:b/>
                <w:color w:val="002060"/>
                <w:sz w:val="20"/>
              </w:rPr>
            </w:pPr>
          </w:p>
        </w:tc>
      </w:tr>
    </w:tbl>
    <w:p w14:paraId="6BE7A90A" w14:textId="77777777" w:rsidR="00FB5FCF" w:rsidRPr="00030306" w:rsidRDefault="00FB5FCF" w:rsidP="00137108">
      <w:pPr>
        <w:rPr>
          <w:rFonts w:ascii="Lexend Deca Light" w:hAnsi="Lexend Deca Light"/>
          <w:color w:val="002060"/>
          <w:sz w:val="20"/>
        </w:rPr>
      </w:pPr>
    </w:p>
    <w:p w14:paraId="314CCB49" w14:textId="77777777" w:rsidR="003145EA" w:rsidRPr="00030306" w:rsidRDefault="003145EA" w:rsidP="00137108">
      <w:pPr>
        <w:rPr>
          <w:rFonts w:ascii="Lexend Deca Light" w:hAnsi="Lexend Deca Light"/>
          <w:color w:val="002060"/>
          <w:sz w:val="20"/>
        </w:rPr>
      </w:pPr>
    </w:p>
    <w:p w14:paraId="6A1F83A9" w14:textId="77777777" w:rsidR="003145EA" w:rsidRPr="00030306" w:rsidRDefault="003145EA" w:rsidP="00137108">
      <w:pPr>
        <w:rPr>
          <w:rFonts w:ascii="Lexend Deca Light" w:hAnsi="Lexend Deca Light"/>
          <w:color w:val="002060"/>
          <w:sz w:val="20"/>
        </w:rPr>
      </w:pPr>
    </w:p>
    <w:p w14:paraId="560AE9EC" w14:textId="77777777" w:rsidR="003145EA" w:rsidRPr="00030306" w:rsidRDefault="003145EA" w:rsidP="00137108">
      <w:pPr>
        <w:rPr>
          <w:rFonts w:ascii="Lexend Deca Light" w:hAnsi="Lexend Deca Light"/>
          <w:color w:val="002060"/>
          <w:sz w:val="20"/>
        </w:rPr>
      </w:pPr>
    </w:p>
    <w:p w14:paraId="7BBCE26A" w14:textId="77777777" w:rsidR="00FB5FCF" w:rsidRPr="00030306" w:rsidRDefault="00ED2202" w:rsidP="00137108">
      <w:pPr>
        <w:rPr>
          <w:rFonts w:ascii="Lexend Deca Light" w:hAnsi="Lexend Deca Light"/>
          <w:color w:val="002060"/>
          <w:sz w:val="20"/>
        </w:rPr>
      </w:pPr>
      <w:r w:rsidRPr="00030306">
        <w:rPr>
          <w:rFonts w:ascii="Lexend Deca Light" w:hAnsi="Lexend Deca Light"/>
          <w:color w:val="002060"/>
          <w:sz w:val="20"/>
        </w:rPr>
        <w:br w:type="page"/>
      </w:r>
    </w:p>
    <w:tbl>
      <w:tblPr>
        <w:tblW w:w="9913" w:type="dxa"/>
        <w:tblInd w:w="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9913"/>
      </w:tblGrid>
      <w:tr w:rsidR="00030306" w:rsidRPr="00030306" w14:paraId="761786C3" w14:textId="77777777" w:rsidTr="00030306">
        <w:tc>
          <w:tcPr>
            <w:tcW w:w="9913" w:type="dxa"/>
            <w:shd w:val="clear" w:color="auto" w:fill="D9D9D9"/>
            <w:vAlign w:val="bottom"/>
          </w:tcPr>
          <w:p w14:paraId="1846FAFD" w14:textId="77777777" w:rsidR="000E5469" w:rsidRPr="00030306" w:rsidRDefault="000E5469" w:rsidP="00DF6FD8">
            <w:pPr>
              <w:pStyle w:val="Geenafstand"/>
              <w:rPr>
                <w:rFonts w:ascii="Lexend Deca Light" w:hAnsi="Lexend Deca Light"/>
                <w:b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lastRenderedPageBreak/>
              <w:t>Kern van de problematiek</w:t>
            </w:r>
          </w:p>
        </w:tc>
      </w:tr>
      <w:tr w:rsidR="00030306" w:rsidRPr="00030306" w14:paraId="4DBD424D" w14:textId="77777777" w:rsidTr="00030306">
        <w:tc>
          <w:tcPr>
            <w:tcW w:w="9913" w:type="dxa"/>
            <w:shd w:val="clear" w:color="auto" w:fill="FFFFFF"/>
            <w:vAlign w:val="bottom"/>
          </w:tcPr>
          <w:p w14:paraId="7F99D249" w14:textId="3BCD0236" w:rsidR="000E5469" w:rsidRPr="00030306" w:rsidRDefault="000E5469" w:rsidP="00DF6FD8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Waarom wordt deze leerling in gebracht bij de PCL voor besluitvorming toelating LWOO of Pr</w:t>
            </w:r>
            <w:r w:rsidR="007F2DA2">
              <w:rPr>
                <w:rFonts w:ascii="Lexend Deca Light" w:hAnsi="Lexend Deca Light"/>
                <w:color w:val="002060"/>
                <w:sz w:val="20"/>
              </w:rPr>
              <w:t>O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>?</w:t>
            </w:r>
          </w:p>
          <w:p w14:paraId="6B483F9C" w14:textId="02385AAC" w:rsidR="003C1006" w:rsidRPr="00030306" w:rsidRDefault="009E1D68" w:rsidP="00973C6F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 xml:space="preserve">Graag nauwkeurig invullen zodat de VO-school weet welke ondersteuning een leerling nodig heeft. </w:t>
            </w:r>
          </w:p>
        </w:tc>
      </w:tr>
      <w:tr w:rsidR="00030306" w:rsidRPr="00030306" w14:paraId="37B264D4" w14:textId="77777777" w:rsidTr="00030306">
        <w:tc>
          <w:tcPr>
            <w:tcW w:w="9913" w:type="dxa"/>
            <w:shd w:val="clear" w:color="auto" w:fill="FFFFFF"/>
            <w:vAlign w:val="bottom"/>
          </w:tcPr>
          <w:p w14:paraId="70A55CE9" w14:textId="77777777" w:rsidR="000E5469" w:rsidRPr="00030306" w:rsidRDefault="003C1006" w:rsidP="003C1006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17"/>
          </w:p>
          <w:p w14:paraId="12EA47CA" w14:textId="77777777" w:rsidR="009E1D68" w:rsidRPr="00030306" w:rsidRDefault="009E1D68" w:rsidP="003C1006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40D0CEA6" w14:textId="77777777" w:rsidR="009E1D68" w:rsidRPr="00030306" w:rsidRDefault="009E1D68" w:rsidP="003C1006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25948DF9" w14:textId="77777777" w:rsidR="009E1D68" w:rsidRPr="00030306" w:rsidRDefault="009E1D68" w:rsidP="003C1006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4F1750DD" w14:textId="77777777" w:rsidR="009E1D68" w:rsidRPr="00030306" w:rsidRDefault="009E1D68" w:rsidP="003C1006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4C860C18" w14:textId="77777777" w:rsidR="009E1D68" w:rsidRPr="00030306" w:rsidRDefault="009E1D68" w:rsidP="003C1006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4D8ADE71" w14:textId="77777777" w:rsidR="009E1D68" w:rsidRPr="00030306" w:rsidRDefault="009E1D68" w:rsidP="003C1006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63847A34" w14:textId="77777777" w:rsidR="009E1D68" w:rsidRPr="00030306" w:rsidRDefault="009E1D68" w:rsidP="003C1006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6C50FEF8" w14:textId="77777777" w:rsidR="009E1D68" w:rsidRPr="00030306" w:rsidRDefault="009E1D68" w:rsidP="003C1006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7A526760" w14:textId="77777777" w:rsidR="009E1D68" w:rsidRPr="00030306" w:rsidRDefault="009E1D68" w:rsidP="003C1006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4654D4AC" w14:textId="77777777" w:rsidR="009E1D68" w:rsidRPr="00030306" w:rsidRDefault="009E1D68" w:rsidP="003C1006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3F6F9BA2" w14:textId="77777777" w:rsidR="009E1D68" w:rsidRPr="00030306" w:rsidRDefault="009E1D68" w:rsidP="003C1006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</w:tc>
      </w:tr>
    </w:tbl>
    <w:p w14:paraId="51D2DDB9" w14:textId="77777777" w:rsidR="00DF6FD8" w:rsidRPr="00030306" w:rsidRDefault="00DF6FD8" w:rsidP="00137108">
      <w:pPr>
        <w:rPr>
          <w:rFonts w:ascii="Lexend Deca Light" w:hAnsi="Lexend Deca Light"/>
          <w:color w:val="002060"/>
          <w:sz w:val="20"/>
        </w:rPr>
      </w:pPr>
    </w:p>
    <w:tbl>
      <w:tblPr>
        <w:tblW w:w="9913" w:type="dxa"/>
        <w:tblInd w:w="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4209"/>
        <w:gridCol w:w="1418"/>
        <w:gridCol w:w="4286"/>
      </w:tblGrid>
      <w:tr w:rsidR="00030306" w:rsidRPr="00030306" w14:paraId="509544A8" w14:textId="77777777" w:rsidTr="00030306">
        <w:tc>
          <w:tcPr>
            <w:tcW w:w="9913" w:type="dxa"/>
            <w:gridSpan w:val="3"/>
            <w:shd w:val="clear" w:color="auto" w:fill="D9D9D9"/>
            <w:vAlign w:val="bottom"/>
          </w:tcPr>
          <w:p w14:paraId="2190F1B4" w14:textId="77777777" w:rsidR="00C8448D" w:rsidRPr="00030306" w:rsidRDefault="00C8448D" w:rsidP="0051771D">
            <w:pPr>
              <w:pStyle w:val="Geenafstand"/>
              <w:rPr>
                <w:rFonts w:ascii="Lexend Deca Light" w:hAnsi="Lexend Deca Light"/>
                <w:b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t>Welke extra zorg is de laatste drie jaar geboden, gezien de geschetste problematiek</w:t>
            </w:r>
          </w:p>
        </w:tc>
      </w:tr>
      <w:tr w:rsidR="00030306" w:rsidRPr="00030306" w14:paraId="29AA0414" w14:textId="77777777" w:rsidTr="00030306">
        <w:tc>
          <w:tcPr>
            <w:tcW w:w="4209" w:type="dxa"/>
            <w:shd w:val="clear" w:color="auto" w:fill="FFFFFF"/>
            <w:vAlign w:val="bottom"/>
          </w:tcPr>
          <w:p w14:paraId="0977B8B3" w14:textId="77777777" w:rsidR="00C546D9" w:rsidRPr="00030306" w:rsidRDefault="00C546D9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50F5726F" w14:textId="77777777" w:rsidR="00C546D9" w:rsidRPr="00030306" w:rsidRDefault="00C546D9" w:rsidP="00C546D9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Ja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 xml:space="preserve">Nee     </w:t>
            </w:r>
          </w:p>
        </w:tc>
        <w:tc>
          <w:tcPr>
            <w:tcW w:w="4286" w:type="dxa"/>
            <w:shd w:val="clear" w:color="auto" w:fill="FFFFFF"/>
            <w:vAlign w:val="bottom"/>
          </w:tcPr>
          <w:p w14:paraId="7333EA22" w14:textId="77777777" w:rsidR="00C546D9" w:rsidRPr="00030306" w:rsidRDefault="00C546D9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Datum</w:t>
            </w:r>
          </w:p>
        </w:tc>
      </w:tr>
      <w:tr w:rsidR="00030306" w:rsidRPr="00030306" w14:paraId="3C78CBF3" w14:textId="77777777" w:rsidTr="00030306">
        <w:tc>
          <w:tcPr>
            <w:tcW w:w="4209" w:type="dxa"/>
            <w:shd w:val="clear" w:color="auto" w:fill="FFFFFF"/>
            <w:vAlign w:val="bottom"/>
          </w:tcPr>
          <w:p w14:paraId="7A6B3221" w14:textId="77777777" w:rsidR="00C546D9" w:rsidRPr="00030306" w:rsidRDefault="00C546D9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Remedial teaching taal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D6F0509" w14:textId="77777777" w:rsidR="00C546D9" w:rsidRPr="00030306" w:rsidRDefault="00C546D9" w:rsidP="00C546D9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56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18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157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19"/>
          </w:p>
        </w:tc>
        <w:tc>
          <w:tcPr>
            <w:tcW w:w="4286" w:type="dxa"/>
            <w:shd w:val="clear" w:color="auto" w:fill="FFFFFF"/>
            <w:vAlign w:val="bottom"/>
          </w:tcPr>
          <w:p w14:paraId="27211D96" w14:textId="77777777" w:rsidR="00C546D9" w:rsidRPr="00030306" w:rsidRDefault="003C1006" w:rsidP="0011251A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="0011251A" w:rsidRPr="00030306">
              <w:rPr>
                <w:rFonts w:ascii="Lexend Deca Light" w:hAnsi="Lexend Deca Light"/>
                <w:color w:val="002060"/>
                <w:sz w:val="20"/>
              </w:rPr>
              <w:t> </w:t>
            </w:r>
            <w:r w:rsidR="0011251A" w:rsidRPr="00030306">
              <w:rPr>
                <w:rFonts w:ascii="Lexend Deca Light" w:hAnsi="Lexend Deca Light"/>
                <w:color w:val="002060"/>
                <w:sz w:val="20"/>
              </w:rPr>
              <w:t> </w:t>
            </w:r>
            <w:r w:rsidR="0011251A" w:rsidRPr="00030306">
              <w:rPr>
                <w:rFonts w:ascii="Lexend Deca Light" w:hAnsi="Lexend Deca Light"/>
                <w:color w:val="002060"/>
                <w:sz w:val="20"/>
              </w:rPr>
              <w:t> </w:t>
            </w:r>
            <w:r w:rsidR="0011251A" w:rsidRPr="00030306">
              <w:rPr>
                <w:rFonts w:ascii="Lexend Deca Light" w:hAnsi="Lexend Deca Light"/>
                <w:color w:val="002060"/>
                <w:sz w:val="20"/>
              </w:rPr>
              <w:t> </w:t>
            </w:r>
            <w:r w:rsidR="0011251A" w:rsidRPr="00030306">
              <w:rPr>
                <w:rFonts w:ascii="Lexend Deca Light" w:hAnsi="Lexend Deca Light"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20"/>
          </w:p>
        </w:tc>
      </w:tr>
      <w:tr w:rsidR="00030306" w:rsidRPr="00030306" w14:paraId="6B6B11F2" w14:textId="77777777" w:rsidTr="00030306">
        <w:tc>
          <w:tcPr>
            <w:tcW w:w="4209" w:type="dxa"/>
            <w:shd w:val="clear" w:color="auto" w:fill="FFFFFF"/>
            <w:vAlign w:val="bottom"/>
          </w:tcPr>
          <w:p w14:paraId="0134F58F" w14:textId="77777777" w:rsidR="00C546D9" w:rsidRPr="00030306" w:rsidRDefault="007216ED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Remedial teaching rekenen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7BD1EFA" w14:textId="77777777" w:rsidR="00C546D9" w:rsidRPr="00030306" w:rsidRDefault="007216ED" w:rsidP="00C546D9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4286" w:type="dxa"/>
            <w:shd w:val="clear" w:color="auto" w:fill="FFFFFF"/>
            <w:vAlign w:val="bottom"/>
          </w:tcPr>
          <w:p w14:paraId="5D5A4738" w14:textId="77777777" w:rsidR="00C546D9" w:rsidRPr="00030306" w:rsidRDefault="003C1006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21"/>
          </w:p>
        </w:tc>
      </w:tr>
      <w:tr w:rsidR="00030306" w:rsidRPr="00030306" w14:paraId="7E918F21" w14:textId="77777777" w:rsidTr="00030306">
        <w:tc>
          <w:tcPr>
            <w:tcW w:w="4209" w:type="dxa"/>
            <w:shd w:val="clear" w:color="auto" w:fill="FFFFFF"/>
            <w:vAlign w:val="bottom"/>
          </w:tcPr>
          <w:p w14:paraId="059C729E" w14:textId="77777777" w:rsidR="00C546D9" w:rsidRPr="00030306" w:rsidRDefault="007216ED" w:rsidP="002B23AA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Dyslexiebegeleiding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5DE5DB0F" w14:textId="77777777" w:rsidR="00C546D9" w:rsidRPr="00030306" w:rsidRDefault="007216ED" w:rsidP="00C546D9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4286" w:type="dxa"/>
            <w:shd w:val="clear" w:color="auto" w:fill="FFFFFF"/>
            <w:vAlign w:val="bottom"/>
          </w:tcPr>
          <w:p w14:paraId="5611A91D" w14:textId="77777777" w:rsidR="00C546D9" w:rsidRPr="00030306" w:rsidRDefault="003C1006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22"/>
          </w:p>
        </w:tc>
      </w:tr>
      <w:tr w:rsidR="00030306" w:rsidRPr="00030306" w14:paraId="4BFBF97C" w14:textId="77777777" w:rsidTr="00030306">
        <w:tc>
          <w:tcPr>
            <w:tcW w:w="4209" w:type="dxa"/>
            <w:shd w:val="clear" w:color="auto" w:fill="FFFFFF"/>
            <w:vAlign w:val="bottom"/>
          </w:tcPr>
          <w:p w14:paraId="312CDDC6" w14:textId="77777777" w:rsidR="00C546D9" w:rsidRPr="00030306" w:rsidRDefault="002B23AA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Dyscalculiebegeleiding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144C747" w14:textId="77777777" w:rsidR="00C546D9" w:rsidRPr="00030306" w:rsidRDefault="007216ED" w:rsidP="00C546D9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4286" w:type="dxa"/>
            <w:shd w:val="clear" w:color="auto" w:fill="FFFFFF"/>
            <w:vAlign w:val="bottom"/>
          </w:tcPr>
          <w:p w14:paraId="669DBA2B" w14:textId="77777777" w:rsidR="00C546D9" w:rsidRPr="00030306" w:rsidRDefault="003C1006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23"/>
          </w:p>
        </w:tc>
      </w:tr>
      <w:tr w:rsidR="00030306" w:rsidRPr="00030306" w14:paraId="27C93A0A" w14:textId="77777777" w:rsidTr="00030306">
        <w:tc>
          <w:tcPr>
            <w:tcW w:w="4209" w:type="dxa"/>
            <w:shd w:val="clear" w:color="auto" w:fill="FFFFFF"/>
            <w:vAlign w:val="bottom"/>
          </w:tcPr>
          <w:p w14:paraId="1C9ED92C" w14:textId="77777777" w:rsidR="00C546D9" w:rsidRPr="00030306" w:rsidRDefault="002B23AA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Logopedie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4FE3FA2" w14:textId="77777777" w:rsidR="00C546D9" w:rsidRPr="00030306" w:rsidRDefault="007216ED" w:rsidP="00C546D9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4286" w:type="dxa"/>
            <w:shd w:val="clear" w:color="auto" w:fill="FFFFFF"/>
            <w:vAlign w:val="bottom"/>
          </w:tcPr>
          <w:p w14:paraId="78DBEABC" w14:textId="77777777" w:rsidR="00C546D9" w:rsidRPr="00030306" w:rsidRDefault="003C1006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24"/>
          </w:p>
        </w:tc>
      </w:tr>
      <w:tr w:rsidR="00030306" w:rsidRPr="00030306" w14:paraId="1D56A43A" w14:textId="77777777" w:rsidTr="00030306">
        <w:tc>
          <w:tcPr>
            <w:tcW w:w="4209" w:type="dxa"/>
            <w:shd w:val="clear" w:color="auto" w:fill="FFFFFF"/>
            <w:vAlign w:val="bottom"/>
          </w:tcPr>
          <w:p w14:paraId="6DC46254" w14:textId="77777777" w:rsidR="00C546D9" w:rsidRPr="00030306" w:rsidRDefault="0041535F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Motorische RT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1FD2269" w14:textId="77777777" w:rsidR="00C546D9" w:rsidRPr="00030306" w:rsidRDefault="007216ED" w:rsidP="00C546D9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4286" w:type="dxa"/>
            <w:shd w:val="clear" w:color="auto" w:fill="FFFFFF"/>
            <w:vAlign w:val="bottom"/>
          </w:tcPr>
          <w:p w14:paraId="071DCD38" w14:textId="77777777" w:rsidR="00C546D9" w:rsidRPr="00030306" w:rsidRDefault="003C1006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25"/>
          </w:p>
        </w:tc>
      </w:tr>
      <w:tr w:rsidR="00030306" w:rsidRPr="00030306" w14:paraId="503EECCA" w14:textId="77777777" w:rsidTr="00030306">
        <w:tc>
          <w:tcPr>
            <w:tcW w:w="4209" w:type="dxa"/>
            <w:shd w:val="clear" w:color="auto" w:fill="FFFFFF"/>
            <w:vAlign w:val="bottom"/>
          </w:tcPr>
          <w:p w14:paraId="1FE71878" w14:textId="77777777" w:rsidR="0041535F" w:rsidRPr="00030306" w:rsidRDefault="0041535F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Medische specialistische zorg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FA26D6F" w14:textId="77777777" w:rsidR="0041535F" w:rsidRPr="00030306" w:rsidRDefault="0041535F" w:rsidP="00C546D9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4286" w:type="dxa"/>
            <w:shd w:val="clear" w:color="auto" w:fill="FFFFFF"/>
            <w:vAlign w:val="bottom"/>
          </w:tcPr>
          <w:p w14:paraId="154D4439" w14:textId="77777777" w:rsidR="0041535F" w:rsidRPr="00030306" w:rsidRDefault="003C1006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26"/>
          </w:p>
        </w:tc>
      </w:tr>
      <w:tr w:rsidR="00030306" w:rsidRPr="00030306" w14:paraId="5F4C5D80" w14:textId="77777777" w:rsidTr="00030306">
        <w:tc>
          <w:tcPr>
            <w:tcW w:w="4209" w:type="dxa"/>
            <w:shd w:val="clear" w:color="auto" w:fill="FFFFFF"/>
            <w:vAlign w:val="bottom"/>
          </w:tcPr>
          <w:p w14:paraId="190ED00F" w14:textId="77777777" w:rsidR="0041535F" w:rsidRPr="00030306" w:rsidRDefault="0041535F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Fysiotherapie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8509EA5" w14:textId="77777777" w:rsidR="0041535F" w:rsidRPr="00030306" w:rsidRDefault="0041535F" w:rsidP="00C546D9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4286" w:type="dxa"/>
            <w:shd w:val="clear" w:color="auto" w:fill="FFFFFF"/>
            <w:vAlign w:val="bottom"/>
          </w:tcPr>
          <w:p w14:paraId="77E31FEA" w14:textId="77777777" w:rsidR="0041535F" w:rsidRPr="00030306" w:rsidRDefault="003C1006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27"/>
          </w:p>
        </w:tc>
      </w:tr>
      <w:tr w:rsidR="00030306" w:rsidRPr="00030306" w14:paraId="0E7B6ABF" w14:textId="77777777" w:rsidTr="00030306">
        <w:tc>
          <w:tcPr>
            <w:tcW w:w="4209" w:type="dxa"/>
            <w:shd w:val="clear" w:color="auto" w:fill="FFFFFF"/>
            <w:vAlign w:val="bottom"/>
          </w:tcPr>
          <w:p w14:paraId="0FABDD55" w14:textId="77777777" w:rsidR="0041535F" w:rsidRPr="00030306" w:rsidRDefault="0041535F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Begeleiding bij epilepsie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F56B396" w14:textId="77777777" w:rsidR="0041535F" w:rsidRPr="00030306" w:rsidRDefault="0041535F" w:rsidP="00C546D9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4286" w:type="dxa"/>
            <w:shd w:val="clear" w:color="auto" w:fill="FFFFFF"/>
            <w:vAlign w:val="bottom"/>
          </w:tcPr>
          <w:p w14:paraId="4C3453B0" w14:textId="77777777" w:rsidR="0041535F" w:rsidRPr="00030306" w:rsidRDefault="003C1006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28"/>
          </w:p>
        </w:tc>
      </w:tr>
      <w:tr w:rsidR="00030306" w:rsidRPr="00030306" w14:paraId="2CEE463E" w14:textId="77777777" w:rsidTr="00030306">
        <w:tc>
          <w:tcPr>
            <w:tcW w:w="4209" w:type="dxa"/>
            <w:shd w:val="clear" w:color="auto" w:fill="FFFFFF"/>
            <w:vAlign w:val="bottom"/>
          </w:tcPr>
          <w:p w14:paraId="2FBAD2C4" w14:textId="77777777" w:rsidR="0041535F" w:rsidRPr="00030306" w:rsidRDefault="0041535F" w:rsidP="0041535F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Heeft de leerling een eigen leerlijn gevolgd?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D347794" w14:textId="77777777" w:rsidR="0041535F" w:rsidRPr="00030306" w:rsidRDefault="0041535F" w:rsidP="00C546D9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4286" w:type="dxa"/>
            <w:shd w:val="clear" w:color="auto" w:fill="FFFFFF"/>
            <w:vAlign w:val="bottom"/>
          </w:tcPr>
          <w:p w14:paraId="50DC4274" w14:textId="77777777" w:rsidR="0041535F" w:rsidRPr="00030306" w:rsidRDefault="0041535F" w:rsidP="0051771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 xml:space="preserve">Zo ja, welke? 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9" w:name="Text4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29"/>
          </w:p>
        </w:tc>
      </w:tr>
    </w:tbl>
    <w:p w14:paraId="4C0973CB" w14:textId="77777777" w:rsidR="00C8448D" w:rsidRPr="00030306" w:rsidRDefault="00C8448D" w:rsidP="00C8448D">
      <w:pPr>
        <w:pStyle w:val="Voetnoottekst"/>
        <w:rPr>
          <w:rFonts w:ascii="Lexend Deca Light" w:hAnsi="Lexend Deca Light"/>
          <w:color w:val="002060"/>
        </w:rPr>
      </w:pPr>
    </w:p>
    <w:tbl>
      <w:tblPr>
        <w:tblW w:w="9913" w:type="dxa"/>
        <w:tblInd w:w="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9913"/>
      </w:tblGrid>
      <w:tr w:rsidR="00030306" w:rsidRPr="00030306" w14:paraId="5CECA44F" w14:textId="77777777" w:rsidTr="00030306">
        <w:tc>
          <w:tcPr>
            <w:tcW w:w="9913" w:type="dxa"/>
            <w:shd w:val="clear" w:color="auto" w:fill="FFFFFF"/>
            <w:vAlign w:val="bottom"/>
          </w:tcPr>
          <w:p w14:paraId="21AC0039" w14:textId="77777777" w:rsidR="00DB4FDB" w:rsidRPr="00030306" w:rsidRDefault="0019540A" w:rsidP="00DB4FDB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 xml:space="preserve">Welk advies geeft u t.a.v. het vervolg van de hierboven genoemde problematiek? </w:t>
            </w:r>
          </w:p>
          <w:p w14:paraId="5E915D80" w14:textId="77777777" w:rsidR="00DB4FDB" w:rsidRPr="00030306" w:rsidRDefault="00DB4FDB" w:rsidP="00DB4FDB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  <w:p w14:paraId="09BCECB1" w14:textId="77777777" w:rsidR="00DB4FDB" w:rsidRPr="00030306" w:rsidRDefault="00DB4FDB" w:rsidP="00DB4FDB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2FD0F913" w14:textId="77777777" w:rsidR="00DB4FDB" w:rsidRPr="00030306" w:rsidRDefault="00DB4FDB" w:rsidP="00DB4FDB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7EF01F45" w14:textId="77777777" w:rsidR="0041535F" w:rsidRPr="00030306" w:rsidRDefault="0041535F" w:rsidP="00DB4FDB">
            <w:pPr>
              <w:pStyle w:val="Geenafstand"/>
              <w:rPr>
                <w:rFonts w:ascii="Lexend Deca Light" w:hAnsi="Lexend Deca Light"/>
                <w:b/>
                <w:color w:val="002060"/>
                <w:sz w:val="20"/>
              </w:rPr>
            </w:pPr>
          </w:p>
        </w:tc>
      </w:tr>
    </w:tbl>
    <w:p w14:paraId="7D68497B" w14:textId="77777777" w:rsidR="0041535F" w:rsidRPr="00030306" w:rsidRDefault="0041535F" w:rsidP="00C8448D">
      <w:pPr>
        <w:pStyle w:val="Voetnoottekst"/>
        <w:rPr>
          <w:rFonts w:ascii="Lexend Deca Light" w:hAnsi="Lexend Deca Light"/>
          <w:color w:val="002060"/>
        </w:rPr>
      </w:pPr>
    </w:p>
    <w:tbl>
      <w:tblPr>
        <w:tblW w:w="9913" w:type="dxa"/>
        <w:tblInd w:w="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9913"/>
      </w:tblGrid>
      <w:tr w:rsidR="00030306" w:rsidRPr="00030306" w14:paraId="0A698C03" w14:textId="77777777" w:rsidTr="00030306">
        <w:tc>
          <w:tcPr>
            <w:tcW w:w="9913" w:type="dxa"/>
            <w:shd w:val="clear" w:color="auto" w:fill="D9D9D9"/>
            <w:vAlign w:val="bottom"/>
          </w:tcPr>
          <w:p w14:paraId="24D7EB45" w14:textId="77777777" w:rsidR="0000598C" w:rsidRPr="00030306" w:rsidRDefault="0000598C" w:rsidP="00DF6FD8">
            <w:pPr>
              <w:pStyle w:val="Geenafstand"/>
              <w:rPr>
                <w:rFonts w:ascii="Lexend Deca Light" w:hAnsi="Lexend Deca Light"/>
                <w:b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t>Schoolverloop</w:t>
            </w:r>
          </w:p>
        </w:tc>
      </w:tr>
      <w:tr w:rsidR="00030306" w:rsidRPr="00030306" w14:paraId="53620096" w14:textId="77777777" w:rsidTr="00030306">
        <w:tc>
          <w:tcPr>
            <w:tcW w:w="9913" w:type="dxa"/>
            <w:shd w:val="clear" w:color="auto" w:fill="FFFFFF"/>
            <w:vAlign w:val="bottom"/>
          </w:tcPr>
          <w:p w14:paraId="0E2D0FAE" w14:textId="77777777" w:rsidR="008748D1" w:rsidRPr="00030306" w:rsidRDefault="008748D1" w:rsidP="008748D1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Schoolverloop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1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135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30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2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136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31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3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137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32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4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138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33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5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tievakje139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34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6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tievakje140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35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7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tievakje141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36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8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tievakje142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37"/>
          </w:p>
          <w:p w14:paraId="71BF4FB6" w14:textId="77777777" w:rsidR="00DF6FD8" w:rsidRPr="00030306" w:rsidRDefault="008748D1" w:rsidP="008748D1">
            <w:pPr>
              <w:rPr>
                <w:rFonts w:ascii="Lexend Deca Light" w:hAnsi="Lexend Deca Light"/>
                <w:b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Doublure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1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143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38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2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144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39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3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145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40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4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tievakje146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41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5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Selectievakje147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42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6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tievakje148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43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7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tievakje149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44"/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>8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tievakje150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45"/>
          </w:p>
        </w:tc>
      </w:tr>
    </w:tbl>
    <w:p w14:paraId="71BD63EA" w14:textId="77777777" w:rsidR="000E5469" w:rsidRPr="00030306" w:rsidRDefault="000E5469" w:rsidP="00137108">
      <w:pPr>
        <w:rPr>
          <w:rFonts w:ascii="Lexend Deca Light" w:hAnsi="Lexend Deca Light"/>
          <w:b/>
          <w:color w:val="002060"/>
          <w:sz w:val="20"/>
        </w:rPr>
      </w:pPr>
    </w:p>
    <w:tbl>
      <w:tblPr>
        <w:tblW w:w="9913" w:type="dxa"/>
        <w:tblInd w:w="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4956"/>
        <w:gridCol w:w="4957"/>
      </w:tblGrid>
      <w:tr w:rsidR="00030306" w:rsidRPr="00030306" w14:paraId="24D8332E" w14:textId="77777777" w:rsidTr="00030306">
        <w:tc>
          <w:tcPr>
            <w:tcW w:w="4956" w:type="dxa"/>
            <w:shd w:val="clear" w:color="auto" w:fill="D9D9D9"/>
            <w:vAlign w:val="bottom"/>
          </w:tcPr>
          <w:p w14:paraId="09AEF7A8" w14:textId="77777777" w:rsidR="00C8448D" w:rsidRPr="00030306" w:rsidRDefault="00C8448D" w:rsidP="0051771D">
            <w:pPr>
              <w:pStyle w:val="Geenafstand"/>
              <w:rPr>
                <w:rFonts w:ascii="Lexend Deca Light" w:hAnsi="Lexend Deca Light"/>
                <w:b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t>Is er sprake van schoolverzuim geweest?</w:t>
            </w:r>
          </w:p>
        </w:tc>
        <w:tc>
          <w:tcPr>
            <w:tcW w:w="4957" w:type="dxa"/>
            <w:shd w:val="clear" w:color="auto" w:fill="D9D9D9"/>
            <w:vAlign w:val="bottom"/>
          </w:tcPr>
          <w:p w14:paraId="185F8E06" w14:textId="77777777" w:rsidR="00C8448D" w:rsidRPr="00030306" w:rsidRDefault="00C8448D" w:rsidP="0051771D">
            <w:pPr>
              <w:pStyle w:val="Geenafstand"/>
              <w:rPr>
                <w:rFonts w:ascii="Lexend Deca Light" w:hAnsi="Lexend Deca Light"/>
                <w:b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fldChar w:fldCharType="begin">
                <w:ffData>
                  <w:name w:val="Selectievakje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tievakje153"/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fldChar w:fldCharType="end"/>
            </w:r>
            <w:bookmarkEnd w:id="46"/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t xml:space="preserve">Ja        </w:t>
            </w: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fldChar w:fldCharType="begin">
                <w:ffData>
                  <w:name w:val="Selectievakje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tievakje154"/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fldChar w:fldCharType="end"/>
            </w:r>
            <w:bookmarkEnd w:id="47"/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t>Nee</w:t>
            </w:r>
          </w:p>
        </w:tc>
      </w:tr>
      <w:tr w:rsidR="00030306" w:rsidRPr="00030306" w14:paraId="13789C03" w14:textId="77777777" w:rsidTr="00030306">
        <w:tc>
          <w:tcPr>
            <w:tcW w:w="9913" w:type="dxa"/>
            <w:gridSpan w:val="2"/>
            <w:shd w:val="clear" w:color="auto" w:fill="FFFFFF"/>
            <w:vAlign w:val="bottom"/>
          </w:tcPr>
          <w:p w14:paraId="15302BA1" w14:textId="77777777" w:rsidR="00714C24" w:rsidRPr="00030306" w:rsidRDefault="00714C24" w:rsidP="00714C24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Wat zijn moge</w:t>
            </w:r>
            <w:r w:rsidR="00C8448D" w:rsidRPr="00030306">
              <w:rPr>
                <w:rFonts w:ascii="Lexend Deca Light" w:hAnsi="Lexend Deca Light"/>
                <w:color w:val="002060"/>
                <w:sz w:val="20"/>
              </w:rPr>
              <w:t>lijk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>e</w:t>
            </w:r>
            <w:r w:rsidR="00C8448D" w:rsidRPr="00030306">
              <w:rPr>
                <w:rFonts w:ascii="Lexend Deca Light" w:hAnsi="Lexend Deca Light"/>
                <w:color w:val="002060"/>
                <w:sz w:val="20"/>
              </w:rPr>
              <w:t xml:space="preserve"> oorzaken?</w:t>
            </w:r>
          </w:p>
          <w:p w14:paraId="740670A3" w14:textId="77777777" w:rsidR="00714C24" w:rsidRPr="00030306" w:rsidRDefault="00714C24" w:rsidP="00714C24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  <w:p w14:paraId="361C236A" w14:textId="77777777" w:rsidR="00714C24" w:rsidRPr="00030306" w:rsidRDefault="00714C24" w:rsidP="00714C24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70875945" w14:textId="77777777" w:rsidR="008748D1" w:rsidRPr="00030306" w:rsidRDefault="008748D1" w:rsidP="00714C24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</w:tc>
      </w:tr>
    </w:tbl>
    <w:p w14:paraId="1505E0F4" w14:textId="77777777" w:rsidR="008748D1" w:rsidRPr="00030306" w:rsidRDefault="008748D1" w:rsidP="00137108">
      <w:pPr>
        <w:rPr>
          <w:rFonts w:ascii="Lexend Deca Light" w:hAnsi="Lexend Deca Light"/>
          <w:b/>
          <w:color w:val="002060"/>
          <w:sz w:val="20"/>
        </w:rPr>
      </w:pPr>
    </w:p>
    <w:tbl>
      <w:tblPr>
        <w:tblW w:w="9913" w:type="dxa"/>
        <w:tblInd w:w="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260"/>
        <w:gridCol w:w="1701"/>
        <w:gridCol w:w="3578"/>
      </w:tblGrid>
      <w:tr w:rsidR="00030306" w:rsidRPr="00030306" w14:paraId="47DA58BB" w14:textId="77777777" w:rsidTr="00030306">
        <w:tc>
          <w:tcPr>
            <w:tcW w:w="9913" w:type="dxa"/>
            <w:gridSpan w:val="4"/>
            <w:shd w:val="clear" w:color="auto" w:fill="D9D9D9"/>
            <w:vAlign w:val="bottom"/>
          </w:tcPr>
          <w:p w14:paraId="1D93BD85" w14:textId="77777777" w:rsidR="0019540A" w:rsidRPr="00030306" w:rsidRDefault="0019540A" w:rsidP="003136FF">
            <w:pPr>
              <w:pStyle w:val="Geenafstand"/>
              <w:rPr>
                <w:rFonts w:ascii="Lexend Deca Light" w:hAnsi="Lexend Deca Light"/>
                <w:b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t xml:space="preserve">Is er voor de leerling begeleiding geweest? </w:t>
            </w:r>
          </w:p>
        </w:tc>
      </w:tr>
      <w:tr w:rsidR="00030306" w:rsidRPr="00030306" w14:paraId="2CA6E38A" w14:textId="77777777" w:rsidTr="00030306">
        <w:tc>
          <w:tcPr>
            <w:tcW w:w="1374" w:type="dxa"/>
            <w:vAlign w:val="bottom"/>
          </w:tcPr>
          <w:p w14:paraId="1E8AC75E" w14:textId="77777777" w:rsidR="0019540A" w:rsidRPr="00030306" w:rsidRDefault="0019540A" w:rsidP="0019540A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Ja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  <w:t xml:space="preserve">Nee     </w:t>
            </w:r>
          </w:p>
        </w:tc>
        <w:tc>
          <w:tcPr>
            <w:tcW w:w="3260" w:type="dxa"/>
            <w:shd w:val="clear" w:color="auto" w:fill="FFFFFF"/>
            <w:vAlign w:val="bottom"/>
          </w:tcPr>
          <w:p w14:paraId="4D0F14EC" w14:textId="77777777" w:rsidR="0019540A" w:rsidRPr="00030306" w:rsidRDefault="0019540A" w:rsidP="0019540A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Via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6A28F47" w14:textId="77777777" w:rsidR="0019540A" w:rsidRPr="00030306" w:rsidRDefault="0019540A" w:rsidP="0019540A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Datum</w:t>
            </w:r>
          </w:p>
        </w:tc>
        <w:tc>
          <w:tcPr>
            <w:tcW w:w="3578" w:type="dxa"/>
            <w:shd w:val="clear" w:color="auto" w:fill="FFFFFF"/>
            <w:vAlign w:val="bottom"/>
          </w:tcPr>
          <w:p w14:paraId="355F8610" w14:textId="77777777" w:rsidR="0019540A" w:rsidRPr="00030306" w:rsidRDefault="0019540A" w:rsidP="0019540A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Reden</w:t>
            </w:r>
          </w:p>
        </w:tc>
      </w:tr>
      <w:tr w:rsidR="00030306" w:rsidRPr="00030306" w14:paraId="0B01543F" w14:textId="77777777" w:rsidTr="00030306">
        <w:tc>
          <w:tcPr>
            <w:tcW w:w="1374" w:type="dxa"/>
            <w:shd w:val="clear" w:color="auto" w:fill="FFFFFF"/>
            <w:vAlign w:val="bottom"/>
          </w:tcPr>
          <w:p w14:paraId="1973E2CD" w14:textId="77777777" w:rsidR="0019540A" w:rsidRPr="00030306" w:rsidRDefault="0019540A" w:rsidP="0019540A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FFFFFF"/>
            <w:vAlign w:val="bottom"/>
          </w:tcPr>
          <w:p w14:paraId="0DD098C2" w14:textId="77777777" w:rsidR="0019540A" w:rsidRPr="00030306" w:rsidRDefault="0019540A" w:rsidP="0019540A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Schoolbegeleidingsdienst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6810C7E" w14:textId="77777777" w:rsidR="0019540A" w:rsidRPr="00030306" w:rsidRDefault="0019540A" w:rsidP="0019540A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8" w:name="Text6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48"/>
          </w:p>
        </w:tc>
        <w:tc>
          <w:tcPr>
            <w:tcW w:w="3578" w:type="dxa"/>
            <w:shd w:val="clear" w:color="auto" w:fill="FFFFFF"/>
            <w:vAlign w:val="bottom"/>
          </w:tcPr>
          <w:p w14:paraId="6FC8F238" w14:textId="77777777" w:rsidR="0019540A" w:rsidRPr="00030306" w:rsidRDefault="0019540A" w:rsidP="0019540A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9" w:name="Text10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49"/>
          </w:p>
        </w:tc>
      </w:tr>
      <w:tr w:rsidR="00030306" w:rsidRPr="00030306" w14:paraId="776530DF" w14:textId="77777777" w:rsidTr="00030306">
        <w:tc>
          <w:tcPr>
            <w:tcW w:w="1374" w:type="dxa"/>
            <w:shd w:val="clear" w:color="auto" w:fill="FFFFFF"/>
            <w:vAlign w:val="bottom"/>
          </w:tcPr>
          <w:p w14:paraId="4D0998C7" w14:textId="77777777" w:rsidR="0019540A" w:rsidRPr="00030306" w:rsidRDefault="0019540A" w:rsidP="0019540A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FFFFFF"/>
            <w:vAlign w:val="bottom"/>
          </w:tcPr>
          <w:p w14:paraId="0436E45C" w14:textId="77777777" w:rsidR="0019540A" w:rsidRPr="00030306" w:rsidRDefault="0019540A" w:rsidP="0019540A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Centrum Jeugd en gezin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8E35DA3" w14:textId="77777777" w:rsidR="0019540A" w:rsidRPr="00030306" w:rsidRDefault="0019540A" w:rsidP="0019540A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0" w:name="Text7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50"/>
          </w:p>
        </w:tc>
        <w:tc>
          <w:tcPr>
            <w:tcW w:w="3578" w:type="dxa"/>
            <w:shd w:val="clear" w:color="auto" w:fill="FFFFFF"/>
            <w:vAlign w:val="bottom"/>
          </w:tcPr>
          <w:p w14:paraId="558C033D" w14:textId="77777777" w:rsidR="0019540A" w:rsidRPr="00030306" w:rsidRDefault="0019540A" w:rsidP="0019540A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1" w:name="Text11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51"/>
          </w:p>
        </w:tc>
      </w:tr>
      <w:tr w:rsidR="00030306" w:rsidRPr="00030306" w14:paraId="24996812" w14:textId="77777777" w:rsidTr="00030306">
        <w:tc>
          <w:tcPr>
            <w:tcW w:w="1374" w:type="dxa"/>
            <w:shd w:val="clear" w:color="auto" w:fill="FFFFFF"/>
            <w:vAlign w:val="bottom"/>
          </w:tcPr>
          <w:p w14:paraId="0010C291" w14:textId="77777777" w:rsidR="0019540A" w:rsidRPr="00030306" w:rsidRDefault="0019540A" w:rsidP="0019540A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FFFFFF"/>
            <w:vAlign w:val="bottom"/>
          </w:tcPr>
          <w:p w14:paraId="1E04E95A" w14:textId="77777777" w:rsidR="0019540A" w:rsidRPr="00030306" w:rsidRDefault="0019540A" w:rsidP="0019540A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Schoolmaatschappelijk werk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D78EFC6" w14:textId="77777777" w:rsidR="0019540A" w:rsidRPr="00030306" w:rsidRDefault="0019540A" w:rsidP="0019540A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2" w:name="Text8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52"/>
          </w:p>
        </w:tc>
        <w:tc>
          <w:tcPr>
            <w:tcW w:w="3578" w:type="dxa"/>
            <w:shd w:val="clear" w:color="auto" w:fill="FFFFFF"/>
            <w:vAlign w:val="bottom"/>
          </w:tcPr>
          <w:p w14:paraId="63934A61" w14:textId="77777777" w:rsidR="0019540A" w:rsidRPr="00030306" w:rsidRDefault="0019540A" w:rsidP="0019540A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3" w:name="Text12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53"/>
          </w:p>
        </w:tc>
      </w:tr>
      <w:tr w:rsidR="00030306" w:rsidRPr="00030306" w14:paraId="681FA5D3" w14:textId="77777777" w:rsidTr="00030306">
        <w:tc>
          <w:tcPr>
            <w:tcW w:w="1374" w:type="dxa"/>
            <w:shd w:val="clear" w:color="auto" w:fill="FFFFFF"/>
            <w:vAlign w:val="bottom"/>
          </w:tcPr>
          <w:p w14:paraId="2C3A458B" w14:textId="77777777" w:rsidR="0019540A" w:rsidRPr="00030306" w:rsidRDefault="0019540A" w:rsidP="0019540A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tab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FFFFFF"/>
            <w:vAlign w:val="bottom"/>
          </w:tcPr>
          <w:p w14:paraId="528AB884" w14:textId="77777777" w:rsidR="0019540A" w:rsidRPr="00030306" w:rsidRDefault="0019540A" w:rsidP="0019540A">
            <w:pPr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 xml:space="preserve">Overig: 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4" w:name="Text5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54"/>
          </w:p>
        </w:tc>
        <w:tc>
          <w:tcPr>
            <w:tcW w:w="1701" w:type="dxa"/>
            <w:shd w:val="clear" w:color="auto" w:fill="FFFFFF"/>
            <w:vAlign w:val="bottom"/>
          </w:tcPr>
          <w:p w14:paraId="2ED583AF" w14:textId="77777777" w:rsidR="0019540A" w:rsidRPr="00030306" w:rsidRDefault="0019540A" w:rsidP="0019540A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5" w:name="Text9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55"/>
          </w:p>
        </w:tc>
        <w:tc>
          <w:tcPr>
            <w:tcW w:w="3578" w:type="dxa"/>
            <w:shd w:val="clear" w:color="auto" w:fill="FFFFFF"/>
            <w:vAlign w:val="bottom"/>
          </w:tcPr>
          <w:p w14:paraId="5029A159" w14:textId="77777777" w:rsidR="0019540A" w:rsidRPr="00030306" w:rsidRDefault="0019540A" w:rsidP="0019540A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6" w:name="Text13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56"/>
          </w:p>
        </w:tc>
      </w:tr>
    </w:tbl>
    <w:p w14:paraId="21298F55" w14:textId="77777777" w:rsidR="0019540A" w:rsidRPr="00030306" w:rsidRDefault="0019540A" w:rsidP="00137108">
      <w:pPr>
        <w:rPr>
          <w:rFonts w:ascii="Lexend Deca Light" w:hAnsi="Lexend Deca Light"/>
          <w:b/>
          <w:color w:val="002060"/>
          <w:sz w:val="20"/>
        </w:rPr>
      </w:pPr>
    </w:p>
    <w:tbl>
      <w:tblPr>
        <w:tblW w:w="9913" w:type="dxa"/>
        <w:tblInd w:w="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1701"/>
        <w:gridCol w:w="1701"/>
        <w:gridCol w:w="1701"/>
        <w:gridCol w:w="1593"/>
      </w:tblGrid>
      <w:tr w:rsidR="00030306" w:rsidRPr="00030306" w14:paraId="26234997" w14:textId="77777777" w:rsidTr="00030306">
        <w:tc>
          <w:tcPr>
            <w:tcW w:w="9913" w:type="dxa"/>
            <w:gridSpan w:val="5"/>
            <w:shd w:val="clear" w:color="auto" w:fill="D9D9D9"/>
            <w:vAlign w:val="bottom"/>
          </w:tcPr>
          <w:p w14:paraId="526C7723" w14:textId="77777777" w:rsidR="001B7F86" w:rsidRPr="00030306" w:rsidRDefault="001B7F86" w:rsidP="001C34DD">
            <w:pPr>
              <w:pStyle w:val="Geenafstand"/>
              <w:rPr>
                <w:rFonts w:ascii="Lexend Deca Light" w:hAnsi="Lexend Deca Light"/>
                <w:b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b/>
                <w:color w:val="002060"/>
                <w:sz w:val="20"/>
              </w:rPr>
              <w:t xml:space="preserve">Overig aanvullende informatie </w:t>
            </w:r>
          </w:p>
        </w:tc>
      </w:tr>
      <w:tr w:rsidR="00030306" w:rsidRPr="00030306" w14:paraId="382D7C50" w14:textId="77777777" w:rsidTr="00030306">
        <w:tc>
          <w:tcPr>
            <w:tcW w:w="3217" w:type="dxa"/>
            <w:vAlign w:val="bottom"/>
          </w:tcPr>
          <w:p w14:paraId="32CAF176" w14:textId="77777777" w:rsidR="001B7F86" w:rsidRPr="00030306" w:rsidRDefault="001B7F86" w:rsidP="001C34D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Hoe beoordeelt u:</w:t>
            </w:r>
          </w:p>
        </w:tc>
        <w:tc>
          <w:tcPr>
            <w:tcW w:w="1701" w:type="dxa"/>
            <w:vAlign w:val="bottom"/>
          </w:tcPr>
          <w:p w14:paraId="2E9DF9E9" w14:textId="77777777" w:rsidR="001B7F86" w:rsidRPr="00030306" w:rsidRDefault="001B7F86" w:rsidP="00075FC5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Goed</w:t>
            </w:r>
          </w:p>
        </w:tc>
        <w:tc>
          <w:tcPr>
            <w:tcW w:w="1701" w:type="dxa"/>
            <w:vAlign w:val="bottom"/>
          </w:tcPr>
          <w:p w14:paraId="7D892267" w14:textId="77777777" w:rsidR="001B7F86" w:rsidRPr="00030306" w:rsidRDefault="001B7F86" w:rsidP="00075FC5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Voldoende</w:t>
            </w:r>
          </w:p>
        </w:tc>
        <w:tc>
          <w:tcPr>
            <w:tcW w:w="1701" w:type="dxa"/>
            <w:vAlign w:val="bottom"/>
          </w:tcPr>
          <w:p w14:paraId="10F9C38E" w14:textId="77777777" w:rsidR="001B7F86" w:rsidRPr="00030306" w:rsidRDefault="001B7F86" w:rsidP="00075FC5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Matig</w:t>
            </w:r>
          </w:p>
        </w:tc>
        <w:tc>
          <w:tcPr>
            <w:tcW w:w="1593" w:type="dxa"/>
            <w:vAlign w:val="bottom"/>
          </w:tcPr>
          <w:p w14:paraId="58CFD50F" w14:textId="77777777" w:rsidR="001B7F86" w:rsidRPr="00030306" w:rsidRDefault="001B7F86" w:rsidP="00075FC5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zwak</w:t>
            </w:r>
          </w:p>
        </w:tc>
      </w:tr>
      <w:tr w:rsidR="00030306" w:rsidRPr="00030306" w14:paraId="17425DA5" w14:textId="77777777" w:rsidTr="00030306">
        <w:tc>
          <w:tcPr>
            <w:tcW w:w="3217" w:type="dxa"/>
            <w:shd w:val="clear" w:color="auto" w:fill="FFFFFF"/>
          </w:tcPr>
          <w:p w14:paraId="4406D710" w14:textId="77777777" w:rsidR="001B7F86" w:rsidRPr="00030306" w:rsidRDefault="001B7F86" w:rsidP="001B7F86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Concentratie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5755E06" w14:textId="77777777" w:rsidR="001B7F86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Selectievakje167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57"/>
          </w:p>
        </w:tc>
        <w:tc>
          <w:tcPr>
            <w:tcW w:w="1701" w:type="dxa"/>
            <w:shd w:val="clear" w:color="auto" w:fill="FFFFFF"/>
            <w:vAlign w:val="bottom"/>
          </w:tcPr>
          <w:p w14:paraId="12A4E486" w14:textId="77777777" w:rsidR="001B7F86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tievakje168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58"/>
          </w:p>
        </w:tc>
        <w:tc>
          <w:tcPr>
            <w:tcW w:w="1701" w:type="dxa"/>
            <w:shd w:val="clear" w:color="auto" w:fill="FFFFFF"/>
            <w:vAlign w:val="bottom"/>
          </w:tcPr>
          <w:p w14:paraId="5ADFA213" w14:textId="77777777" w:rsidR="001B7F86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Selectievakje169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59"/>
          </w:p>
        </w:tc>
        <w:tc>
          <w:tcPr>
            <w:tcW w:w="1593" w:type="dxa"/>
            <w:shd w:val="clear" w:color="auto" w:fill="FFFFFF"/>
            <w:vAlign w:val="bottom"/>
          </w:tcPr>
          <w:p w14:paraId="505991FC" w14:textId="77777777" w:rsidR="001B7F86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tievakje170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60"/>
          </w:p>
        </w:tc>
      </w:tr>
      <w:tr w:rsidR="00030306" w:rsidRPr="00030306" w14:paraId="6700A39B" w14:textId="77777777" w:rsidTr="00030306">
        <w:tc>
          <w:tcPr>
            <w:tcW w:w="3217" w:type="dxa"/>
            <w:shd w:val="clear" w:color="auto" w:fill="FFFFFF"/>
          </w:tcPr>
          <w:p w14:paraId="680F4866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Verstandelijk inzicht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D595982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7CB8BA5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6B9145B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754EB19C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503BB3C6" w14:textId="77777777" w:rsidTr="00030306">
        <w:tc>
          <w:tcPr>
            <w:tcW w:w="3217" w:type="dxa"/>
            <w:shd w:val="clear" w:color="auto" w:fill="FFFFFF"/>
          </w:tcPr>
          <w:p w14:paraId="1E916DEB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lastRenderedPageBreak/>
              <w:t>Mondeling taalgebruik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C328678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95D88FA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45CC16E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15754DF0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545F8521" w14:textId="77777777" w:rsidTr="00030306">
        <w:tc>
          <w:tcPr>
            <w:tcW w:w="3217" w:type="dxa"/>
            <w:shd w:val="clear" w:color="auto" w:fill="FFFFFF"/>
          </w:tcPr>
          <w:p w14:paraId="1D6C86A1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Handschrift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7757DD7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1699984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B3332D2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26318246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2433FF2B" w14:textId="77777777" w:rsidTr="00030306">
        <w:tc>
          <w:tcPr>
            <w:tcW w:w="3217" w:type="dxa"/>
            <w:shd w:val="clear" w:color="auto" w:fill="FFFFFF"/>
          </w:tcPr>
          <w:p w14:paraId="6F832AB0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Doorzettingsvermogen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6098AC4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71D392E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7274121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07FA30EF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70C4AA4E" w14:textId="77777777" w:rsidTr="00030306">
        <w:tc>
          <w:tcPr>
            <w:tcW w:w="3217" w:type="dxa"/>
            <w:shd w:val="clear" w:color="auto" w:fill="FFFFFF"/>
          </w:tcPr>
          <w:p w14:paraId="79D0CCE4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Werktempo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A51307A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7BD96A7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F4978CF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00AC65A9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3CFFB743" w14:textId="77777777" w:rsidTr="00030306">
        <w:tc>
          <w:tcPr>
            <w:tcW w:w="3217" w:type="dxa"/>
            <w:shd w:val="clear" w:color="auto" w:fill="FFFFFF"/>
          </w:tcPr>
          <w:p w14:paraId="43C66F18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Nauwkeurigheid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EA0BB5E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740E235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F32FC05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21FB33D2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4ABBC6CE" w14:textId="77777777" w:rsidTr="00030306">
        <w:tc>
          <w:tcPr>
            <w:tcW w:w="3217" w:type="dxa"/>
            <w:shd w:val="clear" w:color="auto" w:fill="FFFFFF"/>
          </w:tcPr>
          <w:p w14:paraId="3926531E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Zelfstandigheid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E4F6E35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843A599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63496DA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5A8C12D8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45F13B3A" w14:textId="77777777" w:rsidTr="00030306">
        <w:tc>
          <w:tcPr>
            <w:tcW w:w="3217" w:type="dxa"/>
            <w:shd w:val="clear" w:color="auto" w:fill="FFFFFF"/>
          </w:tcPr>
          <w:p w14:paraId="20C69A9D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Theoretisch leren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E264156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CA58B50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5DE3456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088A8A88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7B168D45" w14:textId="77777777" w:rsidTr="00030306">
        <w:tc>
          <w:tcPr>
            <w:tcW w:w="3217" w:type="dxa"/>
            <w:shd w:val="clear" w:color="auto" w:fill="FFFFFF"/>
          </w:tcPr>
          <w:p w14:paraId="527A0646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Praktisch leren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E4F7BFB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A5409C6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507D69B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58C0E4CE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5B1C051D" w14:textId="77777777" w:rsidTr="00030306">
        <w:tc>
          <w:tcPr>
            <w:tcW w:w="3217" w:type="dxa"/>
            <w:shd w:val="clear" w:color="auto" w:fill="FFFFFF"/>
          </w:tcPr>
          <w:p w14:paraId="2B36997D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Bewegingsonderwijs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8AB08FB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4846459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60A51AB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34EBF4D3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1CE6E03C" w14:textId="77777777" w:rsidTr="00030306">
        <w:tc>
          <w:tcPr>
            <w:tcW w:w="3217" w:type="dxa"/>
            <w:shd w:val="clear" w:color="auto" w:fill="FFFFFF"/>
          </w:tcPr>
          <w:p w14:paraId="5CFD07CB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Wereldoriëntatie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220E3EA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2D47ACC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C77C870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7A5152EA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31098A93" w14:textId="77777777" w:rsidTr="00030306">
        <w:tc>
          <w:tcPr>
            <w:tcW w:w="3217" w:type="dxa"/>
            <w:shd w:val="clear" w:color="auto" w:fill="FFFFFF"/>
          </w:tcPr>
          <w:p w14:paraId="60350FC6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Engels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EAAFEAF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0F98506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F70FDFC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5CCC9F56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4413AFEC" w14:textId="77777777" w:rsidTr="00030306">
        <w:tc>
          <w:tcPr>
            <w:tcW w:w="3217" w:type="dxa"/>
            <w:shd w:val="clear" w:color="auto" w:fill="FFFFFF"/>
          </w:tcPr>
          <w:p w14:paraId="5615E532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Creatieve vakken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106870F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2780067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0B41A81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38698B59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30BE6517" w14:textId="77777777" w:rsidTr="00030306">
        <w:tc>
          <w:tcPr>
            <w:tcW w:w="3217" w:type="dxa"/>
            <w:shd w:val="clear" w:color="auto" w:fill="FFFFFF"/>
          </w:tcPr>
          <w:p w14:paraId="4250BB5D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Motivatie /  inzet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E30B554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DA9297D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DA96F4E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68200DCD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500B9857" w14:textId="77777777" w:rsidTr="00030306">
        <w:tc>
          <w:tcPr>
            <w:tcW w:w="3217" w:type="dxa"/>
            <w:shd w:val="clear" w:color="auto" w:fill="FFFFFF"/>
          </w:tcPr>
          <w:p w14:paraId="1338E140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Verzorging huiswerk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8260914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636F9EA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61E61F1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06A055E3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11C7C68C" w14:textId="77777777" w:rsidTr="00030306">
        <w:tc>
          <w:tcPr>
            <w:tcW w:w="3217" w:type="dxa"/>
            <w:shd w:val="clear" w:color="auto" w:fill="FFFFFF"/>
          </w:tcPr>
          <w:p w14:paraId="67E02841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Overactief gedrag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D753FF9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623FEB0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DEE6781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5E0570DD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2C7811F4" w14:textId="77777777" w:rsidTr="00030306">
        <w:tc>
          <w:tcPr>
            <w:tcW w:w="3217" w:type="dxa"/>
            <w:shd w:val="clear" w:color="auto" w:fill="FFFFFF"/>
          </w:tcPr>
          <w:p w14:paraId="3818B0CB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Zelfvertrouwen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6431D9C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7D3B68C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00F00A3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2A9836B9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30021252" w14:textId="77777777" w:rsidTr="00030306">
        <w:tc>
          <w:tcPr>
            <w:tcW w:w="3217" w:type="dxa"/>
            <w:shd w:val="clear" w:color="auto" w:fill="FFFFFF"/>
          </w:tcPr>
          <w:p w14:paraId="155580B4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Sociaal gedrag naar leerlingen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C3742AD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F058CB0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2F30B5C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5107B6F1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  <w:tr w:rsidR="00030306" w:rsidRPr="00030306" w14:paraId="240998AE" w14:textId="77777777" w:rsidTr="00030306">
        <w:tc>
          <w:tcPr>
            <w:tcW w:w="3217" w:type="dxa"/>
            <w:shd w:val="clear" w:color="auto" w:fill="FFFFFF"/>
          </w:tcPr>
          <w:p w14:paraId="5A85944D" w14:textId="77777777" w:rsidR="003A746D" w:rsidRPr="00030306" w:rsidRDefault="003A746D" w:rsidP="003A746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Sociaal gedrag naar volwassenen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19736DF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120EE3E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7608335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  <w:tc>
          <w:tcPr>
            <w:tcW w:w="1593" w:type="dxa"/>
            <w:shd w:val="clear" w:color="auto" w:fill="FFFFFF"/>
            <w:vAlign w:val="bottom"/>
          </w:tcPr>
          <w:p w14:paraId="2C967B6C" w14:textId="77777777" w:rsidR="003A746D" w:rsidRPr="00030306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FORMCHECKBOX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</w:p>
        </w:tc>
      </w:tr>
    </w:tbl>
    <w:p w14:paraId="1F3318C4" w14:textId="77777777" w:rsidR="001B7F86" w:rsidRPr="00030306" w:rsidRDefault="001B7F86" w:rsidP="00137108">
      <w:pPr>
        <w:rPr>
          <w:rFonts w:ascii="Lexend Deca Light" w:hAnsi="Lexend Deca Light"/>
          <w:b/>
          <w:color w:val="002060"/>
          <w:sz w:val="20"/>
        </w:rPr>
      </w:pPr>
    </w:p>
    <w:tbl>
      <w:tblPr>
        <w:tblW w:w="9913" w:type="dxa"/>
        <w:tblInd w:w="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9913"/>
      </w:tblGrid>
      <w:tr w:rsidR="00030306" w:rsidRPr="00030306" w14:paraId="0864FD0F" w14:textId="77777777" w:rsidTr="00030306">
        <w:tc>
          <w:tcPr>
            <w:tcW w:w="9913" w:type="dxa"/>
            <w:shd w:val="clear" w:color="auto" w:fill="FFFFFF"/>
            <w:vAlign w:val="bottom"/>
          </w:tcPr>
          <w:p w14:paraId="0649CA9C" w14:textId="77777777" w:rsidR="009E1D68" w:rsidRPr="00030306" w:rsidRDefault="003A746D" w:rsidP="001C34D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t>Toelichting</w:t>
            </w:r>
          </w:p>
          <w:p w14:paraId="57EE6703" w14:textId="77777777" w:rsidR="003A746D" w:rsidRPr="00030306" w:rsidRDefault="008732DA" w:rsidP="001C34D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1" w:name="Text14"/>
            <w:r w:rsidRPr="00030306">
              <w:rPr>
                <w:rFonts w:ascii="Lexend Deca Light" w:hAnsi="Lexend Deca Light"/>
                <w:color w:val="002060"/>
                <w:sz w:val="20"/>
              </w:rPr>
              <w:instrText xml:space="preserve"> FORMTEXT </w:instrText>
            </w:r>
            <w:r w:rsidRPr="00030306">
              <w:rPr>
                <w:rFonts w:ascii="Lexend Deca Light" w:hAnsi="Lexend Deca Light"/>
                <w:color w:val="002060"/>
                <w:sz w:val="20"/>
              </w:rPr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separate"/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noProof/>
                <w:color w:val="002060"/>
                <w:sz w:val="20"/>
              </w:rPr>
              <w:t> </w:t>
            </w:r>
            <w:r w:rsidRPr="00030306">
              <w:rPr>
                <w:rFonts w:ascii="Lexend Deca Light" w:hAnsi="Lexend Deca Light"/>
                <w:color w:val="002060"/>
                <w:sz w:val="20"/>
              </w:rPr>
              <w:fldChar w:fldCharType="end"/>
            </w:r>
            <w:bookmarkEnd w:id="61"/>
          </w:p>
          <w:p w14:paraId="6FF2BB99" w14:textId="77777777" w:rsidR="009E1D68" w:rsidRPr="00030306" w:rsidRDefault="009E1D68" w:rsidP="001C34D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4E13D0CC" w14:textId="77777777" w:rsidR="009E1D68" w:rsidRPr="00030306" w:rsidRDefault="009E1D68" w:rsidP="001C34D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  <w:p w14:paraId="693DF175" w14:textId="77777777" w:rsidR="009E1D68" w:rsidRPr="00030306" w:rsidRDefault="009E1D68" w:rsidP="001C34DD">
            <w:pPr>
              <w:pStyle w:val="Geenafstand"/>
              <w:rPr>
                <w:rFonts w:ascii="Lexend Deca Light" w:hAnsi="Lexend Deca Light"/>
                <w:color w:val="002060"/>
                <w:sz w:val="20"/>
              </w:rPr>
            </w:pPr>
          </w:p>
        </w:tc>
      </w:tr>
    </w:tbl>
    <w:p w14:paraId="254CDCFA" w14:textId="77777777" w:rsidR="002365B5" w:rsidRPr="00030306" w:rsidRDefault="002365B5" w:rsidP="00291FE9">
      <w:pPr>
        <w:ind w:right="284"/>
        <w:rPr>
          <w:rFonts w:ascii="Lexend Deca Light" w:hAnsi="Lexend Deca Light"/>
          <w:color w:val="002060"/>
          <w:sz w:val="20"/>
        </w:rPr>
      </w:pPr>
    </w:p>
    <w:p w14:paraId="10C622F6" w14:textId="77777777" w:rsidR="001C58AB" w:rsidRPr="00030306" w:rsidRDefault="001C58AB">
      <w:pPr>
        <w:ind w:right="284"/>
        <w:rPr>
          <w:rFonts w:ascii="Lexend Deca Light" w:hAnsi="Lexend Deca Light"/>
          <w:color w:val="002060"/>
          <w:sz w:val="20"/>
        </w:rPr>
      </w:pPr>
    </w:p>
    <w:p w14:paraId="1C37FD6D" w14:textId="77777777" w:rsidR="009E1D68" w:rsidRPr="00030306" w:rsidRDefault="009E1D68">
      <w:pPr>
        <w:ind w:right="284"/>
        <w:rPr>
          <w:rFonts w:ascii="Lexend Deca Light" w:hAnsi="Lexend Deca Light"/>
          <w:color w:val="002060"/>
          <w:sz w:val="20"/>
        </w:rPr>
      </w:pPr>
    </w:p>
    <w:p w14:paraId="2B021212" w14:textId="77777777" w:rsidR="009E1D68" w:rsidRPr="00030306" w:rsidRDefault="009E1D68" w:rsidP="009E1D68">
      <w:pPr>
        <w:rPr>
          <w:rFonts w:ascii="Lexend Deca Light" w:hAnsi="Lexend Deca Light"/>
          <w:color w:val="002060"/>
          <w:sz w:val="20"/>
        </w:rPr>
      </w:pPr>
      <w:r w:rsidRPr="00030306">
        <w:rPr>
          <w:rFonts w:ascii="Lexend Deca Light" w:hAnsi="Lexend Deca Light"/>
          <w:color w:val="002060"/>
          <w:sz w:val="20"/>
        </w:rPr>
        <w:t>Naam directeur:</w:t>
      </w:r>
      <w:r w:rsidRPr="00030306">
        <w:rPr>
          <w:rFonts w:ascii="Lexend Deca Light" w:hAnsi="Lexend Deca Light"/>
          <w:color w:val="002060"/>
          <w:sz w:val="20"/>
        </w:rPr>
        <w:fldChar w:fldCharType="begin">
          <w:ffData>
            <w:name w:val="Tekstvak234"/>
            <w:enabled/>
            <w:calcOnExit w:val="0"/>
            <w:textInput/>
          </w:ffData>
        </w:fldChar>
      </w:r>
      <w:bookmarkStart w:id="62" w:name="Tekstvak234"/>
      <w:r w:rsidRPr="00030306">
        <w:rPr>
          <w:rFonts w:ascii="Lexend Deca Light" w:hAnsi="Lexend Deca Light"/>
          <w:color w:val="002060"/>
          <w:sz w:val="20"/>
        </w:rPr>
        <w:instrText xml:space="preserve"> FORMTEXT </w:instrText>
      </w:r>
      <w:r w:rsidRPr="00030306">
        <w:rPr>
          <w:rFonts w:ascii="Lexend Deca Light" w:hAnsi="Lexend Deca Light"/>
          <w:color w:val="002060"/>
          <w:sz w:val="20"/>
        </w:rPr>
      </w:r>
      <w:r w:rsidRPr="00030306">
        <w:rPr>
          <w:rFonts w:ascii="Lexend Deca Light" w:hAnsi="Lexend Deca Light"/>
          <w:color w:val="002060"/>
          <w:sz w:val="20"/>
        </w:rPr>
        <w:fldChar w:fldCharType="separate"/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color w:val="002060"/>
          <w:sz w:val="20"/>
        </w:rPr>
        <w:fldChar w:fldCharType="end"/>
      </w:r>
      <w:bookmarkEnd w:id="62"/>
      <w:r w:rsidRPr="00030306">
        <w:rPr>
          <w:rFonts w:ascii="Lexend Deca Light" w:hAnsi="Lexend Deca Light"/>
          <w:color w:val="002060"/>
          <w:sz w:val="20"/>
        </w:rPr>
        <w:tab/>
        <w:t xml:space="preserve">  </w:t>
      </w:r>
      <w:r w:rsidRPr="00030306">
        <w:rPr>
          <w:rFonts w:ascii="Lexend Deca Light" w:hAnsi="Lexend Deca Light"/>
          <w:color w:val="002060"/>
          <w:sz w:val="20"/>
        </w:rPr>
        <w:tab/>
      </w:r>
      <w:r w:rsidRPr="00030306">
        <w:rPr>
          <w:rFonts w:ascii="Lexend Deca Light" w:hAnsi="Lexend Deca Light"/>
          <w:color w:val="002060"/>
          <w:sz w:val="20"/>
        </w:rPr>
        <w:tab/>
      </w:r>
      <w:r w:rsidRPr="00030306">
        <w:rPr>
          <w:rFonts w:ascii="Lexend Deca Light" w:hAnsi="Lexend Deca Light"/>
          <w:color w:val="002060"/>
          <w:sz w:val="20"/>
        </w:rPr>
        <w:tab/>
      </w:r>
      <w:r w:rsidR="00DB4FDB" w:rsidRPr="00030306">
        <w:rPr>
          <w:rFonts w:ascii="Lexend Deca Light" w:hAnsi="Lexend Deca Light"/>
          <w:color w:val="002060"/>
          <w:sz w:val="20"/>
        </w:rPr>
        <w:t xml:space="preserve">            </w:t>
      </w:r>
      <w:r w:rsidRPr="00030306">
        <w:rPr>
          <w:rFonts w:ascii="Lexend Deca Light" w:hAnsi="Lexend Deca Light"/>
          <w:color w:val="002060"/>
          <w:sz w:val="20"/>
        </w:rPr>
        <w:t>Handtekening: ______________________</w:t>
      </w:r>
    </w:p>
    <w:p w14:paraId="097BFD5B" w14:textId="77777777" w:rsidR="006B016F" w:rsidRPr="00030306" w:rsidRDefault="006B016F">
      <w:pPr>
        <w:pStyle w:val="Voetnoottekst"/>
        <w:rPr>
          <w:rFonts w:ascii="Lexend Deca Light" w:hAnsi="Lexend Deca Light"/>
          <w:b/>
          <w:color w:val="002060"/>
        </w:rPr>
      </w:pPr>
    </w:p>
    <w:p w14:paraId="74B3441A" w14:textId="572AB43E" w:rsidR="00C50E96" w:rsidRPr="00030306" w:rsidRDefault="001C58AB" w:rsidP="00C50E96">
      <w:pPr>
        <w:shd w:val="clear" w:color="auto" w:fill="FFFFFF"/>
        <w:jc w:val="both"/>
        <w:rPr>
          <w:rFonts w:ascii="Lexend Deca Light" w:eastAsia="Calibri" w:hAnsi="Lexend Deca Light" w:cs="Tahoma"/>
          <w:b/>
          <w:color w:val="002060"/>
          <w:sz w:val="20"/>
          <w:lang w:eastAsia="en-US"/>
        </w:rPr>
      </w:pPr>
      <w:r w:rsidRPr="00030306">
        <w:rPr>
          <w:rFonts w:ascii="Lexend Deca Light" w:hAnsi="Lexend Deca Light"/>
          <w:b/>
          <w:color w:val="002060"/>
          <w:sz w:val="20"/>
        </w:rPr>
        <w:br w:type="page"/>
      </w:r>
      <w:r w:rsidR="00C50E96" w:rsidRPr="00030306">
        <w:rPr>
          <w:rFonts w:ascii="Lexend Deca Light" w:eastAsia="Calibri" w:hAnsi="Lexend Deca Light" w:cs="Tahoma"/>
          <w:b/>
          <w:color w:val="002060"/>
          <w:sz w:val="20"/>
          <w:lang w:eastAsia="en-US"/>
        </w:rPr>
        <w:lastRenderedPageBreak/>
        <w:t xml:space="preserve">Wanneer er </w:t>
      </w:r>
      <w:r w:rsidR="00563F13" w:rsidRPr="00030306">
        <w:rPr>
          <w:rFonts w:ascii="Lexend Deca Light" w:eastAsia="Calibri" w:hAnsi="Lexend Deca Light" w:cs="Tahoma"/>
          <w:b/>
          <w:color w:val="002060"/>
          <w:sz w:val="20"/>
          <w:lang w:eastAsia="en-US"/>
        </w:rPr>
        <w:t xml:space="preserve">Advies </w:t>
      </w:r>
      <w:r w:rsidR="00804EFB" w:rsidRPr="00030306">
        <w:rPr>
          <w:rFonts w:ascii="Lexend Deca Light" w:eastAsia="Calibri" w:hAnsi="Lexend Deca Light" w:cs="Tahoma"/>
          <w:b/>
          <w:color w:val="002060"/>
          <w:sz w:val="20"/>
          <w:lang w:eastAsia="en-US"/>
        </w:rPr>
        <w:t xml:space="preserve">PrO en/of </w:t>
      </w:r>
      <w:r w:rsidR="00563F13" w:rsidRPr="00030306">
        <w:rPr>
          <w:rFonts w:ascii="Lexend Deca Light" w:eastAsia="Calibri" w:hAnsi="Lexend Deca Light" w:cs="Tahoma"/>
          <w:b/>
          <w:color w:val="002060"/>
          <w:sz w:val="20"/>
          <w:lang w:eastAsia="en-US"/>
        </w:rPr>
        <w:t xml:space="preserve">LWOO </w:t>
      </w:r>
      <w:r w:rsidR="00C50E96" w:rsidRPr="00030306">
        <w:rPr>
          <w:rFonts w:ascii="Lexend Deca Light" w:eastAsia="Calibri" w:hAnsi="Lexend Deca Light" w:cs="Tahoma"/>
          <w:b/>
          <w:color w:val="002060"/>
          <w:sz w:val="20"/>
          <w:lang w:eastAsia="en-US"/>
        </w:rPr>
        <w:t xml:space="preserve"> is of er is gewijzigde informatie aangeleverd dan deze pagina invullen!</w:t>
      </w:r>
    </w:p>
    <w:p w14:paraId="1C48948E" w14:textId="77777777" w:rsidR="00C50E96" w:rsidRPr="00030306" w:rsidRDefault="00C50E96" w:rsidP="00C50E96">
      <w:pPr>
        <w:pStyle w:val="Geenafstand"/>
        <w:jc w:val="both"/>
        <w:rPr>
          <w:rFonts w:ascii="Lexend Deca Light" w:hAnsi="Lexend Deca Light"/>
          <w:color w:val="002060"/>
          <w:sz w:val="20"/>
        </w:rPr>
      </w:pPr>
    </w:p>
    <w:p w14:paraId="2777CFD9" w14:textId="77777777" w:rsidR="00C50E96" w:rsidRPr="00030306" w:rsidRDefault="00C50E96" w:rsidP="00C50E96">
      <w:pPr>
        <w:rPr>
          <w:rFonts w:ascii="Lexend Deca Light" w:eastAsia="Calibri" w:hAnsi="Lexend Deca Light"/>
          <w:b/>
          <w:color w:val="002060"/>
          <w:sz w:val="20"/>
          <w:lang w:eastAsia="en-US"/>
        </w:rPr>
      </w:pPr>
      <w:r w:rsidRPr="00030306">
        <w:rPr>
          <w:rFonts w:ascii="Lexend Deca Light" w:eastAsia="Calibri" w:hAnsi="Lexend Deca Light"/>
          <w:b/>
          <w:color w:val="002060"/>
          <w:sz w:val="20"/>
          <w:lang w:eastAsia="en-US"/>
        </w:rPr>
        <w:t>Onderzoeksresultaten</w:t>
      </w:r>
    </w:p>
    <w:p w14:paraId="3A6D7D84" w14:textId="77777777" w:rsidR="00C50E96" w:rsidRPr="00030306" w:rsidRDefault="00C50E96" w:rsidP="00C50E96">
      <w:pPr>
        <w:rPr>
          <w:rFonts w:ascii="Lexend Deca Light" w:eastAsia="Calibri" w:hAnsi="Lexend Deca Light"/>
          <w:i/>
          <w:color w:val="002060"/>
          <w:sz w:val="20"/>
          <w:lang w:eastAsia="en-US"/>
        </w:rPr>
      </w:pPr>
      <w:r w:rsidRPr="00030306">
        <w:rPr>
          <w:rFonts w:ascii="Lexend Deca Light" w:eastAsia="Calibri" w:hAnsi="Lexend Deca Light"/>
          <w:i/>
          <w:color w:val="002060"/>
          <w:sz w:val="20"/>
          <w:lang w:eastAsia="en-US"/>
        </w:rPr>
        <w:t>Cognitieve functioneren</w:t>
      </w:r>
    </w:p>
    <w:p w14:paraId="157507F3" w14:textId="77777777" w:rsidR="00C50E96" w:rsidRPr="00030306" w:rsidRDefault="00C50E96" w:rsidP="00C50E96">
      <w:pPr>
        <w:rPr>
          <w:rFonts w:ascii="Lexend Deca Light" w:eastAsia="Calibri" w:hAnsi="Lexend Deca Light"/>
          <w:color w:val="002060"/>
          <w:sz w:val="20"/>
          <w:lang w:eastAsia="en-US"/>
        </w:rPr>
      </w:pPr>
      <w:r w:rsidRPr="00030306">
        <w:rPr>
          <w:rFonts w:ascii="Lexend Deca Light" w:eastAsia="Calibri" w:hAnsi="Lexend Deca Light"/>
          <w:color w:val="002060"/>
          <w:sz w:val="20"/>
          <w:lang w:eastAsia="en-US"/>
        </w:rPr>
        <w:t>In onderstaand overzicht wordt de NIO-score</w:t>
      </w:r>
      <w:r w:rsidR="00310A56" w:rsidRPr="00030306">
        <w:rPr>
          <w:rFonts w:ascii="Lexend Deca Light" w:eastAsia="Calibri" w:hAnsi="Lexend Deca Light"/>
          <w:color w:val="002060"/>
          <w:sz w:val="20"/>
          <w:lang w:eastAsia="en-US"/>
        </w:rPr>
        <w:t>s</w:t>
      </w:r>
      <w:r w:rsidRPr="00030306">
        <w:rPr>
          <w:rFonts w:ascii="Lexend Deca Light" w:eastAsia="Calibri" w:hAnsi="Lexend Deca Light"/>
          <w:color w:val="002060"/>
          <w:sz w:val="20"/>
          <w:lang w:eastAsia="en-US"/>
        </w:rPr>
        <w:t xml:space="preserve"> </w:t>
      </w:r>
      <w:r w:rsidR="00310A56" w:rsidRPr="00030306">
        <w:rPr>
          <w:rFonts w:ascii="Lexend Deca Light" w:eastAsia="Calibri" w:hAnsi="Lexend Deca Light"/>
          <w:color w:val="002060"/>
          <w:sz w:val="20"/>
          <w:lang w:eastAsia="en-US"/>
        </w:rPr>
        <w:t xml:space="preserve">of WISC-V-scores </w:t>
      </w:r>
      <w:r w:rsidRPr="00030306">
        <w:rPr>
          <w:rFonts w:ascii="Lexend Deca Light" w:eastAsia="Calibri" w:hAnsi="Lexend Deca Light"/>
          <w:color w:val="002060"/>
          <w:sz w:val="20"/>
          <w:lang w:eastAsia="en-US"/>
        </w:rPr>
        <w:t xml:space="preserve">weergegeven.  </w:t>
      </w:r>
    </w:p>
    <w:p w14:paraId="45BEA455" w14:textId="77777777" w:rsidR="00C50E96" w:rsidRPr="00030306" w:rsidRDefault="00C50E96" w:rsidP="00C50E96">
      <w:pPr>
        <w:rPr>
          <w:rFonts w:ascii="Lexend Deca Light" w:eastAsia="Calibri" w:hAnsi="Lexend Deca Light"/>
          <w:color w:val="002060"/>
          <w:sz w:val="20"/>
          <w:lang w:eastAsia="en-US"/>
        </w:rPr>
      </w:pPr>
    </w:p>
    <w:tbl>
      <w:tblPr>
        <w:tblW w:w="10491" w:type="dxa"/>
        <w:tblInd w:w="-43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27"/>
        <w:gridCol w:w="1276"/>
        <w:gridCol w:w="1418"/>
        <w:gridCol w:w="1276"/>
        <w:gridCol w:w="1033"/>
        <w:gridCol w:w="810"/>
        <w:gridCol w:w="567"/>
        <w:gridCol w:w="851"/>
        <w:gridCol w:w="850"/>
        <w:gridCol w:w="851"/>
      </w:tblGrid>
      <w:tr w:rsidR="00030306" w:rsidRPr="00030306" w14:paraId="658AB9EC" w14:textId="77777777" w:rsidTr="00030306">
        <w:trPr>
          <w:trHeight w:val="224"/>
        </w:trPr>
        <w:tc>
          <w:tcPr>
            <w:tcW w:w="1559" w:type="dxa"/>
            <w:gridSpan w:val="2"/>
            <w:vMerge w:val="restart"/>
            <w:vAlign w:val="center"/>
          </w:tcPr>
          <w:p w14:paraId="3DB32D6A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Intelligentietest</w:t>
            </w:r>
          </w:p>
        </w:tc>
        <w:tc>
          <w:tcPr>
            <w:tcW w:w="1276" w:type="dxa"/>
            <w:vMerge w:val="restart"/>
            <w:vAlign w:val="center"/>
          </w:tcPr>
          <w:p w14:paraId="1DE221DD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Datum testafname</w:t>
            </w:r>
          </w:p>
        </w:tc>
        <w:tc>
          <w:tcPr>
            <w:tcW w:w="1418" w:type="dxa"/>
            <w:vMerge w:val="restart"/>
            <w:vAlign w:val="center"/>
          </w:tcPr>
          <w:p w14:paraId="0739D369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Naam onderzoeker</w:t>
            </w:r>
          </w:p>
        </w:tc>
        <w:tc>
          <w:tcPr>
            <w:tcW w:w="1276" w:type="dxa"/>
            <w:vMerge w:val="restart"/>
            <w:vAlign w:val="center"/>
          </w:tcPr>
          <w:p w14:paraId="5070187E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Functie onderzoeker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77688033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score</w:t>
            </w:r>
            <w:r w:rsidR="00F80406"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3119" w:type="dxa"/>
            <w:gridSpan w:val="4"/>
            <w:vAlign w:val="center"/>
          </w:tcPr>
          <w:p w14:paraId="7F0B09FA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Gebied</w:t>
            </w:r>
          </w:p>
        </w:tc>
      </w:tr>
      <w:tr w:rsidR="00030306" w:rsidRPr="00030306" w14:paraId="7AD22B99" w14:textId="77777777" w:rsidTr="00030306">
        <w:trPr>
          <w:trHeight w:val="224"/>
        </w:trPr>
        <w:tc>
          <w:tcPr>
            <w:tcW w:w="1559" w:type="dxa"/>
            <w:gridSpan w:val="2"/>
            <w:vMerge/>
            <w:vAlign w:val="center"/>
          </w:tcPr>
          <w:p w14:paraId="160B878D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535BE684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07A73BEF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35B2FB78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E65F48D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863836A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851" w:type="dxa"/>
            <w:vAlign w:val="center"/>
          </w:tcPr>
          <w:p w14:paraId="3CB54A35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Grens</w:t>
            </w:r>
          </w:p>
        </w:tc>
        <w:tc>
          <w:tcPr>
            <w:tcW w:w="850" w:type="dxa"/>
            <w:vAlign w:val="center"/>
          </w:tcPr>
          <w:p w14:paraId="11EC9EC9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LWOO</w:t>
            </w:r>
          </w:p>
        </w:tc>
        <w:tc>
          <w:tcPr>
            <w:tcW w:w="851" w:type="dxa"/>
            <w:vAlign w:val="center"/>
          </w:tcPr>
          <w:p w14:paraId="3D943C18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VMBO</w:t>
            </w:r>
          </w:p>
        </w:tc>
      </w:tr>
      <w:tr w:rsidR="00030306" w:rsidRPr="00030306" w14:paraId="6B6C0D19" w14:textId="77777777" w:rsidTr="00030306">
        <w:tc>
          <w:tcPr>
            <w:tcW w:w="1559" w:type="dxa"/>
            <w:gridSpan w:val="2"/>
          </w:tcPr>
          <w:p w14:paraId="6BDF8657" w14:textId="77777777" w:rsidR="00C50E96" w:rsidRPr="00030306" w:rsidRDefault="00F80406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 xml:space="preserve"> </w:t>
            </w:r>
            <w:r w:rsidR="00C50E96"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 xml:space="preserve">NIO </w:t>
            </w:r>
          </w:p>
        </w:tc>
        <w:tc>
          <w:tcPr>
            <w:tcW w:w="1276" w:type="dxa"/>
          </w:tcPr>
          <w:p w14:paraId="793197E3" w14:textId="77777777" w:rsidR="00C50E96" w:rsidRPr="00030306" w:rsidRDefault="00980ADB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8" w:type="dxa"/>
          </w:tcPr>
          <w:p w14:paraId="7E9CC909" w14:textId="77777777" w:rsidR="00C50E96" w:rsidRPr="00030306" w:rsidRDefault="00980ADB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276" w:type="dxa"/>
          </w:tcPr>
          <w:p w14:paraId="5FD95BEC" w14:textId="77777777" w:rsidR="00C50E96" w:rsidRPr="00030306" w:rsidRDefault="00980ADB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033" w:type="dxa"/>
          </w:tcPr>
          <w:p w14:paraId="30A85E1A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TIQ</w:t>
            </w:r>
          </w:p>
        </w:tc>
        <w:tc>
          <w:tcPr>
            <w:tcW w:w="810" w:type="dxa"/>
          </w:tcPr>
          <w:p w14:paraId="462EDE77" w14:textId="77777777" w:rsidR="00C50E96" w:rsidRPr="00030306" w:rsidRDefault="001C34DD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  <w:bookmarkEnd w:id="63"/>
          </w:p>
        </w:tc>
        <w:tc>
          <w:tcPr>
            <w:tcW w:w="567" w:type="dxa"/>
          </w:tcPr>
          <w:p w14:paraId="0F195EF7" w14:textId="77777777" w:rsidR="00C50E96" w:rsidRPr="00030306" w:rsidRDefault="00994B43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 w14:paraId="5B5CD423" w14:textId="77777777" w:rsidR="00C50E96" w:rsidRPr="00030306" w:rsidRDefault="00994B43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0" w:type="dxa"/>
          </w:tcPr>
          <w:p w14:paraId="13433B94" w14:textId="77777777" w:rsidR="00C50E96" w:rsidRPr="00030306" w:rsidRDefault="00994B43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 w14:paraId="15514FB8" w14:textId="77777777" w:rsidR="00C50E96" w:rsidRPr="00030306" w:rsidRDefault="00994B43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30306" w:rsidRPr="00030306" w14:paraId="48C83BEE" w14:textId="77777777" w:rsidTr="00030306">
        <w:tc>
          <w:tcPr>
            <w:tcW w:w="5529" w:type="dxa"/>
            <w:gridSpan w:val="5"/>
            <w:vMerge w:val="restart"/>
            <w:shd w:val="clear" w:color="auto" w:fill="DEEAF6" w:themeFill="accent5" w:themeFillTint="33"/>
          </w:tcPr>
          <w:p w14:paraId="2B3F6E52" w14:textId="1B80B2DF" w:rsidR="00C50E96" w:rsidRPr="00030306" w:rsidRDefault="00C50E96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</w:tcPr>
          <w:p w14:paraId="3B780B8B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VIQ</w:t>
            </w:r>
          </w:p>
        </w:tc>
        <w:tc>
          <w:tcPr>
            <w:tcW w:w="810" w:type="dxa"/>
          </w:tcPr>
          <w:p w14:paraId="075F9F7A" w14:textId="77777777" w:rsidR="00C50E96" w:rsidRPr="00030306" w:rsidRDefault="001C34DD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  <w:bookmarkEnd w:id="64"/>
          </w:p>
        </w:tc>
        <w:tc>
          <w:tcPr>
            <w:tcW w:w="567" w:type="dxa"/>
          </w:tcPr>
          <w:p w14:paraId="7A75C5D6" w14:textId="77777777" w:rsidR="00C50E96" w:rsidRPr="00030306" w:rsidRDefault="00994B43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 w14:paraId="13339DA1" w14:textId="77777777" w:rsidR="00C50E96" w:rsidRPr="00030306" w:rsidRDefault="00994B43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0" w:type="dxa"/>
          </w:tcPr>
          <w:p w14:paraId="3E32D8C5" w14:textId="77777777" w:rsidR="00C50E96" w:rsidRPr="00030306" w:rsidRDefault="00994B43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 w14:paraId="3FB2C8A5" w14:textId="77777777" w:rsidR="00C50E96" w:rsidRPr="00030306" w:rsidRDefault="00994B43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30306" w:rsidRPr="00030306" w14:paraId="57AAE8CD" w14:textId="77777777" w:rsidTr="00030306">
        <w:tc>
          <w:tcPr>
            <w:tcW w:w="5529" w:type="dxa"/>
            <w:gridSpan w:val="5"/>
            <w:vMerge/>
            <w:shd w:val="clear" w:color="auto" w:fill="DEEAF6" w:themeFill="accent5" w:themeFillTint="33"/>
          </w:tcPr>
          <w:p w14:paraId="44AFF912" w14:textId="77777777" w:rsidR="00C50E96" w:rsidRPr="00030306" w:rsidRDefault="00C50E96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</w:tcPr>
          <w:p w14:paraId="2DF2F8B0" w14:textId="77777777" w:rsidR="00C50E96" w:rsidRPr="00030306" w:rsidRDefault="00C50E9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SIQ</w:t>
            </w:r>
          </w:p>
        </w:tc>
        <w:tc>
          <w:tcPr>
            <w:tcW w:w="810" w:type="dxa"/>
          </w:tcPr>
          <w:p w14:paraId="5D3B46E9" w14:textId="77777777" w:rsidR="00C50E96" w:rsidRPr="00030306" w:rsidRDefault="001C34DD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  <w:bookmarkEnd w:id="65"/>
          </w:p>
        </w:tc>
        <w:tc>
          <w:tcPr>
            <w:tcW w:w="567" w:type="dxa"/>
          </w:tcPr>
          <w:p w14:paraId="461C43B8" w14:textId="77777777" w:rsidR="00C50E96" w:rsidRPr="00030306" w:rsidRDefault="00994B43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 w14:paraId="455EB2F9" w14:textId="77777777" w:rsidR="00C50E96" w:rsidRPr="00030306" w:rsidRDefault="00994B43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0" w:type="dxa"/>
          </w:tcPr>
          <w:p w14:paraId="5D04DF16" w14:textId="77777777" w:rsidR="00C50E96" w:rsidRPr="00030306" w:rsidRDefault="00994B43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 w14:paraId="1EEF26A9" w14:textId="77777777" w:rsidR="00C50E96" w:rsidRPr="00030306" w:rsidRDefault="00994B43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30306" w:rsidRPr="00030306" w14:paraId="072492E6" w14:textId="77777777" w:rsidTr="00030306">
        <w:tc>
          <w:tcPr>
            <w:tcW w:w="5529" w:type="dxa"/>
            <w:gridSpan w:val="5"/>
          </w:tcPr>
          <w:p w14:paraId="52B1DE48" w14:textId="77777777" w:rsidR="00F80406" w:rsidRPr="00030306" w:rsidRDefault="00F80406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033" w:type="dxa"/>
          </w:tcPr>
          <w:p w14:paraId="0CA959E2" w14:textId="77777777" w:rsidR="00F80406" w:rsidRPr="00030306" w:rsidRDefault="00F8040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</w:tcPr>
          <w:p w14:paraId="57E9F1E4" w14:textId="77777777" w:rsidR="00F80406" w:rsidRPr="00030306" w:rsidRDefault="00F80406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44F199E9" w14:textId="77777777" w:rsidR="00F80406" w:rsidRPr="00030306" w:rsidRDefault="00F80406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03AA5092" w14:textId="77777777" w:rsidR="00F80406" w:rsidRPr="00030306" w:rsidRDefault="00F80406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7E1AB1C" w14:textId="77777777" w:rsidR="00F80406" w:rsidRPr="00030306" w:rsidRDefault="00F80406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76E223E" w14:textId="77777777" w:rsidR="00F80406" w:rsidRPr="00030306" w:rsidRDefault="00F80406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</w:tr>
      <w:tr w:rsidR="00030306" w:rsidRPr="00030306" w14:paraId="5CCB77F0" w14:textId="77777777" w:rsidTr="00030306">
        <w:tc>
          <w:tcPr>
            <w:tcW w:w="1532" w:type="dxa"/>
          </w:tcPr>
          <w:p w14:paraId="21242406" w14:textId="77777777" w:rsidR="00F80406" w:rsidRPr="00030306" w:rsidRDefault="00F80406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 xml:space="preserve"> WISC-V</w:t>
            </w:r>
          </w:p>
        </w:tc>
        <w:tc>
          <w:tcPr>
            <w:tcW w:w="1303" w:type="dxa"/>
            <w:gridSpan w:val="2"/>
          </w:tcPr>
          <w:p w14:paraId="0286C2F0" w14:textId="77777777" w:rsidR="00F80406" w:rsidRPr="00030306" w:rsidRDefault="00F80406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8" w:type="dxa"/>
          </w:tcPr>
          <w:p w14:paraId="06F132FA" w14:textId="77777777" w:rsidR="00F80406" w:rsidRPr="00030306" w:rsidRDefault="00F80406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276" w:type="dxa"/>
          </w:tcPr>
          <w:p w14:paraId="6E3D66BA" w14:textId="77777777" w:rsidR="00F80406" w:rsidRPr="00030306" w:rsidRDefault="00F80406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033" w:type="dxa"/>
          </w:tcPr>
          <w:p w14:paraId="449AF076" w14:textId="77777777" w:rsidR="00F80406" w:rsidRPr="00030306" w:rsidRDefault="00F8040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TIQ</w:t>
            </w:r>
          </w:p>
        </w:tc>
        <w:tc>
          <w:tcPr>
            <w:tcW w:w="810" w:type="dxa"/>
          </w:tcPr>
          <w:p w14:paraId="0707B603" w14:textId="77777777" w:rsidR="00F80406" w:rsidRPr="00030306" w:rsidRDefault="00F80406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4DDE4E15" w14:textId="77777777" w:rsidR="00F80406" w:rsidRPr="00030306" w:rsidRDefault="00F80406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 w14:paraId="64664FEC" w14:textId="77777777" w:rsidR="00F80406" w:rsidRPr="00030306" w:rsidRDefault="00F80406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0" w:type="dxa"/>
          </w:tcPr>
          <w:p w14:paraId="4414F7D6" w14:textId="77777777" w:rsidR="00F80406" w:rsidRPr="00030306" w:rsidRDefault="00F80406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</w:tcPr>
          <w:p w14:paraId="7374A42E" w14:textId="77777777" w:rsidR="00F80406" w:rsidRPr="00030306" w:rsidRDefault="00F80406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30306" w:rsidRPr="00030306" w14:paraId="1F0F57F5" w14:textId="77777777" w:rsidTr="00030306">
        <w:tc>
          <w:tcPr>
            <w:tcW w:w="5529" w:type="dxa"/>
            <w:gridSpan w:val="5"/>
          </w:tcPr>
          <w:p w14:paraId="04C51C84" w14:textId="77777777" w:rsidR="00F80406" w:rsidRPr="00030306" w:rsidRDefault="00F80406" w:rsidP="00F80406">
            <w:pPr>
              <w:jc w:val="right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Indexen WISC-V</w:t>
            </w:r>
          </w:p>
        </w:tc>
        <w:tc>
          <w:tcPr>
            <w:tcW w:w="1033" w:type="dxa"/>
          </w:tcPr>
          <w:p w14:paraId="18E39DC4" w14:textId="1CFAB74D" w:rsidR="00F80406" w:rsidRPr="00030306" w:rsidRDefault="00F80406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</w:tcPr>
          <w:p w14:paraId="6F282950" w14:textId="77777777" w:rsidR="00F80406" w:rsidRPr="00030306" w:rsidRDefault="00F80406" w:rsidP="001C34DD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2C5DC58" w14:textId="77777777" w:rsidR="00F80406" w:rsidRPr="00030306" w:rsidRDefault="00F80406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BA30698" w14:textId="77777777" w:rsidR="00F80406" w:rsidRPr="00030306" w:rsidRDefault="00F80406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840BAFB" w14:textId="77777777" w:rsidR="00F80406" w:rsidRPr="00030306" w:rsidRDefault="00F80406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651E6C8" w14:textId="77777777" w:rsidR="00F80406" w:rsidRPr="00030306" w:rsidRDefault="00F80406" w:rsidP="00994B43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</w:tr>
      <w:tr w:rsidR="00030306" w:rsidRPr="00030306" w14:paraId="02BEBBAE" w14:textId="77777777" w:rsidTr="00030306">
        <w:tc>
          <w:tcPr>
            <w:tcW w:w="5529" w:type="dxa"/>
            <w:gridSpan w:val="5"/>
          </w:tcPr>
          <w:p w14:paraId="2AAE088E" w14:textId="77777777" w:rsidR="00FB23F6" w:rsidRPr="00030306" w:rsidRDefault="00FB23F6" w:rsidP="00FB23F6">
            <w:pPr>
              <w:jc w:val="right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Verbaal begrip</w:t>
            </w:r>
          </w:p>
        </w:tc>
        <w:tc>
          <w:tcPr>
            <w:tcW w:w="1033" w:type="dxa"/>
          </w:tcPr>
          <w:p w14:paraId="718AEC0D" w14:textId="3A14C2A1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VBI</w:t>
            </w:r>
          </w:p>
        </w:tc>
        <w:tc>
          <w:tcPr>
            <w:tcW w:w="810" w:type="dxa"/>
          </w:tcPr>
          <w:p w14:paraId="798E9EF6" w14:textId="4F596008" w:rsidR="00FB23F6" w:rsidRPr="00030306" w:rsidRDefault="00FB23F6" w:rsidP="00FB23F6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6F754777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01438311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607C6C5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36131C2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</w:tr>
      <w:tr w:rsidR="00030306" w:rsidRPr="00030306" w14:paraId="081B01D1" w14:textId="77777777" w:rsidTr="00030306">
        <w:tc>
          <w:tcPr>
            <w:tcW w:w="5529" w:type="dxa"/>
            <w:gridSpan w:val="5"/>
          </w:tcPr>
          <w:p w14:paraId="6A32B60F" w14:textId="77777777" w:rsidR="00FB23F6" w:rsidRPr="00030306" w:rsidRDefault="00FB23F6" w:rsidP="00FB23F6">
            <w:pPr>
              <w:jc w:val="right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Visueel ruimtelijk</w:t>
            </w:r>
          </w:p>
        </w:tc>
        <w:tc>
          <w:tcPr>
            <w:tcW w:w="1033" w:type="dxa"/>
          </w:tcPr>
          <w:p w14:paraId="367F51F7" w14:textId="66817BD1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VRI</w:t>
            </w:r>
          </w:p>
        </w:tc>
        <w:tc>
          <w:tcPr>
            <w:tcW w:w="810" w:type="dxa"/>
          </w:tcPr>
          <w:p w14:paraId="4D784C84" w14:textId="32C6058C" w:rsidR="00FB23F6" w:rsidRPr="00030306" w:rsidRDefault="00FB23F6" w:rsidP="00FB23F6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1B1C515A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869A4AA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7DEE5B8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D1FCD7D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</w:tr>
      <w:tr w:rsidR="00030306" w:rsidRPr="00030306" w14:paraId="4317B83C" w14:textId="77777777" w:rsidTr="00030306">
        <w:tc>
          <w:tcPr>
            <w:tcW w:w="5529" w:type="dxa"/>
            <w:gridSpan w:val="5"/>
          </w:tcPr>
          <w:p w14:paraId="0F215465" w14:textId="77777777" w:rsidR="00FB23F6" w:rsidRPr="00030306" w:rsidRDefault="00FB23F6" w:rsidP="00FB23F6">
            <w:pPr>
              <w:jc w:val="right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Fluid redeneren</w:t>
            </w:r>
          </w:p>
        </w:tc>
        <w:tc>
          <w:tcPr>
            <w:tcW w:w="1033" w:type="dxa"/>
          </w:tcPr>
          <w:p w14:paraId="0CAF5347" w14:textId="267A28BC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FRI</w:t>
            </w:r>
          </w:p>
        </w:tc>
        <w:tc>
          <w:tcPr>
            <w:tcW w:w="810" w:type="dxa"/>
          </w:tcPr>
          <w:p w14:paraId="3D1A8131" w14:textId="71CFA240" w:rsidR="00FB23F6" w:rsidRPr="00030306" w:rsidRDefault="00FB23F6" w:rsidP="00FB23F6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3CDB09B2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A0FC3C9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9D6D2DC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163F76D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</w:tr>
      <w:tr w:rsidR="00030306" w:rsidRPr="00030306" w14:paraId="629C0FF6" w14:textId="77777777" w:rsidTr="00030306">
        <w:tc>
          <w:tcPr>
            <w:tcW w:w="5529" w:type="dxa"/>
            <w:gridSpan w:val="5"/>
          </w:tcPr>
          <w:p w14:paraId="0003B303" w14:textId="77777777" w:rsidR="00FB23F6" w:rsidRPr="00030306" w:rsidRDefault="00FB23F6" w:rsidP="00FB23F6">
            <w:pPr>
              <w:jc w:val="right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Werkgeheugen</w:t>
            </w:r>
          </w:p>
        </w:tc>
        <w:tc>
          <w:tcPr>
            <w:tcW w:w="1033" w:type="dxa"/>
          </w:tcPr>
          <w:p w14:paraId="28F72C12" w14:textId="5A4570D0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WgI</w:t>
            </w:r>
          </w:p>
        </w:tc>
        <w:tc>
          <w:tcPr>
            <w:tcW w:w="810" w:type="dxa"/>
          </w:tcPr>
          <w:p w14:paraId="2D6267F0" w14:textId="45905BA6" w:rsidR="00FB23F6" w:rsidRPr="00030306" w:rsidRDefault="00FB23F6" w:rsidP="00FB23F6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333A28BC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9397B84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D445687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1B8337D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</w:tr>
      <w:tr w:rsidR="00030306" w:rsidRPr="00030306" w14:paraId="20CB51D5" w14:textId="77777777" w:rsidTr="00030306">
        <w:tc>
          <w:tcPr>
            <w:tcW w:w="5529" w:type="dxa"/>
            <w:gridSpan w:val="5"/>
          </w:tcPr>
          <w:p w14:paraId="181D2A22" w14:textId="77777777" w:rsidR="00FB23F6" w:rsidRPr="00030306" w:rsidRDefault="00FB23F6" w:rsidP="00FB23F6">
            <w:pPr>
              <w:jc w:val="right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Verwerkingssnelheid</w:t>
            </w:r>
          </w:p>
        </w:tc>
        <w:tc>
          <w:tcPr>
            <w:tcW w:w="1033" w:type="dxa"/>
          </w:tcPr>
          <w:p w14:paraId="31E6250E" w14:textId="44EAA293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VsI</w:t>
            </w:r>
          </w:p>
        </w:tc>
        <w:tc>
          <w:tcPr>
            <w:tcW w:w="810" w:type="dxa"/>
          </w:tcPr>
          <w:p w14:paraId="65286798" w14:textId="4E18C672" w:rsidR="00FB23F6" w:rsidRPr="00030306" w:rsidRDefault="00FB23F6" w:rsidP="00FB23F6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5A1B266E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E9E3F99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7FAB129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76B7744" w14:textId="77777777" w:rsidR="00FB23F6" w:rsidRPr="00030306" w:rsidRDefault="00FB23F6" w:rsidP="00FB23F6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</w:tr>
    </w:tbl>
    <w:p w14:paraId="330F21F6" w14:textId="77777777" w:rsidR="00C50E96" w:rsidRPr="003F3D82" w:rsidRDefault="00C50E96" w:rsidP="00C50E96">
      <w:pPr>
        <w:rPr>
          <w:rFonts w:ascii="Lexend Deca Light" w:eastAsia="Calibri" w:hAnsi="Lexend Deca Light"/>
          <w:color w:val="002060"/>
          <w:sz w:val="16"/>
          <w:szCs w:val="16"/>
          <w:lang w:eastAsia="en-US"/>
        </w:rPr>
      </w:pPr>
      <w:r w:rsidRPr="003F3D82">
        <w:rPr>
          <w:rFonts w:ascii="Lexend Deca Light" w:eastAsia="Calibri" w:hAnsi="Lexend Deca Light"/>
          <w:color w:val="002060"/>
          <w:sz w:val="16"/>
          <w:szCs w:val="16"/>
          <w:lang w:eastAsia="en-US"/>
        </w:rPr>
        <w:t>TIQ: Totaal intelligentie score – VIQ: Verbale factorscore – SIQ: Symbolische factorscore</w:t>
      </w:r>
    </w:p>
    <w:p w14:paraId="66969C14" w14:textId="77777777" w:rsidR="00ED2202" w:rsidRPr="00030306" w:rsidRDefault="00ED2202" w:rsidP="00C50E96">
      <w:pPr>
        <w:rPr>
          <w:rFonts w:ascii="Lexend Deca Light" w:eastAsia="Calibri" w:hAnsi="Lexend Deca Light"/>
          <w:i/>
          <w:color w:val="002060"/>
          <w:sz w:val="20"/>
          <w:lang w:eastAsia="en-US"/>
        </w:rPr>
      </w:pPr>
    </w:p>
    <w:p w14:paraId="3AEE9092" w14:textId="77777777" w:rsidR="00C50E96" w:rsidRPr="00030306" w:rsidRDefault="00C50E96" w:rsidP="00C50E96">
      <w:pPr>
        <w:rPr>
          <w:rFonts w:ascii="Lexend Deca Light" w:eastAsia="Calibri" w:hAnsi="Lexend Deca Light"/>
          <w:i/>
          <w:color w:val="002060"/>
          <w:sz w:val="20"/>
          <w:lang w:eastAsia="en-US"/>
        </w:rPr>
      </w:pPr>
      <w:r w:rsidRPr="00030306">
        <w:rPr>
          <w:rFonts w:ascii="Lexend Deca Light" w:eastAsia="Calibri" w:hAnsi="Lexend Deca Light"/>
          <w:i/>
          <w:color w:val="002060"/>
          <w:sz w:val="20"/>
          <w:lang w:eastAsia="en-US"/>
        </w:rPr>
        <w:t xml:space="preserve">Didactisch functioneren               </w:t>
      </w:r>
    </w:p>
    <w:p w14:paraId="6D2CFAB1" w14:textId="77777777" w:rsidR="00C50E96" w:rsidRPr="00030306" w:rsidRDefault="00C50E96" w:rsidP="00C50E96">
      <w:pPr>
        <w:jc w:val="both"/>
        <w:rPr>
          <w:rFonts w:ascii="Lexend Deca Light" w:eastAsia="Calibri" w:hAnsi="Lexend Deca Light"/>
          <w:color w:val="002060"/>
          <w:sz w:val="20"/>
          <w:lang w:eastAsia="en-US"/>
        </w:rPr>
      </w:pPr>
      <w:r w:rsidRPr="00030306">
        <w:rPr>
          <w:rFonts w:ascii="Lexend Deca Light" w:eastAsia="Calibri" w:hAnsi="Lexend Deca Light"/>
          <w:color w:val="002060"/>
          <w:sz w:val="20"/>
          <w:lang w:eastAsia="en-US"/>
        </w:rPr>
        <w:t>In onderstaand overzicht wordt weergegeven of en in welke mate er sprake is van leerachterstanden op het gebied van de schoolse vorderingen. De didactische toetsen zijn door de basisschool afgenomen.</w:t>
      </w:r>
    </w:p>
    <w:p w14:paraId="719A4758" w14:textId="77777777" w:rsidR="00C50E96" w:rsidRPr="00030306" w:rsidRDefault="00C50E96" w:rsidP="00C50E96">
      <w:pPr>
        <w:rPr>
          <w:rFonts w:ascii="Lexend Deca Light" w:eastAsia="Calibri" w:hAnsi="Lexend Deca Light"/>
          <w:color w:val="002060"/>
          <w:sz w:val="20"/>
          <w:lang w:eastAsia="en-US"/>
        </w:rPr>
      </w:pPr>
    </w:p>
    <w:tbl>
      <w:tblPr>
        <w:tblW w:w="106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275"/>
        <w:gridCol w:w="851"/>
        <w:gridCol w:w="851"/>
        <w:gridCol w:w="992"/>
        <w:gridCol w:w="992"/>
        <w:gridCol w:w="1105"/>
        <w:gridCol w:w="1134"/>
        <w:gridCol w:w="881"/>
      </w:tblGrid>
      <w:tr w:rsidR="003F3D82" w:rsidRPr="00030306" w14:paraId="1A84730F" w14:textId="77777777" w:rsidTr="003F3D82">
        <w:trPr>
          <w:trHeight w:val="224"/>
        </w:trPr>
        <w:tc>
          <w:tcPr>
            <w:tcW w:w="1277" w:type="dxa"/>
            <w:vMerge w:val="restart"/>
            <w:vAlign w:val="center"/>
          </w:tcPr>
          <w:p w14:paraId="46AFDC4D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 xml:space="preserve">Leergebied </w:t>
            </w:r>
          </w:p>
        </w:tc>
        <w:tc>
          <w:tcPr>
            <w:tcW w:w="1276" w:type="dxa"/>
            <w:vMerge w:val="restart"/>
            <w:vAlign w:val="center"/>
          </w:tcPr>
          <w:p w14:paraId="63A34E03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Toets en toetsversie</w:t>
            </w:r>
          </w:p>
        </w:tc>
        <w:tc>
          <w:tcPr>
            <w:tcW w:w="1275" w:type="dxa"/>
            <w:vMerge w:val="restart"/>
            <w:vAlign w:val="center"/>
          </w:tcPr>
          <w:p w14:paraId="0AF4B357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Toetsdatum</w:t>
            </w:r>
          </w:p>
        </w:tc>
        <w:tc>
          <w:tcPr>
            <w:tcW w:w="851" w:type="dxa"/>
            <w:vMerge w:val="restart"/>
            <w:vAlign w:val="center"/>
          </w:tcPr>
          <w:p w14:paraId="4CC22B14" w14:textId="239F67EB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Ruwe score</w:t>
            </w:r>
          </w:p>
        </w:tc>
        <w:tc>
          <w:tcPr>
            <w:tcW w:w="851" w:type="dxa"/>
            <w:vMerge w:val="restart"/>
            <w:vAlign w:val="center"/>
          </w:tcPr>
          <w:p w14:paraId="1800C5CD" w14:textId="224BB096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DLE</w:t>
            </w:r>
          </w:p>
        </w:tc>
        <w:tc>
          <w:tcPr>
            <w:tcW w:w="992" w:type="dxa"/>
            <w:vMerge w:val="restart"/>
            <w:vAlign w:val="center"/>
          </w:tcPr>
          <w:p w14:paraId="70B0F6A7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DL</w:t>
            </w:r>
          </w:p>
        </w:tc>
        <w:tc>
          <w:tcPr>
            <w:tcW w:w="992" w:type="dxa"/>
            <w:vMerge w:val="restart"/>
            <w:vAlign w:val="center"/>
          </w:tcPr>
          <w:p w14:paraId="4FF352D0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RL</w:t>
            </w:r>
          </w:p>
        </w:tc>
        <w:tc>
          <w:tcPr>
            <w:tcW w:w="3120" w:type="dxa"/>
            <w:gridSpan w:val="3"/>
            <w:vAlign w:val="center"/>
          </w:tcPr>
          <w:p w14:paraId="44BCD000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Gebied</w:t>
            </w:r>
          </w:p>
        </w:tc>
      </w:tr>
      <w:tr w:rsidR="003F3D82" w:rsidRPr="00030306" w14:paraId="41CE7673" w14:textId="77777777" w:rsidTr="003F3D82">
        <w:trPr>
          <w:trHeight w:val="224"/>
        </w:trPr>
        <w:tc>
          <w:tcPr>
            <w:tcW w:w="1277" w:type="dxa"/>
            <w:vMerge/>
            <w:vAlign w:val="center"/>
          </w:tcPr>
          <w:p w14:paraId="663EBEDE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102D423D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3352CDBE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67D0C7BD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77EFFA89" w14:textId="11F464EE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4C6B613D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4E7E4A95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5E0025C5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134" w:type="dxa"/>
            <w:vAlign w:val="center"/>
          </w:tcPr>
          <w:p w14:paraId="46B5E922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LWOO</w:t>
            </w:r>
          </w:p>
        </w:tc>
        <w:tc>
          <w:tcPr>
            <w:tcW w:w="881" w:type="dxa"/>
            <w:vAlign w:val="center"/>
          </w:tcPr>
          <w:p w14:paraId="4BBD8CC6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VMBO</w:t>
            </w:r>
          </w:p>
        </w:tc>
      </w:tr>
      <w:tr w:rsidR="003F3D82" w:rsidRPr="00030306" w14:paraId="054EEF65" w14:textId="77777777" w:rsidTr="003F3D82">
        <w:tc>
          <w:tcPr>
            <w:tcW w:w="1277" w:type="dxa"/>
          </w:tcPr>
          <w:p w14:paraId="28A2F08C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Technisch lezen</w:t>
            </w:r>
          </w:p>
        </w:tc>
        <w:tc>
          <w:tcPr>
            <w:tcW w:w="1276" w:type="dxa"/>
            <w:vAlign w:val="center"/>
          </w:tcPr>
          <w:p w14:paraId="0DF2EB60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  <w:bookmarkEnd w:id="66"/>
          </w:p>
        </w:tc>
        <w:bookmarkStart w:id="67" w:name="_Hlk177983903"/>
        <w:tc>
          <w:tcPr>
            <w:tcW w:w="1275" w:type="dxa"/>
            <w:vAlign w:val="center"/>
          </w:tcPr>
          <w:p w14:paraId="3B3C8469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  <w:bookmarkEnd w:id="67"/>
          </w:p>
        </w:tc>
        <w:tc>
          <w:tcPr>
            <w:tcW w:w="851" w:type="dxa"/>
            <w:vAlign w:val="center"/>
          </w:tcPr>
          <w:p w14:paraId="09874016" w14:textId="63C18FBE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05F468F" w14:textId="300D4E72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22CF1D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706C58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14:paraId="0FF93986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Selectievakje171"/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  <w:bookmarkEnd w:id="68"/>
          </w:p>
        </w:tc>
        <w:tc>
          <w:tcPr>
            <w:tcW w:w="1134" w:type="dxa"/>
            <w:vAlign w:val="center"/>
          </w:tcPr>
          <w:p w14:paraId="67207D14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81" w:type="dxa"/>
            <w:vAlign w:val="center"/>
          </w:tcPr>
          <w:p w14:paraId="646B5955" w14:textId="77777777" w:rsidR="003F3D82" w:rsidRPr="00030306" w:rsidRDefault="003F3D82" w:rsidP="004537FB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3F3D82" w:rsidRPr="00030306" w14:paraId="20EC8CCF" w14:textId="77777777" w:rsidTr="003F3D82">
        <w:tc>
          <w:tcPr>
            <w:tcW w:w="1277" w:type="dxa"/>
            <w:vAlign w:val="center"/>
          </w:tcPr>
          <w:p w14:paraId="40429D2E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Spelling</w:t>
            </w:r>
          </w:p>
        </w:tc>
        <w:tc>
          <w:tcPr>
            <w:tcW w:w="1276" w:type="dxa"/>
            <w:vAlign w:val="center"/>
          </w:tcPr>
          <w:p w14:paraId="5694BCFC" w14:textId="77777777" w:rsidR="003F3D82" w:rsidRPr="00030306" w:rsidRDefault="003F3D82" w:rsidP="00075FC5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vertAlign w:val="subscript"/>
                <w:lang w:eastAsia="en-US"/>
              </w:rPr>
            </w:pPr>
          </w:p>
          <w:p w14:paraId="2322F022" w14:textId="7104C372" w:rsidR="003F3D82" w:rsidRPr="00030306" w:rsidRDefault="003F3D82" w:rsidP="00075FC5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 xml:space="preserve"> 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 xml:space="preserve">  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  <w:p w14:paraId="0E630100" w14:textId="77777777" w:rsidR="003F3D82" w:rsidRPr="00030306" w:rsidRDefault="003F3D82" w:rsidP="00075FC5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72A1CC5" w14:textId="77777777" w:rsidR="003F3D82" w:rsidRPr="00030306" w:rsidRDefault="003F3D82" w:rsidP="00075FC5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vertAlign w:val="subscript"/>
                <w:lang w:eastAsia="en-US"/>
              </w:rPr>
            </w:pPr>
          </w:p>
          <w:p w14:paraId="759E54C8" w14:textId="18F94582" w:rsidR="003F3D82" w:rsidRPr="00030306" w:rsidRDefault="003F3D82" w:rsidP="00075FC5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 xml:space="preserve">      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  <w:p w14:paraId="562764BB" w14:textId="77777777" w:rsidR="003F3D82" w:rsidRPr="00030306" w:rsidRDefault="003F3D82" w:rsidP="00075FC5">
            <w:pPr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BE6F34D" w14:textId="13B45813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199B0AF" w14:textId="70EDBFE0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1C147F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4B2DB2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14:paraId="4F24CC2C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B98AE7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81" w:type="dxa"/>
            <w:vAlign w:val="center"/>
          </w:tcPr>
          <w:p w14:paraId="56128E5E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3F3D82" w:rsidRPr="00030306" w14:paraId="4A4F29B0" w14:textId="77777777" w:rsidTr="003F3D82">
        <w:tc>
          <w:tcPr>
            <w:tcW w:w="1277" w:type="dxa"/>
          </w:tcPr>
          <w:p w14:paraId="2DE2A0D1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Inzichtelijk rekenen</w:t>
            </w:r>
          </w:p>
        </w:tc>
        <w:tc>
          <w:tcPr>
            <w:tcW w:w="1276" w:type="dxa"/>
            <w:vAlign w:val="center"/>
          </w:tcPr>
          <w:p w14:paraId="6A402D91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B2103FE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4FA448C" w14:textId="08A38189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60994B7" w14:textId="0B3E02B3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89AFC16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CC59609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14:paraId="03199A09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36F8AE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81" w:type="dxa"/>
            <w:vAlign w:val="center"/>
          </w:tcPr>
          <w:p w14:paraId="3FEEE189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3F3D82" w:rsidRPr="00030306" w14:paraId="408CE30E" w14:textId="77777777" w:rsidTr="003F3D82">
        <w:tc>
          <w:tcPr>
            <w:tcW w:w="1277" w:type="dxa"/>
          </w:tcPr>
          <w:p w14:paraId="59FF2931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t>Begrijpend lezen</w:t>
            </w:r>
          </w:p>
        </w:tc>
        <w:tc>
          <w:tcPr>
            <w:tcW w:w="1276" w:type="dxa"/>
            <w:vAlign w:val="center"/>
          </w:tcPr>
          <w:p w14:paraId="2CDC17FD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29120ED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272CD0" w14:textId="03AD13D4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CB37074" w14:textId="39E13125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AEDEB3B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660F27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FORMTEXT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noProof/>
                <w:color w:val="002060"/>
                <w:sz w:val="18"/>
                <w:szCs w:val="18"/>
                <w:lang w:eastAsia="en-US"/>
              </w:rPr>
              <w:t> </w: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14:paraId="7A60010A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14CD79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81" w:type="dxa"/>
            <w:vAlign w:val="center"/>
          </w:tcPr>
          <w:p w14:paraId="491B8A13" w14:textId="77777777" w:rsidR="003F3D82" w:rsidRPr="00030306" w:rsidRDefault="003F3D82" w:rsidP="00075FC5">
            <w:pPr>
              <w:jc w:val="center"/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pP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instrText xml:space="preserve"> FORMCHECKBOX </w:instrText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separate"/>
            </w:r>
            <w:r w:rsidRPr="00030306">
              <w:rPr>
                <w:rFonts w:ascii="Lexend Deca Light" w:eastAsia="Calibri" w:hAnsi="Lexend Deca Light"/>
                <w:color w:val="002060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77EF55FE" w14:textId="77777777" w:rsidR="00C50E96" w:rsidRPr="003F3D82" w:rsidRDefault="00C50E96" w:rsidP="00C50E96">
      <w:pPr>
        <w:rPr>
          <w:rFonts w:ascii="Lexend Deca Light" w:eastAsia="Calibri" w:hAnsi="Lexend Deca Light"/>
          <w:color w:val="002060"/>
          <w:sz w:val="16"/>
          <w:szCs w:val="16"/>
          <w:lang w:eastAsia="en-US"/>
        </w:rPr>
      </w:pPr>
      <w:r w:rsidRPr="003F3D82">
        <w:rPr>
          <w:rFonts w:ascii="Lexend Deca Light" w:eastAsia="Calibri" w:hAnsi="Lexend Deca Light"/>
          <w:color w:val="002060"/>
          <w:sz w:val="16"/>
          <w:szCs w:val="16"/>
          <w:lang w:eastAsia="en-US"/>
        </w:rPr>
        <w:t xml:space="preserve">DLE: Didactische leeftijdsequivalent - DL: Didactische leeftijd - RL: Relatieve leerachterstand. </w:t>
      </w:r>
    </w:p>
    <w:p w14:paraId="33C2DD2C" w14:textId="77777777" w:rsidR="00C50E96" w:rsidRPr="00030306" w:rsidRDefault="00C50E96" w:rsidP="00C50E96">
      <w:pPr>
        <w:rPr>
          <w:rFonts w:ascii="Lexend Deca Light" w:eastAsia="Calibri" w:hAnsi="Lexend Deca Light"/>
          <w:i/>
          <w:color w:val="002060"/>
          <w:sz w:val="20"/>
          <w:lang w:eastAsia="en-US"/>
        </w:rPr>
      </w:pPr>
    </w:p>
    <w:p w14:paraId="55ABAA0A" w14:textId="77777777" w:rsidR="00C50E96" w:rsidRPr="00030306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i/>
          <w:color w:val="002060"/>
          <w:sz w:val="20"/>
          <w:lang w:eastAsia="en-US"/>
        </w:rPr>
      </w:pPr>
      <w:r w:rsidRPr="00030306">
        <w:rPr>
          <w:rFonts w:ascii="Lexend Deca Light" w:eastAsia="Calibri" w:hAnsi="Lexend Deca Light" w:cs="Tahoma"/>
          <w:i/>
          <w:color w:val="002060"/>
          <w:sz w:val="20"/>
          <w:lang w:eastAsia="en-US"/>
        </w:rPr>
        <w:t>Aanvullende informatie</w:t>
      </w:r>
    </w:p>
    <w:p w14:paraId="35A71F4B" w14:textId="77777777" w:rsidR="00B439AB" w:rsidRPr="00030306" w:rsidRDefault="00B439AB" w:rsidP="00B439AB">
      <w:pPr>
        <w:pStyle w:val="Geenafstand"/>
        <w:rPr>
          <w:rFonts w:ascii="Lexend Deca Light" w:hAnsi="Lexend Deca Light"/>
          <w:color w:val="002060"/>
          <w:sz w:val="20"/>
        </w:rPr>
      </w:pPr>
      <w:r w:rsidRPr="00030306">
        <w:rPr>
          <w:rFonts w:ascii="Lexend Deca Light" w:hAnsi="Lexend Deca Light"/>
          <w:color w:val="002060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30306">
        <w:rPr>
          <w:rFonts w:ascii="Lexend Deca Light" w:hAnsi="Lexend Deca Light"/>
          <w:color w:val="002060"/>
          <w:sz w:val="20"/>
        </w:rPr>
        <w:instrText xml:space="preserve"> FORMTEXT </w:instrText>
      </w:r>
      <w:r w:rsidRPr="00030306">
        <w:rPr>
          <w:rFonts w:ascii="Lexend Deca Light" w:hAnsi="Lexend Deca Light"/>
          <w:color w:val="002060"/>
          <w:sz w:val="20"/>
        </w:rPr>
      </w:r>
      <w:r w:rsidRPr="00030306">
        <w:rPr>
          <w:rFonts w:ascii="Lexend Deca Light" w:hAnsi="Lexend Deca Light"/>
          <w:color w:val="002060"/>
          <w:sz w:val="20"/>
        </w:rPr>
        <w:fldChar w:fldCharType="separate"/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color w:val="002060"/>
          <w:sz w:val="20"/>
        </w:rPr>
        <w:fldChar w:fldCharType="end"/>
      </w:r>
    </w:p>
    <w:p w14:paraId="67685C08" w14:textId="77777777" w:rsidR="00B439AB" w:rsidRPr="00030306" w:rsidRDefault="00B439AB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002060"/>
          <w:sz w:val="20"/>
          <w:lang w:eastAsia="en-US"/>
        </w:rPr>
      </w:pPr>
    </w:p>
    <w:p w14:paraId="299F8C4E" w14:textId="77777777" w:rsidR="00C50E96" w:rsidRPr="00030306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002060"/>
          <w:sz w:val="20"/>
          <w:lang w:eastAsia="en-US"/>
        </w:rPr>
      </w:pPr>
    </w:p>
    <w:p w14:paraId="68D6474D" w14:textId="77777777" w:rsidR="00C50E96" w:rsidRPr="00030306" w:rsidRDefault="00C50E96" w:rsidP="00C50E96">
      <w:pPr>
        <w:shd w:val="clear" w:color="auto" w:fill="FFFFFF"/>
        <w:tabs>
          <w:tab w:val="left" w:pos="2304"/>
        </w:tabs>
        <w:jc w:val="both"/>
        <w:rPr>
          <w:rFonts w:ascii="Lexend Deca Light" w:eastAsia="Calibri" w:hAnsi="Lexend Deca Light" w:cs="Tahoma"/>
          <w:i/>
          <w:color w:val="002060"/>
          <w:sz w:val="20"/>
          <w:lang w:eastAsia="en-US"/>
        </w:rPr>
      </w:pPr>
      <w:r w:rsidRPr="00030306">
        <w:rPr>
          <w:rFonts w:ascii="Lexend Deca Light" w:eastAsia="Calibri" w:hAnsi="Lexend Deca Light" w:cs="Tahoma"/>
          <w:i/>
          <w:color w:val="002060"/>
          <w:sz w:val="20"/>
          <w:lang w:eastAsia="en-US"/>
        </w:rPr>
        <w:t xml:space="preserve">Eerder onderzoeken </w:t>
      </w:r>
      <w:r w:rsidRPr="00030306">
        <w:rPr>
          <w:rFonts w:ascii="Lexend Deca Light" w:eastAsia="Calibri" w:hAnsi="Lexend Deca Light" w:cs="Tahoma"/>
          <w:color w:val="002060"/>
          <w:sz w:val="20"/>
          <w:lang w:eastAsia="en-US"/>
        </w:rPr>
        <w:t>(indien nodig)</w:t>
      </w:r>
      <w:r w:rsidRPr="00030306">
        <w:rPr>
          <w:rFonts w:ascii="Lexend Deca Light" w:eastAsia="Calibri" w:hAnsi="Lexend Deca Light" w:cs="Tahoma"/>
          <w:i/>
          <w:color w:val="002060"/>
          <w:sz w:val="20"/>
          <w:lang w:eastAsia="en-US"/>
        </w:rPr>
        <w:tab/>
      </w:r>
    </w:p>
    <w:p w14:paraId="7F7A534C" w14:textId="77777777" w:rsidR="00B439AB" w:rsidRPr="00030306" w:rsidRDefault="00B439AB" w:rsidP="00B439AB">
      <w:pPr>
        <w:pStyle w:val="Geenafstand"/>
        <w:rPr>
          <w:rFonts w:ascii="Lexend Deca Light" w:hAnsi="Lexend Deca Light"/>
          <w:color w:val="002060"/>
          <w:sz w:val="20"/>
        </w:rPr>
      </w:pPr>
      <w:r w:rsidRPr="00030306">
        <w:rPr>
          <w:rFonts w:ascii="Lexend Deca Light" w:hAnsi="Lexend Deca Light"/>
          <w:color w:val="002060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30306">
        <w:rPr>
          <w:rFonts w:ascii="Lexend Deca Light" w:hAnsi="Lexend Deca Light"/>
          <w:color w:val="002060"/>
          <w:sz w:val="20"/>
        </w:rPr>
        <w:instrText xml:space="preserve"> FORMTEXT </w:instrText>
      </w:r>
      <w:r w:rsidRPr="00030306">
        <w:rPr>
          <w:rFonts w:ascii="Lexend Deca Light" w:hAnsi="Lexend Deca Light"/>
          <w:color w:val="002060"/>
          <w:sz w:val="20"/>
        </w:rPr>
      </w:r>
      <w:r w:rsidRPr="00030306">
        <w:rPr>
          <w:rFonts w:ascii="Lexend Deca Light" w:hAnsi="Lexend Deca Light"/>
          <w:color w:val="002060"/>
          <w:sz w:val="20"/>
        </w:rPr>
        <w:fldChar w:fldCharType="separate"/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noProof/>
          <w:color w:val="002060"/>
          <w:sz w:val="20"/>
        </w:rPr>
        <w:t> </w:t>
      </w:r>
      <w:r w:rsidRPr="00030306">
        <w:rPr>
          <w:rFonts w:ascii="Lexend Deca Light" w:hAnsi="Lexend Deca Light"/>
          <w:color w:val="002060"/>
          <w:sz w:val="20"/>
        </w:rPr>
        <w:fldChar w:fldCharType="end"/>
      </w:r>
    </w:p>
    <w:p w14:paraId="12DA9441" w14:textId="77777777" w:rsidR="00C50E96" w:rsidRPr="00030306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002060"/>
          <w:sz w:val="20"/>
          <w:lang w:eastAsia="en-US"/>
        </w:rPr>
      </w:pPr>
    </w:p>
    <w:p w14:paraId="66764F03" w14:textId="77777777" w:rsidR="00C50E96" w:rsidRPr="00030306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002060"/>
          <w:sz w:val="20"/>
          <w:lang w:eastAsia="en-US"/>
        </w:rPr>
      </w:pPr>
    </w:p>
    <w:p w14:paraId="63C21847" w14:textId="77777777" w:rsidR="00C50E96" w:rsidRPr="00030306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002060"/>
          <w:sz w:val="20"/>
          <w:lang w:eastAsia="en-US"/>
        </w:rPr>
      </w:pPr>
    </w:p>
    <w:p w14:paraId="282A551B" w14:textId="77777777" w:rsidR="00C50E96" w:rsidRPr="00030306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002060"/>
          <w:sz w:val="20"/>
          <w:lang w:eastAsia="en-US"/>
        </w:rPr>
      </w:pPr>
    </w:p>
    <w:p w14:paraId="7B0FA334" w14:textId="77777777" w:rsidR="00C50E96" w:rsidRPr="00030306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002060"/>
          <w:sz w:val="20"/>
          <w:lang w:eastAsia="en-US"/>
        </w:rPr>
      </w:pPr>
    </w:p>
    <w:p w14:paraId="21F4FD26" w14:textId="77777777" w:rsidR="00C50E96" w:rsidRPr="00563F13" w:rsidRDefault="00C50E96" w:rsidP="00C50E96">
      <w:pPr>
        <w:jc w:val="both"/>
        <w:rPr>
          <w:rFonts w:ascii="Lexend Deca Light" w:hAnsi="Lexend Deca Light"/>
          <w:b/>
          <w:sz w:val="20"/>
        </w:rPr>
      </w:pPr>
    </w:p>
    <w:p w14:paraId="4EA06D00" w14:textId="77777777" w:rsidR="001C58AB" w:rsidRPr="00563F13" w:rsidRDefault="001C58AB" w:rsidP="00C50E96">
      <w:pPr>
        <w:rPr>
          <w:rFonts w:ascii="Lexend Deca Light" w:hAnsi="Lexend Deca Light"/>
          <w:b/>
          <w:sz w:val="20"/>
        </w:rPr>
      </w:pPr>
    </w:p>
    <w:p w14:paraId="7B827CCD" w14:textId="77777777" w:rsidR="001C58AB" w:rsidRDefault="001C58AB">
      <w:pPr>
        <w:ind w:right="284"/>
        <w:jc w:val="center"/>
        <w:rPr>
          <w:b/>
          <w:sz w:val="26"/>
        </w:rPr>
      </w:pPr>
    </w:p>
    <w:sectPr w:rsidR="001C58AB" w:rsidSect="00934FCF">
      <w:footerReference w:type="even" r:id="rId14"/>
      <w:footerReference w:type="default" r:id="rId15"/>
      <w:pgSz w:w="11906" w:h="16838"/>
      <w:pgMar w:top="1276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1A900" w14:textId="77777777" w:rsidR="0097477A" w:rsidRDefault="0097477A">
      <w:r>
        <w:separator/>
      </w:r>
    </w:p>
  </w:endnote>
  <w:endnote w:type="continuationSeparator" w:id="0">
    <w:p w14:paraId="26A6451E" w14:textId="77777777" w:rsidR="0097477A" w:rsidRDefault="0097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3D19" w14:textId="77777777" w:rsidR="001C34DD" w:rsidRDefault="001C34D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B4FDB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448BB7A" w14:textId="77777777" w:rsidR="001C34DD" w:rsidRDefault="001C34D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7892" w14:textId="77777777" w:rsidR="001C34DD" w:rsidRPr="0051771D" w:rsidRDefault="001C34DD">
    <w:pPr>
      <w:pStyle w:val="Voettekst"/>
      <w:framePr w:wrap="around" w:vAnchor="text" w:hAnchor="margin" w:xAlign="right" w:y="1"/>
      <w:rPr>
        <w:rStyle w:val="Paginanummer"/>
        <w:rFonts w:ascii="Calibri" w:hAnsi="Calibri"/>
        <w:sz w:val="18"/>
        <w:szCs w:val="18"/>
      </w:rPr>
    </w:pPr>
    <w:r w:rsidRPr="0051771D">
      <w:rPr>
        <w:rStyle w:val="Paginanummer"/>
        <w:rFonts w:ascii="Calibri" w:hAnsi="Calibri"/>
        <w:sz w:val="18"/>
        <w:szCs w:val="18"/>
      </w:rPr>
      <w:fldChar w:fldCharType="begin"/>
    </w:r>
    <w:r w:rsidRPr="0051771D">
      <w:rPr>
        <w:rStyle w:val="Paginanummer"/>
        <w:rFonts w:ascii="Calibri" w:hAnsi="Calibri"/>
        <w:sz w:val="18"/>
        <w:szCs w:val="18"/>
      </w:rPr>
      <w:instrText xml:space="preserve">PAGE  </w:instrText>
    </w:r>
    <w:r w:rsidRPr="0051771D">
      <w:rPr>
        <w:rStyle w:val="Paginanummer"/>
        <w:rFonts w:ascii="Calibri" w:hAnsi="Calibri"/>
        <w:sz w:val="18"/>
        <w:szCs w:val="18"/>
      </w:rPr>
      <w:fldChar w:fldCharType="separate"/>
    </w:r>
    <w:r w:rsidR="006E6A50">
      <w:rPr>
        <w:rStyle w:val="Paginanummer"/>
        <w:rFonts w:ascii="Calibri" w:hAnsi="Calibri"/>
        <w:noProof/>
        <w:sz w:val="18"/>
        <w:szCs w:val="18"/>
      </w:rPr>
      <w:t>1</w:t>
    </w:r>
    <w:r w:rsidRPr="0051771D">
      <w:rPr>
        <w:rStyle w:val="Paginanummer"/>
        <w:rFonts w:ascii="Calibri" w:hAnsi="Calibri"/>
        <w:sz w:val="18"/>
        <w:szCs w:val="18"/>
      </w:rPr>
      <w:fldChar w:fldCharType="end"/>
    </w:r>
  </w:p>
  <w:p w14:paraId="1CFA73C6" w14:textId="77777777" w:rsidR="001C34DD" w:rsidRPr="00973C6F" w:rsidRDefault="001C34DD">
    <w:pPr>
      <w:pStyle w:val="Voettekst"/>
      <w:ind w:right="360"/>
      <w:rPr>
        <w:rFonts w:ascii="Lexend Deca Light" w:hAnsi="Lexend Deca Light"/>
        <w:color w:val="002060"/>
        <w:sz w:val="18"/>
        <w:szCs w:val="18"/>
      </w:rPr>
    </w:pPr>
    <w:r w:rsidRPr="00973C6F">
      <w:rPr>
        <w:rFonts w:ascii="Lexend Deca Light" w:hAnsi="Lexend Deca Light"/>
        <w:color w:val="002060"/>
        <w:sz w:val="18"/>
        <w:szCs w:val="18"/>
      </w:rPr>
      <w:t>Onderwijskundig rapport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A606" w14:textId="77777777" w:rsidR="0097477A" w:rsidRDefault="0097477A">
      <w:r>
        <w:separator/>
      </w:r>
    </w:p>
  </w:footnote>
  <w:footnote w:type="continuationSeparator" w:id="0">
    <w:p w14:paraId="6AD25392" w14:textId="77777777" w:rsidR="0097477A" w:rsidRDefault="0097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C4C48"/>
    <w:multiLevelType w:val="hybridMultilevel"/>
    <w:tmpl w:val="C764005A"/>
    <w:lvl w:ilvl="0" w:tplc="CE589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523A7"/>
    <w:multiLevelType w:val="hybridMultilevel"/>
    <w:tmpl w:val="F7668C50"/>
    <w:lvl w:ilvl="0" w:tplc="2B8ACDF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177F71"/>
    <w:multiLevelType w:val="hybridMultilevel"/>
    <w:tmpl w:val="C534DC6C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D2EC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7197231">
    <w:abstractNumId w:val="3"/>
  </w:num>
  <w:num w:numId="2" w16cid:durableId="390933028">
    <w:abstractNumId w:val="0"/>
  </w:num>
  <w:num w:numId="3" w16cid:durableId="1662811070">
    <w:abstractNumId w:val="2"/>
  </w:num>
  <w:num w:numId="4" w16cid:durableId="187269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1B"/>
    <w:rsid w:val="00003082"/>
    <w:rsid w:val="0000598C"/>
    <w:rsid w:val="00026C2A"/>
    <w:rsid w:val="00030306"/>
    <w:rsid w:val="00050AFE"/>
    <w:rsid w:val="00055E5F"/>
    <w:rsid w:val="000656A8"/>
    <w:rsid w:val="00075FC5"/>
    <w:rsid w:val="0008218C"/>
    <w:rsid w:val="00091466"/>
    <w:rsid w:val="000C7A6B"/>
    <w:rsid w:val="000D5C91"/>
    <w:rsid w:val="000E5469"/>
    <w:rsid w:val="000F0751"/>
    <w:rsid w:val="0011251A"/>
    <w:rsid w:val="00121259"/>
    <w:rsid w:val="00137108"/>
    <w:rsid w:val="0015048C"/>
    <w:rsid w:val="00153B33"/>
    <w:rsid w:val="0019540A"/>
    <w:rsid w:val="001A5137"/>
    <w:rsid w:val="001B4FA8"/>
    <w:rsid w:val="001B7F86"/>
    <w:rsid w:val="001C34DD"/>
    <w:rsid w:val="001C58AB"/>
    <w:rsid w:val="001D5E94"/>
    <w:rsid w:val="00217566"/>
    <w:rsid w:val="00221439"/>
    <w:rsid w:val="00221FF6"/>
    <w:rsid w:val="002365B5"/>
    <w:rsid w:val="00251558"/>
    <w:rsid w:val="00285780"/>
    <w:rsid w:val="00291FE9"/>
    <w:rsid w:val="002B23AA"/>
    <w:rsid w:val="002B64BC"/>
    <w:rsid w:val="002C4CEB"/>
    <w:rsid w:val="002D07F2"/>
    <w:rsid w:val="002E18D5"/>
    <w:rsid w:val="002F3A0D"/>
    <w:rsid w:val="00310879"/>
    <w:rsid w:val="00310A56"/>
    <w:rsid w:val="003136FF"/>
    <w:rsid w:val="003145EA"/>
    <w:rsid w:val="00326D12"/>
    <w:rsid w:val="003312F2"/>
    <w:rsid w:val="00334C73"/>
    <w:rsid w:val="00382486"/>
    <w:rsid w:val="003A3DFD"/>
    <w:rsid w:val="003A746D"/>
    <w:rsid w:val="003B2BD1"/>
    <w:rsid w:val="003C1006"/>
    <w:rsid w:val="003D1F16"/>
    <w:rsid w:val="003F3D82"/>
    <w:rsid w:val="00411EFB"/>
    <w:rsid w:val="0041302C"/>
    <w:rsid w:val="0041535F"/>
    <w:rsid w:val="004316BC"/>
    <w:rsid w:val="004537FB"/>
    <w:rsid w:val="00456C3B"/>
    <w:rsid w:val="00463787"/>
    <w:rsid w:val="0047461F"/>
    <w:rsid w:val="00486583"/>
    <w:rsid w:val="00496FFC"/>
    <w:rsid w:val="00497A96"/>
    <w:rsid w:val="004A46DB"/>
    <w:rsid w:val="004A4853"/>
    <w:rsid w:val="004C5006"/>
    <w:rsid w:val="004C6FEB"/>
    <w:rsid w:val="0051771D"/>
    <w:rsid w:val="00525FC0"/>
    <w:rsid w:val="005410F1"/>
    <w:rsid w:val="005411F0"/>
    <w:rsid w:val="0055223C"/>
    <w:rsid w:val="00553986"/>
    <w:rsid w:val="00563F13"/>
    <w:rsid w:val="0057211C"/>
    <w:rsid w:val="00591031"/>
    <w:rsid w:val="00591FA4"/>
    <w:rsid w:val="005B4A08"/>
    <w:rsid w:val="0062274E"/>
    <w:rsid w:val="00627E10"/>
    <w:rsid w:val="00651B0C"/>
    <w:rsid w:val="0065558D"/>
    <w:rsid w:val="00675CBA"/>
    <w:rsid w:val="006806AA"/>
    <w:rsid w:val="00693F7F"/>
    <w:rsid w:val="0069789D"/>
    <w:rsid w:val="006B016F"/>
    <w:rsid w:val="006B028F"/>
    <w:rsid w:val="006B3A21"/>
    <w:rsid w:val="006D47FD"/>
    <w:rsid w:val="006E6A50"/>
    <w:rsid w:val="00714C24"/>
    <w:rsid w:val="007216ED"/>
    <w:rsid w:val="00727B85"/>
    <w:rsid w:val="00734F60"/>
    <w:rsid w:val="00757338"/>
    <w:rsid w:val="007701B4"/>
    <w:rsid w:val="007751ED"/>
    <w:rsid w:val="0079079C"/>
    <w:rsid w:val="007976BD"/>
    <w:rsid w:val="007B1CCE"/>
    <w:rsid w:val="007C0E87"/>
    <w:rsid w:val="007F0CF7"/>
    <w:rsid w:val="007F2DA2"/>
    <w:rsid w:val="00804EFB"/>
    <w:rsid w:val="008065A9"/>
    <w:rsid w:val="00813134"/>
    <w:rsid w:val="0082147B"/>
    <w:rsid w:val="00856C33"/>
    <w:rsid w:val="00870B7A"/>
    <w:rsid w:val="008725B7"/>
    <w:rsid w:val="008732DA"/>
    <w:rsid w:val="008748D1"/>
    <w:rsid w:val="00890F07"/>
    <w:rsid w:val="00896E9E"/>
    <w:rsid w:val="008972DE"/>
    <w:rsid w:val="008C2A09"/>
    <w:rsid w:val="008F2B1B"/>
    <w:rsid w:val="00934FCF"/>
    <w:rsid w:val="00966687"/>
    <w:rsid w:val="00973C6F"/>
    <w:rsid w:val="0097477A"/>
    <w:rsid w:val="009777F4"/>
    <w:rsid w:val="00980ADB"/>
    <w:rsid w:val="00994B43"/>
    <w:rsid w:val="009A70E9"/>
    <w:rsid w:val="009E1D68"/>
    <w:rsid w:val="009F127F"/>
    <w:rsid w:val="00A166F9"/>
    <w:rsid w:val="00A20E3E"/>
    <w:rsid w:val="00A232C7"/>
    <w:rsid w:val="00A502BA"/>
    <w:rsid w:val="00A67068"/>
    <w:rsid w:val="00A84BEC"/>
    <w:rsid w:val="00AE34C0"/>
    <w:rsid w:val="00AE7ADD"/>
    <w:rsid w:val="00B439AB"/>
    <w:rsid w:val="00B715A6"/>
    <w:rsid w:val="00B9029F"/>
    <w:rsid w:val="00B93895"/>
    <w:rsid w:val="00BD5904"/>
    <w:rsid w:val="00BE1442"/>
    <w:rsid w:val="00C00ECD"/>
    <w:rsid w:val="00C50E96"/>
    <w:rsid w:val="00C546D9"/>
    <w:rsid w:val="00C65479"/>
    <w:rsid w:val="00C8448D"/>
    <w:rsid w:val="00C87EC7"/>
    <w:rsid w:val="00CC7ECA"/>
    <w:rsid w:val="00CD0940"/>
    <w:rsid w:val="00CD1A9C"/>
    <w:rsid w:val="00CD6A61"/>
    <w:rsid w:val="00CF3E90"/>
    <w:rsid w:val="00D01A2E"/>
    <w:rsid w:val="00D60083"/>
    <w:rsid w:val="00D729C5"/>
    <w:rsid w:val="00DB4FDB"/>
    <w:rsid w:val="00DC0ADC"/>
    <w:rsid w:val="00DF6FD8"/>
    <w:rsid w:val="00E37EC2"/>
    <w:rsid w:val="00E42956"/>
    <w:rsid w:val="00E93547"/>
    <w:rsid w:val="00E962C9"/>
    <w:rsid w:val="00EA3347"/>
    <w:rsid w:val="00EB22EC"/>
    <w:rsid w:val="00EB5C52"/>
    <w:rsid w:val="00EC169D"/>
    <w:rsid w:val="00ED2202"/>
    <w:rsid w:val="00EE2508"/>
    <w:rsid w:val="00F02150"/>
    <w:rsid w:val="00F04969"/>
    <w:rsid w:val="00F42F1E"/>
    <w:rsid w:val="00F724F4"/>
    <w:rsid w:val="00F80406"/>
    <w:rsid w:val="00F85EBE"/>
    <w:rsid w:val="00F950A6"/>
    <w:rsid w:val="00FB23F6"/>
    <w:rsid w:val="00FB5FCF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472C9"/>
  <w15:chartTrackingRefBased/>
  <w15:docId w15:val="{50AAF8E7-B72D-4C72-BD60-11352F8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4FCF"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rsid w:val="00934FCF"/>
    <w:pPr>
      <w:keepNext/>
      <w:ind w:right="284"/>
      <w:jc w:val="center"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rsid w:val="00934FCF"/>
    <w:pPr>
      <w:keepNext/>
      <w:outlineLvl w:val="1"/>
    </w:pPr>
    <w:rPr>
      <w:b/>
      <w:sz w:val="18"/>
    </w:rPr>
  </w:style>
  <w:style w:type="paragraph" w:styleId="Kop3">
    <w:name w:val="heading 3"/>
    <w:basedOn w:val="Standaard"/>
    <w:next w:val="Standaard"/>
    <w:qFormat/>
    <w:rsid w:val="00934FCF"/>
    <w:pPr>
      <w:keepNext/>
      <w:ind w:right="284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934FCF"/>
    <w:pPr>
      <w:keepNext/>
      <w:pBdr>
        <w:top w:val="single" w:sz="4" w:space="1" w:color="auto"/>
      </w:pBdr>
      <w:tabs>
        <w:tab w:val="left" w:pos="709"/>
        <w:tab w:val="left" w:pos="3544"/>
        <w:tab w:val="left" w:pos="3686"/>
      </w:tabs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934FCF"/>
    <w:pPr>
      <w:keepNext/>
      <w:outlineLvl w:val="4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semiHidden/>
    <w:rsid w:val="00934FCF"/>
    <w:pPr>
      <w:ind w:right="284"/>
    </w:pPr>
  </w:style>
  <w:style w:type="paragraph" w:styleId="Voetnoottekst">
    <w:name w:val="footnote text"/>
    <w:basedOn w:val="Standaard"/>
    <w:semiHidden/>
    <w:rsid w:val="00934FCF"/>
    <w:rPr>
      <w:rFonts w:ascii="Times New Roman" w:hAnsi="Times New Roman"/>
      <w:sz w:val="20"/>
    </w:rPr>
  </w:style>
  <w:style w:type="paragraph" w:styleId="Afzender">
    <w:name w:val="envelope return"/>
    <w:basedOn w:val="Standaard"/>
    <w:semiHidden/>
    <w:rsid w:val="00934FCF"/>
    <w:rPr>
      <w:sz w:val="20"/>
    </w:rPr>
  </w:style>
  <w:style w:type="paragraph" w:styleId="Voettekst">
    <w:name w:val="footer"/>
    <w:basedOn w:val="Standaard"/>
    <w:link w:val="VoettekstChar"/>
    <w:uiPriority w:val="99"/>
    <w:rsid w:val="00934FCF"/>
    <w:pPr>
      <w:tabs>
        <w:tab w:val="center" w:pos="4536"/>
        <w:tab w:val="right" w:pos="9072"/>
      </w:tabs>
    </w:pPr>
    <w:rPr>
      <w:sz w:val="16"/>
      <w:lang w:val="nl" w:eastAsia="x-none"/>
    </w:rPr>
  </w:style>
  <w:style w:type="paragraph" w:styleId="Koptekst">
    <w:name w:val="header"/>
    <w:basedOn w:val="Standaard"/>
    <w:link w:val="KoptekstChar"/>
    <w:uiPriority w:val="99"/>
    <w:rsid w:val="00934FCF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Documentstructuur">
    <w:name w:val="Document Map"/>
    <w:basedOn w:val="Standaard"/>
    <w:semiHidden/>
    <w:rsid w:val="00934FCF"/>
    <w:pPr>
      <w:shd w:val="clear" w:color="auto" w:fill="000080"/>
    </w:pPr>
    <w:rPr>
      <w:rFonts w:ascii="Tahoma" w:hAnsi="Tahoma"/>
    </w:rPr>
  </w:style>
  <w:style w:type="character" w:styleId="Paginanummer">
    <w:name w:val="page number"/>
    <w:basedOn w:val="Standaardalinea-lettertype"/>
    <w:semiHidden/>
    <w:rsid w:val="00934FCF"/>
  </w:style>
  <w:style w:type="paragraph" w:styleId="Ballontekst">
    <w:name w:val="Balloon Text"/>
    <w:basedOn w:val="Standaard"/>
    <w:link w:val="BallontekstChar"/>
    <w:uiPriority w:val="99"/>
    <w:semiHidden/>
    <w:unhideWhenUsed/>
    <w:rsid w:val="00EA3347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EA334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C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EB5C52"/>
  </w:style>
  <w:style w:type="character" w:customStyle="1" w:styleId="VoettekstChar">
    <w:name w:val="Voettekst Char"/>
    <w:link w:val="Voettekst"/>
    <w:uiPriority w:val="99"/>
    <w:rsid w:val="00EB5C52"/>
    <w:rPr>
      <w:rFonts w:ascii="Arial" w:hAnsi="Arial"/>
      <w:sz w:val="16"/>
      <w:lang w:val="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8C2A09"/>
    <w:pPr>
      <w:spacing w:after="120"/>
    </w:pPr>
  </w:style>
  <w:style w:type="character" w:customStyle="1" w:styleId="PlattetekstChar">
    <w:name w:val="Platte tekst Char"/>
    <w:link w:val="Plattetekst"/>
    <w:uiPriority w:val="99"/>
    <w:semiHidden/>
    <w:rsid w:val="008C2A09"/>
    <w:rPr>
      <w:rFonts w:ascii="Arial" w:hAnsi="Arial"/>
      <w:sz w:val="22"/>
    </w:rPr>
  </w:style>
  <w:style w:type="table" w:customStyle="1" w:styleId="Tabelraster1">
    <w:name w:val="Tabelraster1"/>
    <w:basedOn w:val="Standaardtabel"/>
    <w:rsid w:val="008C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8C2A09"/>
    <w:rPr>
      <w:rFonts w:ascii="Arial" w:hAnsi="Arial"/>
      <w:sz w:val="22"/>
    </w:rPr>
  </w:style>
  <w:style w:type="character" w:customStyle="1" w:styleId="GeenafstandChar">
    <w:name w:val="Geen afstand Char"/>
    <w:link w:val="Geenafstand"/>
    <w:uiPriority w:val="1"/>
    <w:rsid w:val="00C50E9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9E4A6.953431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derwijsk.%20Rapport%20(electr.%20)versie%20jan%202003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1488bb-95b0-4bac-89cf-055f49c096b1" xsi:nil="true"/>
    <lcf76f155ced4ddcb4097134ff3c332f xmlns="8371ebfe-cae6-4598-a56b-585b733ab7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788547546E841BE0017BD3C5E61B6" ma:contentTypeVersion="14" ma:contentTypeDescription="Een nieuw document maken." ma:contentTypeScope="" ma:versionID="89bdc42a59d3aacbee051099b4ef2820">
  <xsd:schema xmlns:xsd="http://www.w3.org/2001/XMLSchema" xmlns:xs="http://www.w3.org/2001/XMLSchema" xmlns:p="http://schemas.microsoft.com/office/2006/metadata/properties" xmlns:ns2="691488bb-95b0-4bac-89cf-055f49c096b1" xmlns:ns3="8371ebfe-cae6-4598-a56b-585b733ab7ec" targetNamespace="http://schemas.microsoft.com/office/2006/metadata/properties" ma:root="true" ma:fieldsID="dfef160ff70890f77ec703c54d95dff1" ns2:_="" ns3:_="">
    <xsd:import namespace="691488bb-95b0-4bac-89cf-055f49c096b1"/>
    <xsd:import namespace="8371ebfe-cae6-4598-a56b-585b733ab7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88bb-95b0-4bac-89cf-055f49c096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d320fe3-49b5-4d7b-ae42-4f7600d46b35}" ma:internalName="TaxCatchAll" ma:showField="CatchAllData" ma:web="691488bb-95b0-4bac-89cf-055f49c09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ebfe-cae6-4598-a56b-585b733a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ed87c5a4-aff0-4931-a723-67f8c5d46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584A-16CB-4A00-AE34-635F3E025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B7578-9B43-43B9-8C7D-3C4745FB945D}">
  <ds:schemaRefs>
    <ds:schemaRef ds:uri="http://purl.org/dc/terms/"/>
    <ds:schemaRef ds:uri="8371ebfe-cae6-4598-a56b-585b733ab7ec"/>
    <ds:schemaRef ds:uri="http://purl.org/dc/dcmitype/"/>
    <ds:schemaRef ds:uri="http://www.w3.org/XML/1998/namespace"/>
    <ds:schemaRef ds:uri="http://schemas.openxmlformats.org/package/2006/metadata/core-properties"/>
    <ds:schemaRef ds:uri="691488bb-95b0-4bac-89cf-055f49c096b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A9909C-5908-4BA5-A3F3-67EA79357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488bb-95b0-4bac-89cf-055f49c096b1"/>
    <ds:schemaRef ds:uri="8371ebfe-cae6-4598-a56b-585b733a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3CDE5-3464-4363-92AB-C95294DE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Onderwijsk. Rapport (electr. )versie jan 2003</Template>
  <TotalTime>0</TotalTime>
  <Pages>4</Pages>
  <Words>1303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SBDIJ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de Bondt</dc:creator>
  <cp:keywords/>
  <cp:lastModifiedBy>Eva-Dine Kok - Klaassen</cp:lastModifiedBy>
  <cp:revision>2</cp:revision>
  <cp:lastPrinted>2016-01-14T08:12:00Z</cp:lastPrinted>
  <dcterms:created xsi:type="dcterms:W3CDTF">2025-09-18T11:36:00Z</dcterms:created>
  <dcterms:modified xsi:type="dcterms:W3CDTF">2025-09-18T11:36:00Z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0x0101006C0788547546E841BE0017BD3C5E61B6</vt:lpwstr>
  </property>
  <property fmtid="{D5CDD505-2E9C-101B-9397-08002B2CF9AE}" pid="3" name="MediaServiceImageTags">
    <vt:lpwstr/>
  </property>
</Properties>
</file>